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177D4D" w14:textId="7393D286" w:rsidR="0007373F" w:rsidRDefault="0007373F" w:rsidP="003500F7">
      <w:pPr>
        <w:rPr>
          <w:rFonts w:asciiTheme="minorHAnsi" w:hAnsiTheme="minorHAnsi" w:cstheme="minorHAnsi"/>
          <w:b/>
          <w:color w:val="0070C0"/>
        </w:rPr>
      </w:pPr>
      <w:bookmarkStart w:id="0" w:name="_GoBack"/>
      <w:bookmarkEnd w:id="0"/>
      <w:r>
        <w:rPr>
          <w:rFonts w:asciiTheme="minorHAnsi" w:hAnsiTheme="minorHAnsi" w:cstheme="minorHAnsi"/>
          <w:b/>
          <w:color w:val="0070C0"/>
        </w:rPr>
        <w:t xml:space="preserve">Część 1,2, 3 – Informatyka rozszerzona </w:t>
      </w:r>
    </w:p>
    <w:p w14:paraId="09006182" w14:textId="67BBE855" w:rsidR="0007373F" w:rsidRDefault="0007373F" w:rsidP="003500F7">
      <w:pPr>
        <w:rPr>
          <w:rFonts w:asciiTheme="minorHAnsi" w:hAnsiTheme="minorHAnsi" w:cstheme="minorHAnsi"/>
          <w:b/>
          <w:color w:val="0070C0"/>
        </w:rPr>
      </w:pPr>
      <w:r>
        <w:rPr>
          <w:rFonts w:asciiTheme="minorHAnsi" w:hAnsiTheme="minorHAnsi" w:cstheme="minorHAnsi"/>
          <w:b/>
          <w:color w:val="0070C0"/>
        </w:rPr>
        <w:t>Egzamin teoretyczny i praktyczny: zadania do wykonania</w:t>
      </w:r>
      <w:r w:rsidR="00370AB5">
        <w:rPr>
          <w:rFonts w:asciiTheme="minorHAnsi" w:hAnsiTheme="minorHAnsi" w:cstheme="minorHAnsi"/>
          <w:b/>
          <w:color w:val="0070C0"/>
        </w:rPr>
        <w:t xml:space="preserve"> z zakresu: analiza algorytmów, tworzenie algorytmów, test z ogólnej wiedzy informatycznej, symulacja, przetwarzanie i tworzenie informacji, bazy danych.</w:t>
      </w:r>
    </w:p>
    <w:p w14:paraId="3730DBB0" w14:textId="0432531C" w:rsidR="00370AB5" w:rsidRDefault="00370AB5" w:rsidP="003500F7">
      <w:pPr>
        <w:rPr>
          <w:rFonts w:asciiTheme="minorHAnsi" w:hAnsiTheme="minorHAnsi" w:cstheme="minorHAnsi"/>
          <w:b/>
          <w:color w:val="0070C0"/>
        </w:rPr>
      </w:pPr>
      <w:r>
        <w:rPr>
          <w:rFonts w:asciiTheme="minorHAnsi" w:hAnsiTheme="minorHAnsi" w:cstheme="minorHAnsi"/>
          <w:b/>
          <w:color w:val="0070C0"/>
        </w:rPr>
        <w:t xml:space="preserve">Link do ćwiczeń: </w:t>
      </w:r>
      <w:r w:rsidRPr="00370AB5">
        <w:rPr>
          <w:rFonts w:asciiTheme="minorHAnsi" w:hAnsiTheme="minorHAnsi" w:cstheme="minorHAnsi"/>
          <w:b/>
          <w:color w:val="0070C0"/>
        </w:rPr>
        <w:t>https://cke.gov.pl/egzamin-maturalny/egzamin-maturalny-w-formule-2015/materialy-dodatkowe/materialy-dla-uczniow-i-nauczycieli/zbiory-zadan/</w:t>
      </w:r>
    </w:p>
    <w:p w14:paraId="6DFADC22" w14:textId="5494FF56" w:rsidR="0007373F" w:rsidRDefault="0007373F" w:rsidP="003500F7">
      <w:pPr>
        <w:rPr>
          <w:rFonts w:asciiTheme="minorHAnsi" w:hAnsiTheme="minorHAnsi" w:cstheme="minorHAnsi"/>
          <w:b/>
          <w:color w:val="0070C0"/>
        </w:rPr>
      </w:pPr>
      <w:r>
        <w:rPr>
          <w:rFonts w:asciiTheme="minorHAnsi" w:hAnsiTheme="minorHAnsi" w:cstheme="minorHAnsi"/>
          <w:b/>
          <w:color w:val="0070C0"/>
        </w:rPr>
        <w:t>Zadania do wykonania:</w:t>
      </w:r>
    </w:p>
    <w:p w14:paraId="08CFC168" w14:textId="77777777" w:rsidR="0007373F" w:rsidRPr="000121DA" w:rsidRDefault="0007373F" w:rsidP="009F2229">
      <w:pPr>
        <w:pStyle w:val="Akapitzlist"/>
        <w:numPr>
          <w:ilvl w:val="3"/>
          <w:numId w:val="32"/>
        </w:numPr>
        <w:spacing w:after="120" w:line="240" w:lineRule="auto"/>
        <w:ind w:left="284" w:hanging="284"/>
        <w:jc w:val="left"/>
        <w:textboxTightWrap w:val="none"/>
        <w:rPr>
          <w:rFonts w:cstheme="minorHAnsi"/>
        </w:rPr>
      </w:pPr>
      <w:r w:rsidRPr="000121DA">
        <w:rPr>
          <w:rFonts w:cstheme="minorHAnsi"/>
        </w:rPr>
        <w:t xml:space="preserve">Przygotuj </w:t>
      </w:r>
      <w:r>
        <w:rPr>
          <w:rFonts w:cstheme="minorHAnsi"/>
        </w:rPr>
        <w:t>fotomontaż</w:t>
      </w:r>
      <w:r w:rsidRPr="000121DA">
        <w:rPr>
          <w:rFonts w:cstheme="minorHAnsi"/>
        </w:rPr>
        <w:t xml:space="preserve"> </w:t>
      </w:r>
      <w:r>
        <w:rPr>
          <w:rFonts w:cstheme="minorHAnsi"/>
        </w:rPr>
        <w:t xml:space="preserve">na dowolny temat </w:t>
      </w:r>
      <w:r w:rsidRPr="000121DA">
        <w:rPr>
          <w:rFonts w:cstheme="minorHAnsi"/>
        </w:rPr>
        <w:t xml:space="preserve">w programie </w:t>
      </w:r>
      <w:proofErr w:type="spellStart"/>
      <w:r>
        <w:rPr>
          <w:rFonts w:cstheme="minorHAnsi"/>
        </w:rPr>
        <w:t>Gimp</w:t>
      </w:r>
      <w:proofErr w:type="spellEnd"/>
      <w:r w:rsidRPr="000121DA">
        <w:rPr>
          <w:rFonts w:cstheme="minorHAnsi"/>
        </w:rPr>
        <w:t>.</w:t>
      </w:r>
      <w:r>
        <w:rPr>
          <w:rFonts w:cstheme="minorHAnsi"/>
        </w:rPr>
        <w:t xml:space="preserve"> Pamiętaj o tworzeniu warstw. </w:t>
      </w:r>
      <w:r w:rsidRPr="000121DA">
        <w:rPr>
          <w:rFonts w:cstheme="minorHAnsi"/>
        </w:rPr>
        <w:t>Im więcej wykorzystasz funkcji i możliwości tym wy</w:t>
      </w:r>
      <w:r w:rsidRPr="000121DA">
        <w:rPr>
          <w:rFonts w:cstheme="minorHAnsi"/>
        </w:rPr>
        <w:t>ż</w:t>
      </w:r>
      <w:r w:rsidRPr="000121DA">
        <w:rPr>
          <w:rFonts w:cstheme="minorHAnsi"/>
        </w:rPr>
        <w:t>sza punktacja.</w:t>
      </w:r>
    </w:p>
    <w:p w14:paraId="253B5C85" w14:textId="77777777" w:rsidR="0007373F" w:rsidRPr="000121DA" w:rsidRDefault="0007373F" w:rsidP="009F2229">
      <w:pPr>
        <w:pStyle w:val="Akapitzlist"/>
        <w:numPr>
          <w:ilvl w:val="3"/>
          <w:numId w:val="32"/>
        </w:numPr>
        <w:spacing w:after="120" w:line="240" w:lineRule="auto"/>
        <w:ind w:left="284" w:hanging="284"/>
        <w:jc w:val="left"/>
        <w:textboxTightWrap w:val="none"/>
        <w:rPr>
          <w:rFonts w:cstheme="minorHAnsi"/>
        </w:rPr>
      </w:pPr>
      <w:r w:rsidRPr="000121DA">
        <w:rPr>
          <w:rFonts w:cstheme="minorHAnsi"/>
        </w:rPr>
        <w:t xml:space="preserve">Przygotuj obrazek </w:t>
      </w:r>
      <w:r>
        <w:rPr>
          <w:rFonts w:cstheme="minorHAnsi"/>
        </w:rPr>
        <w:t xml:space="preserve">na dowolny temat </w:t>
      </w:r>
      <w:r w:rsidRPr="000121DA">
        <w:rPr>
          <w:rFonts w:cstheme="minorHAnsi"/>
        </w:rPr>
        <w:t xml:space="preserve">z wykorzystaniem grafiki wektorowej w programie </w:t>
      </w:r>
      <w:proofErr w:type="spellStart"/>
      <w:r w:rsidRPr="000121DA">
        <w:rPr>
          <w:rFonts w:cstheme="minorHAnsi"/>
        </w:rPr>
        <w:t>Inkscape</w:t>
      </w:r>
      <w:proofErr w:type="spellEnd"/>
      <w:r w:rsidRPr="000121DA">
        <w:rPr>
          <w:rFonts w:cstheme="minorHAnsi"/>
        </w:rPr>
        <w:t>. Im więcej wykorzystasz funkcji i możliwości tym wyższa punktacja.</w:t>
      </w:r>
    </w:p>
    <w:p w14:paraId="318B9CFF" w14:textId="77777777" w:rsidR="0007373F" w:rsidRDefault="0007373F" w:rsidP="009F2229">
      <w:pPr>
        <w:pStyle w:val="Akapitzlist"/>
        <w:numPr>
          <w:ilvl w:val="3"/>
          <w:numId w:val="32"/>
        </w:numPr>
        <w:spacing w:after="120" w:line="240" w:lineRule="auto"/>
        <w:ind w:left="284" w:hanging="284"/>
        <w:jc w:val="left"/>
        <w:textboxTightWrap w:val="none"/>
        <w:rPr>
          <w:rFonts w:cstheme="minorHAnsi"/>
        </w:rPr>
      </w:pPr>
      <w:r w:rsidRPr="000121DA">
        <w:rPr>
          <w:rFonts w:cstheme="minorHAnsi"/>
        </w:rPr>
        <w:t>Przygotuj stronę internetową w języku HTML na dowolny temat. Ma ona zawierać: formatowanie tekstu, kolory, tło strony, odnośniki do innej własnej podstrony oraz innej strony w Internecie, tabelkę, obrazki, listę wypunktowaną lub numerowaną, kaskadowe arkusze stylów CSS.</w:t>
      </w:r>
      <w:r>
        <w:rPr>
          <w:rFonts w:cstheme="minorHAnsi"/>
        </w:rPr>
        <w:t xml:space="preserve"> </w:t>
      </w:r>
      <w:r w:rsidRPr="000121DA">
        <w:rPr>
          <w:rFonts w:cstheme="minorHAnsi"/>
        </w:rPr>
        <w:t>Im wi</w:t>
      </w:r>
      <w:r w:rsidRPr="000121DA">
        <w:rPr>
          <w:rFonts w:cstheme="minorHAnsi"/>
        </w:rPr>
        <w:t>ę</w:t>
      </w:r>
      <w:r w:rsidRPr="000121DA">
        <w:rPr>
          <w:rFonts w:cstheme="minorHAnsi"/>
        </w:rPr>
        <w:t>cej wykorzystasz funkcji i możliwości tym wyższa punktacja.</w:t>
      </w:r>
    </w:p>
    <w:p w14:paraId="474FF500" w14:textId="77777777" w:rsidR="0007373F" w:rsidRDefault="0007373F" w:rsidP="009F2229">
      <w:pPr>
        <w:pStyle w:val="Akapitzlist"/>
        <w:numPr>
          <w:ilvl w:val="3"/>
          <w:numId w:val="32"/>
        </w:numPr>
        <w:spacing w:after="120" w:line="240" w:lineRule="auto"/>
        <w:ind w:left="284" w:hanging="284"/>
        <w:jc w:val="left"/>
        <w:textboxTightWrap w:val="none"/>
        <w:rPr>
          <w:rFonts w:cstheme="minorHAnsi"/>
        </w:rPr>
      </w:pPr>
      <w:r w:rsidRPr="0007373F">
        <w:rPr>
          <w:rFonts w:cstheme="minorHAnsi"/>
        </w:rPr>
        <w:t>Przygotuj program w języku C++ wyszukujący największą liczbę w ciągu liczb. Im więcej wykorzystasz funkcji i możliwości tym wyższa punktacja.</w:t>
      </w:r>
    </w:p>
    <w:p w14:paraId="3EB53121" w14:textId="25C9BC77" w:rsidR="0007373F" w:rsidRPr="0007373F" w:rsidRDefault="0007373F" w:rsidP="009F2229">
      <w:pPr>
        <w:pStyle w:val="Akapitzlist"/>
        <w:numPr>
          <w:ilvl w:val="3"/>
          <w:numId w:val="32"/>
        </w:numPr>
        <w:spacing w:after="120" w:line="240" w:lineRule="auto"/>
        <w:ind w:left="284" w:hanging="284"/>
        <w:jc w:val="left"/>
        <w:textboxTightWrap w:val="none"/>
        <w:rPr>
          <w:rFonts w:cstheme="minorHAnsi"/>
        </w:rPr>
      </w:pPr>
      <w:r w:rsidRPr="0007373F">
        <w:rPr>
          <w:rFonts w:cstheme="minorHAnsi"/>
        </w:rPr>
        <w:t>Przygotuj program w języku C++ z zastosowaniem algorytmu konwersji między systemami liczbowymi binarnym i dziesiętnym. Im więcej wyk</w:t>
      </w:r>
      <w:r w:rsidRPr="0007373F">
        <w:rPr>
          <w:rFonts w:cstheme="minorHAnsi"/>
        </w:rPr>
        <w:t>o</w:t>
      </w:r>
      <w:r w:rsidRPr="0007373F">
        <w:rPr>
          <w:rFonts w:cstheme="minorHAnsi"/>
        </w:rPr>
        <w:t>rzystasz funkcji i możliwości tym wyższa punktacja.</w:t>
      </w:r>
    </w:p>
    <w:p w14:paraId="482A94A2" w14:textId="77777777" w:rsidR="0007373F" w:rsidRDefault="0007373F" w:rsidP="0007373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Programy nie mogą być identyczne jak w podręczniku!</w:t>
      </w:r>
    </w:p>
    <w:p w14:paraId="2494D5EF" w14:textId="77777777" w:rsidR="0007373F" w:rsidRDefault="0007373F" w:rsidP="0007373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Do programowania w języku C++ pobierz program </w:t>
      </w:r>
      <w:proofErr w:type="spellStart"/>
      <w:r>
        <w:rPr>
          <w:rFonts w:asciiTheme="minorHAnsi" w:hAnsiTheme="minorHAnsi" w:cstheme="minorHAnsi"/>
        </w:rPr>
        <w:t>Dev</w:t>
      </w:r>
      <w:proofErr w:type="spellEnd"/>
      <w:r>
        <w:rPr>
          <w:rFonts w:asciiTheme="minorHAnsi" w:hAnsiTheme="minorHAnsi" w:cstheme="minorHAnsi"/>
        </w:rPr>
        <w:t xml:space="preserve"> C++ Lub </w:t>
      </w:r>
      <w:proofErr w:type="spellStart"/>
      <w:r>
        <w:rPr>
          <w:rFonts w:asciiTheme="minorHAnsi" w:hAnsiTheme="minorHAnsi" w:cstheme="minorHAnsi"/>
        </w:rPr>
        <w:t>Code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Blocks</w:t>
      </w:r>
      <w:proofErr w:type="spellEnd"/>
      <w:r>
        <w:rPr>
          <w:rFonts w:asciiTheme="minorHAnsi" w:hAnsiTheme="minorHAnsi" w:cstheme="minorHAnsi"/>
        </w:rPr>
        <w:t>.</w:t>
      </w:r>
    </w:p>
    <w:p w14:paraId="3E89C8F4" w14:textId="7CDFE572" w:rsidR="0007373F" w:rsidRDefault="0007373F" w:rsidP="0007373F">
      <w:pPr>
        <w:rPr>
          <w:rFonts w:asciiTheme="minorHAnsi" w:hAnsiTheme="minorHAnsi" w:cstheme="minorHAnsi"/>
          <w:b/>
          <w:color w:val="0070C0"/>
        </w:rPr>
      </w:pPr>
      <w:r>
        <w:rPr>
          <w:rFonts w:asciiTheme="minorHAnsi" w:hAnsiTheme="minorHAnsi" w:cstheme="minorHAnsi"/>
          <w:b/>
          <w:bCs/>
        </w:rPr>
        <w:t xml:space="preserve">Prace należy </w:t>
      </w:r>
      <w:r>
        <w:rPr>
          <w:rFonts w:asciiTheme="minorHAnsi" w:hAnsiTheme="minorHAnsi" w:cstheme="minorHAnsi"/>
          <w:b/>
        </w:rPr>
        <w:t>przesłać</w:t>
      </w:r>
      <w:r>
        <w:rPr>
          <w:rFonts w:asciiTheme="minorHAnsi" w:hAnsiTheme="minorHAnsi" w:cstheme="minorHAnsi"/>
          <w:b/>
          <w:bCs/>
        </w:rPr>
        <w:t xml:space="preserve"> co najmniej tydzień przed egzaminem z pośrednictwem platformy Teams. Zostanie tam utworzone specjalne zadanie</w:t>
      </w:r>
    </w:p>
    <w:p w14:paraId="2DB0D112" w14:textId="134BB51B" w:rsidR="003500F7" w:rsidRPr="003500F7" w:rsidRDefault="003500F7" w:rsidP="003500F7">
      <w:pPr>
        <w:rPr>
          <w:rFonts w:asciiTheme="minorHAnsi" w:hAnsiTheme="minorHAnsi" w:cstheme="minorHAnsi"/>
          <w:b/>
          <w:i/>
          <w:color w:val="0070C0"/>
        </w:rPr>
      </w:pPr>
      <w:r w:rsidRPr="003500F7">
        <w:rPr>
          <w:rFonts w:asciiTheme="minorHAnsi" w:hAnsiTheme="minorHAnsi" w:cstheme="minorHAnsi"/>
          <w:b/>
          <w:color w:val="0070C0"/>
        </w:rPr>
        <w:t>Plan wynikowy (propozycja)</w:t>
      </w:r>
      <w:r w:rsidR="0007373F">
        <w:rPr>
          <w:rFonts w:asciiTheme="minorHAnsi" w:hAnsiTheme="minorHAnsi" w:cstheme="minorHAnsi"/>
          <w:b/>
          <w:color w:val="0070C0"/>
        </w:rPr>
        <w:t xml:space="preserve"> cz.1</w:t>
      </w:r>
    </w:p>
    <w:tbl>
      <w:tblPr>
        <w:tblStyle w:val="Tabelapodstawowaszeroka"/>
        <w:tblW w:w="13255" w:type="dxa"/>
        <w:tblLayout w:type="fixed"/>
        <w:tblLook w:val="04A0" w:firstRow="1" w:lastRow="0" w:firstColumn="1" w:lastColumn="0" w:noHBand="0" w:noVBand="1"/>
      </w:tblPr>
      <w:tblGrid>
        <w:gridCol w:w="623"/>
        <w:gridCol w:w="1499"/>
        <w:gridCol w:w="5387"/>
        <w:gridCol w:w="5746"/>
      </w:tblGrid>
      <w:tr w:rsidR="0007373F" w:rsidRPr="003500F7" w14:paraId="3A939A04" w14:textId="77777777" w:rsidTr="000737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dxa"/>
            <w:vMerge w:val="restart"/>
            <w:shd w:val="clear" w:color="auto" w:fill="DAEEF3" w:themeFill="accent5" w:themeFillTint="33"/>
            <w:hideMark/>
          </w:tcPr>
          <w:p w14:paraId="73516E70" w14:textId="77777777" w:rsidR="0007373F" w:rsidRPr="003500F7" w:rsidRDefault="0007373F" w:rsidP="003500F7">
            <w:pPr>
              <w:spacing w:after="0"/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3500F7">
              <w:rPr>
                <w:rFonts w:asciiTheme="minorHAnsi" w:hAnsiTheme="minorHAnsi" w:cstheme="minorHAnsi"/>
                <w:sz w:val="20"/>
                <w:szCs w:val="20"/>
              </w:rPr>
              <w:t>Lp.</w:t>
            </w:r>
          </w:p>
        </w:tc>
        <w:tc>
          <w:tcPr>
            <w:tcW w:w="1499" w:type="dxa"/>
            <w:vMerge w:val="restart"/>
            <w:shd w:val="clear" w:color="auto" w:fill="DAEEF3" w:themeFill="accent5" w:themeFillTint="33"/>
            <w:hideMark/>
          </w:tcPr>
          <w:p w14:paraId="1606A2CB" w14:textId="77777777" w:rsidR="0007373F" w:rsidRPr="003500F7" w:rsidRDefault="0007373F" w:rsidP="003500F7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3500F7">
              <w:rPr>
                <w:rFonts w:asciiTheme="minorHAnsi" w:hAnsiTheme="minorHAnsi" w:cstheme="minorHAnsi"/>
                <w:sz w:val="20"/>
                <w:szCs w:val="20"/>
              </w:rPr>
              <w:t>Temat</w:t>
            </w:r>
          </w:p>
        </w:tc>
        <w:tc>
          <w:tcPr>
            <w:tcW w:w="11133" w:type="dxa"/>
            <w:gridSpan w:val="2"/>
            <w:shd w:val="clear" w:color="auto" w:fill="DAEEF3" w:themeFill="accent5" w:themeFillTint="33"/>
            <w:hideMark/>
          </w:tcPr>
          <w:p w14:paraId="7305A4E3" w14:textId="77777777" w:rsidR="0007373F" w:rsidRPr="003500F7" w:rsidRDefault="0007373F" w:rsidP="003500F7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3500F7">
              <w:rPr>
                <w:rFonts w:asciiTheme="minorHAnsi" w:hAnsiTheme="minorHAnsi" w:cstheme="minorHAnsi"/>
                <w:sz w:val="20"/>
                <w:szCs w:val="20"/>
              </w:rPr>
              <w:t>Osiągnięcia uczniów</w:t>
            </w:r>
          </w:p>
        </w:tc>
      </w:tr>
      <w:tr w:rsidR="0007373F" w:rsidRPr="003500F7" w14:paraId="54FAA6A1" w14:textId="77777777" w:rsidTr="0007373F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14:paraId="4B88678A" w14:textId="77777777" w:rsidR="0007373F" w:rsidRPr="003500F7" w:rsidRDefault="0007373F" w:rsidP="003500F7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99" w:type="dxa"/>
            <w:vMerge/>
            <w:shd w:val="clear" w:color="auto" w:fill="DAEEF3" w:themeFill="accent5" w:themeFillTint="33"/>
          </w:tcPr>
          <w:p w14:paraId="4AF8FC0A" w14:textId="77777777" w:rsidR="0007373F" w:rsidRPr="003500F7" w:rsidRDefault="0007373F" w:rsidP="003500F7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DAEEF3" w:themeFill="accent5" w:themeFillTint="33"/>
          </w:tcPr>
          <w:p w14:paraId="42BC3426" w14:textId="77777777" w:rsidR="0007373F" w:rsidRPr="003500F7" w:rsidRDefault="0007373F" w:rsidP="003500F7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500F7">
              <w:rPr>
                <w:rFonts w:asciiTheme="minorHAnsi" w:hAnsiTheme="minorHAnsi" w:cstheme="minorHAnsi"/>
                <w:b/>
                <w:sz w:val="20"/>
                <w:szCs w:val="20"/>
              </w:rPr>
              <w:t>Wymagania podstawowe. Uczeń:</w:t>
            </w:r>
          </w:p>
        </w:tc>
        <w:tc>
          <w:tcPr>
            <w:tcW w:w="5746" w:type="dxa"/>
            <w:shd w:val="clear" w:color="auto" w:fill="DAEEF3" w:themeFill="accent5" w:themeFillTint="33"/>
          </w:tcPr>
          <w:p w14:paraId="49296AFF" w14:textId="77777777" w:rsidR="0007373F" w:rsidRPr="003500F7" w:rsidRDefault="0007373F" w:rsidP="003500F7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3500F7">
              <w:rPr>
                <w:rFonts w:asciiTheme="minorHAnsi" w:hAnsiTheme="minorHAnsi" w:cstheme="minorHAnsi"/>
                <w:b/>
                <w:sz w:val="20"/>
                <w:szCs w:val="20"/>
              </w:rPr>
              <w:t>Wymagania</w:t>
            </w:r>
            <w:r w:rsidRPr="003500F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500F7">
              <w:rPr>
                <w:rFonts w:asciiTheme="minorHAnsi" w:hAnsiTheme="minorHAnsi" w:cstheme="minorHAnsi"/>
                <w:b/>
                <w:sz w:val="20"/>
                <w:szCs w:val="20"/>
              </w:rPr>
              <w:t>ponadpodstawowe. Uczeń:</w:t>
            </w:r>
          </w:p>
        </w:tc>
      </w:tr>
      <w:tr w:rsidR="0007373F" w:rsidRPr="003500F7" w14:paraId="117A2782" w14:textId="77777777" w:rsidTr="0007373F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2ED76134" w14:textId="77777777" w:rsidR="0007373F" w:rsidRPr="009E69AC" w:rsidRDefault="0007373F" w:rsidP="003500F7">
            <w:pPr>
              <w:suppressAutoHyphens/>
              <w:spacing w:after="0"/>
              <w:jc w:val="left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9E69AC">
              <w:rPr>
                <w:rFonts w:asciiTheme="minorHAnsi" w:hAnsiTheme="minorHAnsi" w:cstheme="minorHAnsi"/>
                <w:b w:val="0"/>
                <w:sz w:val="20"/>
                <w:szCs w:val="20"/>
              </w:rPr>
              <w:t>1</w:t>
            </w:r>
          </w:p>
        </w:tc>
        <w:tc>
          <w:tcPr>
            <w:tcW w:w="1499" w:type="dxa"/>
            <w:hideMark/>
          </w:tcPr>
          <w:p w14:paraId="17B8E541" w14:textId="77777777" w:rsidR="0007373F" w:rsidRPr="003500F7" w:rsidRDefault="0007373F" w:rsidP="003500F7">
            <w:pPr>
              <w:suppressAutoHyphens/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3500F7">
              <w:rPr>
                <w:rFonts w:asciiTheme="minorHAnsi" w:hAnsiTheme="minorHAnsi" w:cstheme="minorHAnsi"/>
                <w:sz w:val="20"/>
                <w:szCs w:val="20"/>
              </w:rPr>
              <w:t>Systemy operacyjne w środowisku sieciowym</w:t>
            </w:r>
          </w:p>
        </w:tc>
        <w:tc>
          <w:tcPr>
            <w:tcW w:w="5387" w:type="dxa"/>
          </w:tcPr>
          <w:p w14:paraId="4517488F" w14:textId="77777777" w:rsidR="0007373F" w:rsidRPr="00D10509" w:rsidRDefault="0007373F" w:rsidP="009F2229">
            <w:pPr>
              <w:pStyle w:val="Akapitzlist"/>
              <w:numPr>
                <w:ilvl w:val="0"/>
                <w:numId w:val="8"/>
              </w:numPr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D1050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wymienia systemy operacyjne oraz ich zadania</w:t>
            </w:r>
          </w:p>
          <w:p w14:paraId="294775C9" w14:textId="77777777" w:rsidR="0007373F" w:rsidRPr="00D10509" w:rsidRDefault="0007373F" w:rsidP="009F2229">
            <w:pPr>
              <w:pStyle w:val="Akapitzlist"/>
              <w:numPr>
                <w:ilvl w:val="0"/>
                <w:numId w:val="8"/>
              </w:numPr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D1050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rozumie kwestie związane z bezpieczeństwem w prz</w:t>
            </w:r>
            <w:r w:rsidRPr="00D1050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e</w:t>
            </w:r>
            <w:r w:rsidRPr="00D1050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strzeni cyfrowej</w:t>
            </w:r>
          </w:p>
          <w:p w14:paraId="357E5FB6" w14:textId="77777777" w:rsidR="0007373F" w:rsidRPr="00D10509" w:rsidRDefault="0007373F" w:rsidP="009F2229">
            <w:pPr>
              <w:pStyle w:val="Akapitzlist"/>
              <w:numPr>
                <w:ilvl w:val="0"/>
                <w:numId w:val="8"/>
              </w:numPr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D1050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zna zasady tworzenia mocnych haseł</w:t>
            </w:r>
          </w:p>
          <w:p w14:paraId="4C2A8BBA" w14:textId="77777777" w:rsidR="0007373F" w:rsidRPr="00D10509" w:rsidRDefault="0007373F" w:rsidP="009F2229">
            <w:pPr>
              <w:pStyle w:val="Akapitzlist"/>
              <w:numPr>
                <w:ilvl w:val="0"/>
                <w:numId w:val="8"/>
              </w:numPr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D1050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rozumie potrzebę stosowania kont użytkownika w syst</w:t>
            </w:r>
            <w:r w:rsidRPr="00D1050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e</w:t>
            </w:r>
            <w:r w:rsidRPr="00D1050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mie operacyjnym</w:t>
            </w:r>
          </w:p>
          <w:p w14:paraId="173F4AC5" w14:textId="77777777" w:rsidR="0007373F" w:rsidRPr="00D10509" w:rsidRDefault="0007373F" w:rsidP="009F2229">
            <w:pPr>
              <w:pStyle w:val="Akapitzlist"/>
              <w:numPr>
                <w:ilvl w:val="0"/>
                <w:numId w:val="8"/>
              </w:numPr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D1050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stosuje zasady bezpieczeństwa obowiązujące w pracowni </w:t>
            </w:r>
            <w:r w:rsidRPr="00D1050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lastRenderedPageBreak/>
              <w:t>komputerowej</w:t>
            </w:r>
          </w:p>
          <w:p w14:paraId="72242621" w14:textId="77777777" w:rsidR="0007373F" w:rsidRPr="00D10509" w:rsidRDefault="0007373F" w:rsidP="009F2229">
            <w:pPr>
              <w:pStyle w:val="Akapitzlist"/>
              <w:numPr>
                <w:ilvl w:val="0"/>
                <w:numId w:val="8"/>
              </w:numPr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D1050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instaluje i aktualizuje oprogramowanie</w:t>
            </w:r>
          </w:p>
          <w:p w14:paraId="6FD7B386" w14:textId="77777777" w:rsidR="0007373F" w:rsidRPr="00D10509" w:rsidRDefault="0007373F" w:rsidP="009F2229">
            <w:pPr>
              <w:pStyle w:val="Akapitzlist"/>
              <w:numPr>
                <w:ilvl w:val="0"/>
                <w:numId w:val="8"/>
              </w:numPr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D1050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zakłada i usuwa konto w środowisku aplikacji Google</w:t>
            </w:r>
          </w:p>
          <w:p w14:paraId="410F1F7B" w14:textId="77777777" w:rsidR="0007373F" w:rsidRPr="00D10509" w:rsidRDefault="0007373F" w:rsidP="009F2229">
            <w:pPr>
              <w:pStyle w:val="Akapitzlist"/>
              <w:numPr>
                <w:ilvl w:val="0"/>
                <w:numId w:val="8"/>
              </w:numPr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D1050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pracuje w środowisku sieciowym</w:t>
            </w:r>
          </w:p>
        </w:tc>
        <w:tc>
          <w:tcPr>
            <w:tcW w:w="5746" w:type="dxa"/>
          </w:tcPr>
          <w:p w14:paraId="7C3778A3" w14:textId="77777777" w:rsidR="0007373F" w:rsidRPr="00D10509" w:rsidRDefault="0007373F" w:rsidP="009F2229">
            <w:pPr>
              <w:pStyle w:val="Akapitzlist"/>
              <w:numPr>
                <w:ilvl w:val="0"/>
                <w:numId w:val="8"/>
              </w:numPr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D1050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lastRenderedPageBreak/>
              <w:t>wyjaśnia, w jakim trybie (jądra czy użytkownika) powinien pr</w:t>
            </w:r>
            <w:r w:rsidRPr="00D1050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a</w:t>
            </w:r>
            <w:r w:rsidRPr="00D1050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cować program sterownika urządzenia w większości systemów operacyjnych</w:t>
            </w:r>
          </w:p>
          <w:p w14:paraId="771C05F0" w14:textId="77777777" w:rsidR="0007373F" w:rsidRPr="00D10509" w:rsidRDefault="0007373F" w:rsidP="009F2229">
            <w:pPr>
              <w:pStyle w:val="Akapitzlist"/>
              <w:numPr>
                <w:ilvl w:val="0"/>
                <w:numId w:val="8"/>
              </w:numPr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D1050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zna procedurę wykonania kopii zapasowej dla systemu oper</w:t>
            </w:r>
            <w:r w:rsidRPr="00D1050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a</w:t>
            </w:r>
            <w:r w:rsidRPr="00D1050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cyjnego i wszystkich danych użytkownika komputera</w:t>
            </w:r>
          </w:p>
          <w:p w14:paraId="091CCACB" w14:textId="77777777" w:rsidR="0007373F" w:rsidRPr="00D10509" w:rsidRDefault="0007373F" w:rsidP="009F2229">
            <w:pPr>
              <w:pStyle w:val="Akapitzlist"/>
              <w:numPr>
                <w:ilvl w:val="0"/>
                <w:numId w:val="8"/>
              </w:numPr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D1050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tworzy nośnik awaryjny uruchamiający komputer, gdy zainst</w:t>
            </w:r>
            <w:r w:rsidRPr="00D1050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a</w:t>
            </w:r>
            <w:r w:rsidRPr="00D1050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lowany na nim system operacyjny nie działa prawidłowo</w:t>
            </w:r>
          </w:p>
          <w:p w14:paraId="309C71F0" w14:textId="77777777" w:rsidR="0007373F" w:rsidRPr="00D10509" w:rsidRDefault="0007373F" w:rsidP="009F2229">
            <w:pPr>
              <w:pStyle w:val="Akapitzlist"/>
              <w:numPr>
                <w:ilvl w:val="0"/>
                <w:numId w:val="8"/>
              </w:numPr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D1050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lastRenderedPageBreak/>
              <w:t>wie, czym są fragmentacja i defragmentacja dysku</w:t>
            </w:r>
          </w:p>
          <w:p w14:paraId="7CCBD3C2" w14:textId="77777777" w:rsidR="0007373F" w:rsidRPr="00D10509" w:rsidRDefault="0007373F" w:rsidP="009F2229">
            <w:pPr>
              <w:pStyle w:val="Akapitzlist"/>
              <w:numPr>
                <w:ilvl w:val="0"/>
                <w:numId w:val="8"/>
              </w:numPr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D1050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sprawdza poziom fragmentacji dysku komputera i ocenia, czy wymagana jest jego defragmentacja</w:t>
            </w:r>
          </w:p>
          <w:p w14:paraId="3287B5EF" w14:textId="77777777" w:rsidR="0007373F" w:rsidRPr="00D10509" w:rsidRDefault="0007373F" w:rsidP="009F2229">
            <w:pPr>
              <w:pStyle w:val="Akapitzlist"/>
              <w:numPr>
                <w:ilvl w:val="0"/>
                <w:numId w:val="8"/>
              </w:numPr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D1050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wie, jaka jest rola systemu plików jako części systemu oper</w:t>
            </w:r>
            <w:r w:rsidRPr="00D1050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a</w:t>
            </w:r>
            <w:r w:rsidRPr="00D1050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cyjnego</w:t>
            </w:r>
          </w:p>
          <w:p w14:paraId="1B5B606D" w14:textId="77777777" w:rsidR="0007373F" w:rsidRPr="00D10509" w:rsidRDefault="0007373F" w:rsidP="009F2229">
            <w:pPr>
              <w:pStyle w:val="Akapitzlist"/>
              <w:numPr>
                <w:ilvl w:val="0"/>
                <w:numId w:val="8"/>
              </w:numPr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D1050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sprawdza, jaki system plików został przypisany do danego dy</w:t>
            </w:r>
            <w:r w:rsidRPr="00D1050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s</w:t>
            </w:r>
            <w:r w:rsidRPr="00D1050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ku</w:t>
            </w:r>
          </w:p>
          <w:p w14:paraId="1B8EFDD5" w14:textId="77777777" w:rsidR="0007373F" w:rsidRPr="00D10509" w:rsidRDefault="0007373F" w:rsidP="009F2229">
            <w:pPr>
              <w:pStyle w:val="Akapitzlist"/>
              <w:numPr>
                <w:ilvl w:val="0"/>
                <w:numId w:val="8"/>
              </w:numPr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D1050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wie, w jaki sposób uruchomić tryb awaryjny w systemie Wi</w:t>
            </w:r>
            <w:r w:rsidRPr="00D1050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n</w:t>
            </w:r>
            <w:r w:rsidRPr="00D1050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dows (od wersji Windows 7), zna poszczególne opcje dostępne dla trybu awaryjnego i wie, do czego służą</w:t>
            </w:r>
          </w:p>
          <w:p w14:paraId="57AC8BC0" w14:textId="77777777" w:rsidR="0007373F" w:rsidRPr="00D10509" w:rsidRDefault="0007373F" w:rsidP="009F2229">
            <w:pPr>
              <w:pStyle w:val="Akapitzlist"/>
              <w:numPr>
                <w:ilvl w:val="0"/>
                <w:numId w:val="8"/>
              </w:numPr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D1050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zna polecenia w trybie tekstowym Windows i posługuje się nimi</w:t>
            </w:r>
          </w:p>
        </w:tc>
      </w:tr>
      <w:tr w:rsidR="0007373F" w:rsidRPr="003500F7" w14:paraId="0939CD73" w14:textId="77777777" w:rsidTr="0007373F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164A6924" w14:textId="77777777" w:rsidR="0007373F" w:rsidRPr="009E69AC" w:rsidRDefault="0007373F" w:rsidP="003500F7">
            <w:pPr>
              <w:suppressAutoHyphens/>
              <w:spacing w:after="0"/>
              <w:jc w:val="left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9E69AC">
              <w:rPr>
                <w:rFonts w:asciiTheme="minorHAnsi" w:hAnsiTheme="minorHAnsi" w:cstheme="minorHAnsi"/>
                <w:b w:val="0"/>
                <w:sz w:val="20"/>
                <w:szCs w:val="20"/>
              </w:rPr>
              <w:lastRenderedPageBreak/>
              <w:t>2</w:t>
            </w:r>
          </w:p>
        </w:tc>
        <w:tc>
          <w:tcPr>
            <w:tcW w:w="1499" w:type="dxa"/>
            <w:hideMark/>
          </w:tcPr>
          <w:p w14:paraId="3FB0456C" w14:textId="77777777" w:rsidR="0007373F" w:rsidRPr="003500F7" w:rsidRDefault="0007373F" w:rsidP="003500F7">
            <w:pPr>
              <w:suppressAutoHyphens/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3500F7">
              <w:rPr>
                <w:rFonts w:asciiTheme="minorHAnsi" w:hAnsiTheme="minorHAnsi" w:cstheme="minorHAnsi"/>
                <w:sz w:val="20"/>
                <w:szCs w:val="20"/>
              </w:rPr>
              <w:t>Nowe technologie i </w:t>
            </w:r>
            <w:proofErr w:type="spellStart"/>
            <w:r w:rsidRPr="003500F7">
              <w:rPr>
                <w:rFonts w:asciiTheme="minorHAnsi" w:hAnsiTheme="minorHAnsi" w:cstheme="minorHAnsi"/>
                <w:sz w:val="20"/>
                <w:szCs w:val="20"/>
              </w:rPr>
              <w:t>oprogramo-wanie</w:t>
            </w:r>
            <w:proofErr w:type="spellEnd"/>
          </w:p>
        </w:tc>
        <w:tc>
          <w:tcPr>
            <w:tcW w:w="5387" w:type="dxa"/>
          </w:tcPr>
          <w:p w14:paraId="627A25E2" w14:textId="77777777" w:rsidR="0007373F" w:rsidRPr="00D10509" w:rsidRDefault="0007373F" w:rsidP="009F2229">
            <w:pPr>
              <w:pStyle w:val="Akapitzlist"/>
              <w:numPr>
                <w:ilvl w:val="0"/>
                <w:numId w:val="9"/>
              </w:numPr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D1050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rozumie pojęcia takie jak: sztuczna inteligencja, chmura obliczeniowa i posługuje się nimi</w:t>
            </w:r>
          </w:p>
          <w:p w14:paraId="030C44AB" w14:textId="77777777" w:rsidR="0007373F" w:rsidRPr="00D10509" w:rsidRDefault="0007373F" w:rsidP="009F2229">
            <w:pPr>
              <w:pStyle w:val="Akapitzlist"/>
              <w:numPr>
                <w:ilvl w:val="0"/>
                <w:numId w:val="9"/>
              </w:numPr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D1050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wymienia zastosowania automatyki i robotyki w życiu codziennym</w:t>
            </w:r>
          </w:p>
          <w:p w14:paraId="08B30760" w14:textId="77777777" w:rsidR="0007373F" w:rsidRPr="00D10509" w:rsidRDefault="0007373F" w:rsidP="009F2229">
            <w:pPr>
              <w:pStyle w:val="Akapitzlist"/>
              <w:numPr>
                <w:ilvl w:val="0"/>
                <w:numId w:val="9"/>
              </w:numPr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D1050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wskazuje zalety i sposoby wykorzystania druku 3D</w:t>
            </w:r>
          </w:p>
        </w:tc>
        <w:tc>
          <w:tcPr>
            <w:tcW w:w="5746" w:type="dxa"/>
          </w:tcPr>
          <w:p w14:paraId="572EAAA5" w14:textId="77777777" w:rsidR="0007373F" w:rsidRPr="00D10509" w:rsidRDefault="0007373F" w:rsidP="009F2229">
            <w:pPr>
              <w:pStyle w:val="Akapitzlist"/>
              <w:numPr>
                <w:ilvl w:val="0"/>
                <w:numId w:val="9"/>
              </w:numPr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D1050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proponuje własne, dotąd nieznane, sposoby na wykorzystanie nowych technologii</w:t>
            </w:r>
          </w:p>
          <w:p w14:paraId="34555253" w14:textId="77777777" w:rsidR="0007373F" w:rsidRPr="00D10509" w:rsidRDefault="0007373F" w:rsidP="009F2229">
            <w:pPr>
              <w:pStyle w:val="Akapitzlist"/>
              <w:numPr>
                <w:ilvl w:val="0"/>
                <w:numId w:val="9"/>
              </w:numPr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D1050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wyjaśnia zastosowanie nowych rozwiązań technologicznych w różnych dziedzinach życia</w:t>
            </w:r>
          </w:p>
          <w:p w14:paraId="48441544" w14:textId="77777777" w:rsidR="0007373F" w:rsidRPr="00D10509" w:rsidRDefault="0007373F" w:rsidP="009F2229">
            <w:pPr>
              <w:pStyle w:val="Akapitzlist"/>
              <w:numPr>
                <w:ilvl w:val="0"/>
                <w:numId w:val="9"/>
              </w:numPr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D1050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posługując się darmowymi aplikacjami do tworzenia</w:t>
            </w:r>
          </w:p>
          <w:p w14:paraId="76F0A6BE" w14:textId="77777777" w:rsidR="0007373F" w:rsidRPr="00D10509" w:rsidRDefault="0007373F" w:rsidP="009F2229">
            <w:pPr>
              <w:pStyle w:val="Akapitzlist"/>
              <w:numPr>
                <w:ilvl w:val="0"/>
                <w:numId w:val="9"/>
              </w:numPr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D1050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rozszerzonej rzeczywistości, tworzy filmy, artykuły i infografiki</w:t>
            </w:r>
          </w:p>
        </w:tc>
      </w:tr>
      <w:tr w:rsidR="0007373F" w:rsidRPr="003500F7" w14:paraId="7FAAB2CC" w14:textId="77777777" w:rsidTr="0007373F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14:paraId="0061CB76" w14:textId="1B88D60D" w:rsidR="0007373F" w:rsidRPr="009E69AC" w:rsidRDefault="0007373F" w:rsidP="003500F7">
            <w:pPr>
              <w:suppressAutoHyphens/>
              <w:spacing w:after="0"/>
              <w:jc w:val="left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9E69AC">
              <w:rPr>
                <w:rFonts w:asciiTheme="minorHAnsi" w:hAnsiTheme="minorHAnsi" w:cstheme="minorHAnsi"/>
                <w:b w:val="0"/>
                <w:sz w:val="20"/>
                <w:szCs w:val="20"/>
              </w:rPr>
              <w:t>3</w:t>
            </w:r>
          </w:p>
        </w:tc>
        <w:tc>
          <w:tcPr>
            <w:tcW w:w="1499" w:type="dxa"/>
          </w:tcPr>
          <w:p w14:paraId="42C70B77" w14:textId="4B0A5A54" w:rsidR="0007373F" w:rsidRPr="003500F7" w:rsidRDefault="0007373F" w:rsidP="003500F7">
            <w:pPr>
              <w:suppressAutoHyphens/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D10509">
              <w:rPr>
                <w:rFonts w:asciiTheme="minorHAnsi" w:hAnsiTheme="minorHAnsi" w:cstheme="minorHAnsi"/>
                <w:sz w:val="20"/>
                <w:szCs w:val="20"/>
              </w:rPr>
              <w:t>Projektowane zestawu komputerowego</w:t>
            </w:r>
          </w:p>
        </w:tc>
        <w:tc>
          <w:tcPr>
            <w:tcW w:w="5387" w:type="dxa"/>
          </w:tcPr>
          <w:p w14:paraId="1822F948" w14:textId="1F2C53B3" w:rsidR="0007373F" w:rsidRPr="00D10509" w:rsidRDefault="0007373F" w:rsidP="009F2229">
            <w:pPr>
              <w:pStyle w:val="Akapitzlist"/>
              <w:numPr>
                <w:ilvl w:val="0"/>
                <w:numId w:val="10"/>
              </w:numPr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D1050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projektuje rozbudowę nowego zestawu komputerowego oraz oprogramowania</w:t>
            </w:r>
          </w:p>
        </w:tc>
        <w:tc>
          <w:tcPr>
            <w:tcW w:w="5746" w:type="dxa"/>
          </w:tcPr>
          <w:p w14:paraId="10C20E49" w14:textId="597F222B" w:rsidR="0007373F" w:rsidRPr="00326F66" w:rsidRDefault="0007373F" w:rsidP="009F2229">
            <w:pPr>
              <w:pStyle w:val="Akapitzlist"/>
              <w:numPr>
                <w:ilvl w:val="0"/>
                <w:numId w:val="11"/>
              </w:numPr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326F66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projektując zestaw komputerowy, kieruje się podanymi kryt</w:t>
            </w:r>
            <w:r w:rsidRPr="00326F66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e</w:t>
            </w:r>
            <w:r w:rsidRPr="00326F66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riami (cena, przeznaczenie) i uzasadnia swój wybór</w:t>
            </w:r>
          </w:p>
        </w:tc>
      </w:tr>
      <w:tr w:rsidR="0007373F" w:rsidRPr="003500F7" w14:paraId="562D64A8" w14:textId="77777777" w:rsidTr="0007373F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098B6329" w14:textId="4043B3FD" w:rsidR="0007373F" w:rsidRPr="009E69AC" w:rsidRDefault="0007373F" w:rsidP="003500F7">
            <w:pPr>
              <w:suppressAutoHyphens/>
              <w:spacing w:after="0"/>
              <w:jc w:val="left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9E69AC">
              <w:rPr>
                <w:rFonts w:asciiTheme="minorHAnsi" w:hAnsiTheme="minorHAnsi" w:cstheme="minorHAnsi"/>
                <w:b w:val="0"/>
                <w:sz w:val="20"/>
                <w:szCs w:val="20"/>
              </w:rPr>
              <w:t>4</w:t>
            </w:r>
          </w:p>
        </w:tc>
        <w:tc>
          <w:tcPr>
            <w:tcW w:w="1499" w:type="dxa"/>
            <w:hideMark/>
          </w:tcPr>
          <w:p w14:paraId="4367E014" w14:textId="77777777" w:rsidR="0007373F" w:rsidRPr="003500F7" w:rsidRDefault="0007373F" w:rsidP="003500F7">
            <w:pPr>
              <w:suppressAutoHyphens/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3500F7">
              <w:rPr>
                <w:rFonts w:asciiTheme="minorHAnsi" w:hAnsiTheme="minorHAnsi" w:cstheme="minorHAnsi"/>
                <w:sz w:val="20"/>
                <w:szCs w:val="20"/>
              </w:rPr>
              <w:t>Sieci komputerowe – budowa i usługi</w:t>
            </w:r>
          </w:p>
        </w:tc>
        <w:tc>
          <w:tcPr>
            <w:tcW w:w="5387" w:type="dxa"/>
          </w:tcPr>
          <w:p w14:paraId="08A6BF16" w14:textId="77777777" w:rsidR="0007373F" w:rsidRPr="00326F66" w:rsidRDefault="0007373F" w:rsidP="009F2229">
            <w:pPr>
              <w:pStyle w:val="Akapitzlist"/>
              <w:numPr>
                <w:ilvl w:val="0"/>
                <w:numId w:val="12"/>
              </w:numPr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326F66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rozumie pojęcia: sieć, protokół sieciowy, topologia sieci</w:t>
            </w:r>
          </w:p>
          <w:p w14:paraId="7FFD5DAC" w14:textId="77777777" w:rsidR="0007373F" w:rsidRPr="00326F66" w:rsidRDefault="0007373F" w:rsidP="009F2229">
            <w:pPr>
              <w:pStyle w:val="Akapitzlist"/>
              <w:numPr>
                <w:ilvl w:val="0"/>
                <w:numId w:val="12"/>
              </w:numPr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326F66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rozróżnia i poprawnie nazywa sieci komputerowe ze względu na ich zasięg i topologię</w:t>
            </w:r>
          </w:p>
          <w:p w14:paraId="35FF8689" w14:textId="77777777" w:rsidR="0007373F" w:rsidRPr="00326F66" w:rsidRDefault="0007373F" w:rsidP="009F2229">
            <w:pPr>
              <w:pStyle w:val="Akapitzlist"/>
              <w:numPr>
                <w:ilvl w:val="0"/>
                <w:numId w:val="12"/>
              </w:numPr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326F66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opisuje budowę sieci lokalnej i sieci Internet</w:t>
            </w:r>
          </w:p>
          <w:p w14:paraId="26D91874" w14:textId="77777777" w:rsidR="0007373F" w:rsidRPr="00326F66" w:rsidRDefault="0007373F" w:rsidP="009F2229">
            <w:pPr>
              <w:pStyle w:val="Akapitzlist"/>
              <w:numPr>
                <w:ilvl w:val="0"/>
                <w:numId w:val="12"/>
              </w:numPr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326F66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rozumie pojęcia takie jak adres IP, host, router, maska podsieci, brama, DNS oraz omawia zasadę adresowania urządzeń w sieci Internet</w:t>
            </w:r>
          </w:p>
          <w:p w14:paraId="718BD615" w14:textId="77777777" w:rsidR="0007373F" w:rsidRPr="00326F66" w:rsidRDefault="0007373F" w:rsidP="009F2229">
            <w:pPr>
              <w:pStyle w:val="Akapitzlist"/>
              <w:numPr>
                <w:ilvl w:val="0"/>
                <w:numId w:val="12"/>
              </w:numPr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326F66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wymienia różne usługi internetowe</w:t>
            </w:r>
          </w:p>
          <w:p w14:paraId="1CA0C975" w14:textId="77777777" w:rsidR="0007373F" w:rsidRPr="00326F66" w:rsidRDefault="0007373F" w:rsidP="009F2229">
            <w:pPr>
              <w:pStyle w:val="Akapitzlist"/>
              <w:numPr>
                <w:ilvl w:val="0"/>
                <w:numId w:val="12"/>
              </w:numPr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326F66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potrafi opisać warstwowy model działania Internetu oraz wymienić zadania poszczególnych warstw</w:t>
            </w:r>
          </w:p>
        </w:tc>
        <w:tc>
          <w:tcPr>
            <w:tcW w:w="5746" w:type="dxa"/>
          </w:tcPr>
          <w:p w14:paraId="5F5D61A6" w14:textId="77777777" w:rsidR="0007373F" w:rsidRPr="003500F7" w:rsidRDefault="0007373F" w:rsidP="003500F7">
            <w:pPr>
              <w:ind w:left="360" w:hanging="36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3500F7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testuje prędkość połączenia z siecią Internet na wybranym urządz</w:t>
            </w:r>
            <w:r w:rsidRPr="003500F7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e</w:t>
            </w:r>
            <w:r w:rsidRPr="003500F7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niu i interpretuje otrzymany wynik </w:t>
            </w:r>
          </w:p>
          <w:p w14:paraId="1C77F679" w14:textId="77777777" w:rsidR="0007373F" w:rsidRPr="003500F7" w:rsidRDefault="0007373F" w:rsidP="003500F7">
            <w:pPr>
              <w:ind w:left="360" w:hanging="36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3500F7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zna polecenia tekstowe służące do diagnostyki sieci i korzysta z nich</w:t>
            </w:r>
          </w:p>
          <w:p w14:paraId="41373947" w14:textId="77777777" w:rsidR="0007373F" w:rsidRPr="003500F7" w:rsidRDefault="0007373F" w:rsidP="003500F7">
            <w:pPr>
              <w:ind w:left="360" w:hanging="36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3500F7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oblicza liczbę możliwych do zaadresowania hostów na podstawie adresów IP i masek podsieci</w:t>
            </w:r>
          </w:p>
          <w:p w14:paraId="7E9D30E8" w14:textId="77777777" w:rsidR="0007373F" w:rsidRPr="003500F7" w:rsidRDefault="0007373F" w:rsidP="003500F7">
            <w:pPr>
              <w:ind w:left="360" w:hanging="36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3500F7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rozumie, czym jest model warstwowy TCP/IP</w:t>
            </w:r>
          </w:p>
          <w:p w14:paraId="6F6A257F" w14:textId="77777777" w:rsidR="0007373F" w:rsidRPr="003500F7" w:rsidRDefault="0007373F" w:rsidP="003500F7">
            <w:pPr>
              <w:ind w:left="360" w:hanging="36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3500F7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wyjaśnia sposoby działania usługi NAT</w:t>
            </w:r>
          </w:p>
        </w:tc>
      </w:tr>
      <w:tr w:rsidR="0007373F" w:rsidRPr="003500F7" w14:paraId="318BB4A8" w14:textId="77777777" w:rsidTr="0007373F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14:paraId="3572C529" w14:textId="579E633A" w:rsidR="0007373F" w:rsidRPr="009E69AC" w:rsidRDefault="0007373F" w:rsidP="003500F7">
            <w:pPr>
              <w:suppressAutoHyphens/>
              <w:spacing w:after="0"/>
              <w:jc w:val="left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9E69AC">
              <w:rPr>
                <w:rFonts w:asciiTheme="minorHAnsi" w:hAnsiTheme="minorHAnsi" w:cstheme="minorHAnsi"/>
                <w:b w:val="0"/>
                <w:sz w:val="20"/>
                <w:szCs w:val="20"/>
              </w:rPr>
              <w:t>5</w:t>
            </w:r>
          </w:p>
        </w:tc>
        <w:tc>
          <w:tcPr>
            <w:tcW w:w="1499" w:type="dxa"/>
          </w:tcPr>
          <w:p w14:paraId="0F028519" w14:textId="1D6A954F" w:rsidR="0007373F" w:rsidRPr="003500F7" w:rsidRDefault="0007373F" w:rsidP="003500F7">
            <w:pPr>
              <w:suppressAutoHyphens/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D0DD2">
              <w:rPr>
                <w:rFonts w:asciiTheme="minorHAnsi" w:hAnsiTheme="minorHAnsi" w:cstheme="minorHAnsi"/>
                <w:sz w:val="20"/>
                <w:szCs w:val="20"/>
              </w:rPr>
              <w:t xml:space="preserve">Model </w:t>
            </w:r>
            <w:r w:rsidRPr="00ED0DD2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warstwowy sieci komputerowych</w:t>
            </w:r>
          </w:p>
        </w:tc>
        <w:tc>
          <w:tcPr>
            <w:tcW w:w="5387" w:type="dxa"/>
          </w:tcPr>
          <w:p w14:paraId="4416254A" w14:textId="16F4E2F7" w:rsidR="0007373F" w:rsidRPr="00ED0DD2" w:rsidRDefault="0007373F" w:rsidP="009F2229">
            <w:pPr>
              <w:pStyle w:val="Akapitzlist"/>
              <w:numPr>
                <w:ilvl w:val="0"/>
                <w:numId w:val="13"/>
              </w:numPr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ED0DD2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lastRenderedPageBreak/>
              <w:t xml:space="preserve">opisuje warstwowy model sieci komputerowej oraz model </w:t>
            </w:r>
            <w:r w:rsidRPr="00ED0DD2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lastRenderedPageBreak/>
              <w:t>sieci Internet</w:t>
            </w:r>
          </w:p>
          <w:p w14:paraId="412A7702" w14:textId="1D7BBDA3" w:rsidR="0007373F" w:rsidRPr="00ED0DD2" w:rsidRDefault="0007373F" w:rsidP="009F2229">
            <w:pPr>
              <w:pStyle w:val="Akapitzlist"/>
              <w:numPr>
                <w:ilvl w:val="0"/>
                <w:numId w:val="13"/>
              </w:numPr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ED0DD2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opisuje podstawowe funkcje urządzeń i protokoły stos</w:t>
            </w:r>
            <w:r w:rsidRPr="00ED0DD2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o</w:t>
            </w:r>
            <w:r w:rsidRPr="00ED0DD2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wane w przepływie informacji i w zarządzaniu siecią</w:t>
            </w:r>
          </w:p>
        </w:tc>
        <w:tc>
          <w:tcPr>
            <w:tcW w:w="5746" w:type="dxa"/>
          </w:tcPr>
          <w:p w14:paraId="15246D8F" w14:textId="77777777" w:rsidR="0007373F" w:rsidRPr="003500F7" w:rsidRDefault="0007373F" w:rsidP="003500F7">
            <w:pPr>
              <w:ind w:left="360" w:hanging="36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07373F" w:rsidRPr="003500F7" w14:paraId="5AD0D1E0" w14:textId="77777777" w:rsidTr="0007373F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14:paraId="1C518F7A" w14:textId="18107477" w:rsidR="0007373F" w:rsidRPr="009E69AC" w:rsidRDefault="0007373F" w:rsidP="003500F7">
            <w:pPr>
              <w:suppressAutoHyphens/>
              <w:spacing w:after="0"/>
              <w:jc w:val="left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9E69AC">
              <w:rPr>
                <w:rFonts w:asciiTheme="minorHAnsi" w:hAnsiTheme="minorHAnsi" w:cstheme="minorHAnsi"/>
                <w:b w:val="0"/>
                <w:sz w:val="20"/>
                <w:szCs w:val="20"/>
              </w:rPr>
              <w:lastRenderedPageBreak/>
              <w:t>6</w:t>
            </w:r>
          </w:p>
        </w:tc>
        <w:tc>
          <w:tcPr>
            <w:tcW w:w="1499" w:type="dxa"/>
          </w:tcPr>
          <w:p w14:paraId="7FF9FCBB" w14:textId="2B59C1B6" w:rsidR="0007373F" w:rsidRPr="003500F7" w:rsidRDefault="0007373F" w:rsidP="003500F7">
            <w:pPr>
              <w:suppressAutoHyphens/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D0DD2">
              <w:rPr>
                <w:rFonts w:asciiTheme="minorHAnsi" w:hAnsiTheme="minorHAnsi" w:cstheme="minorHAnsi"/>
                <w:sz w:val="20"/>
                <w:szCs w:val="20"/>
              </w:rPr>
              <w:t>Protokoły IPv4 i IPv6</w:t>
            </w:r>
          </w:p>
        </w:tc>
        <w:tc>
          <w:tcPr>
            <w:tcW w:w="5387" w:type="dxa"/>
          </w:tcPr>
          <w:p w14:paraId="1BBA96B6" w14:textId="20428F65" w:rsidR="0007373F" w:rsidRPr="00ED0DD2" w:rsidRDefault="0007373F" w:rsidP="009F2229">
            <w:pPr>
              <w:pStyle w:val="Akapitzlist"/>
              <w:numPr>
                <w:ilvl w:val="0"/>
                <w:numId w:val="14"/>
              </w:numPr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ED0DD2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konfiguruje przykładową lokalną sieć komputerową oraz bezprzewodowy dostęp do sieci Internet</w:t>
            </w:r>
          </w:p>
        </w:tc>
        <w:tc>
          <w:tcPr>
            <w:tcW w:w="5746" w:type="dxa"/>
          </w:tcPr>
          <w:p w14:paraId="60348B4C" w14:textId="77777777" w:rsidR="0007373F" w:rsidRPr="003500F7" w:rsidRDefault="0007373F" w:rsidP="003500F7">
            <w:pPr>
              <w:ind w:left="360" w:hanging="36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07373F" w:rsidRPr="003500F7" w14:paraId="0692274B" w14:textId="77777777" w:rsidTr="0007373F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14:paraId="089FC2E5" w14:textId="2FFA0F83" w:rsidR="0007373F" w:rsidRPr="009E69AC" w:rsidRDefault="0007373F" w:rsidP="003500F7">
            <w:pPr>
              <w:suppressAutoHyphens/>
              <w:spacing w:after="0"/>
              <w:jc w:val="left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9E69AC">
              <w:rPr>
                <w:rFonts w:asciiTheme="minorHAnsi" w:hAnsiTheme="minorHAnsi" w:cstheme="minorHAnsi"/>
                <w:b w:val="0"/>
                <w:sz w:val="20"/>
                <w:szCs w:val="20"/>
              </w:rPr>
              <w:t>7</w:t>
            </w:r>
          </w:p>
        </w:tc>
        <w:tc>
          <w:tcPr>
            <w:tcW w:w="1499" w:type="dxa"/>
          </w:tcPr>
          <w:p w14:paraId="74046F74" w14:textId="73DCE728" w:rsidR="0007373F" w:rsidRPr="003500F7" w:rsidRDefault="0007373F" w:rsidP="003500F7">
            <w:pPr>
              <w:suppressAutoHyphens/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D0DD2">
              <w:rPr>
                <w:rFonts w:asciiTheme="minorHAnsi" w:hAnsiTheme="minorHAnsi" w:cstheme="minorHAnsi"/>
                <w:sz w:val="20"/>
                <w:szCs w:val="20"/>
              </w:rPr>
              <w:t>Konfiguracja sieci komputerowej</w:t>
            </w:r>
          </w:p>
        </w:tc>
        <w:tc>
          <w:tcPr>
            <w:tcW w:w="5387" w:type="dxa"/>
          </w:tcPr>
          <w:p w14:paraId="4B997D55" w14:textId="41C3AA00" w:rsidR="0007373F" w:rsidRPr="00ED0DD2" w:rsidRDefault="0007373F" w:rsidP="009F2229">
            <w:pPr>
              <w:pStyle w:val="Akapitzlist"/>
              <w:numPr>
                <w:ilvl w:val="0"/>
                <w:numId w:val="15"/>
              </w:numPr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ED0DD2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wyjaśnia, od czego zależą sprawne funkcjonowanie sieci komputerowej oraz szybki dostęp do jej usług i zasobów</w:t>
            </w:r>
          </w:p>
          <w:p w14:paraId="259F4868" w14:textId="14BC6C39" w:rsidR="0007373F" w:rsidRPr="00ED0DD2" w:rsidRDefault="0007373F" w:rsidP="009F2229">
            <w:pPr>
              <w:pStyle w:val="Akapitzlist"/>
              <w:numPr>
                <w:ilvl w:val="0"/>
                <w:numId w:val="15"/>
              </w:numPr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ED0DD2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określa parametry wybranego osprzętu sieciowego, szer</w:t>
            </w:r>
            <w:r w:rsidRPr="00ED0DD2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o</w:t>
            </w:r>
            <w:r w:rsidRPr="00ED0DD2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kość pasma oraz możliwości serwera</w:t>
            </w:r>
          </w:p>
        </w:tc>
        <w:tc>
          <w:tcPr>
            <w:tcW w:w="5746" w:type="dxa"/>
          </w:tcPr>
          <w:p w14:paraId="6AA993A6" w14:textId="77777777" w:rsidR="0007373F" w:rsidRPr="003500F7" w:rsidRDefault="0007373F" w:rsidP="003500F7">
            <w:pPr>
              <w:ind w:left="360" w:hanging="36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07373F" w:rsidRPr="003500F7" w14:paraId="6F81C1BB" w14:textId="77777777" w:rsidTr="0007373F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267B740C" w14:textId="0CDFCB64" w:rsidR="0007373F" w:rsidRPr="009E69AC" w:rsidRDefault="0007373F" w:rsidP="003500F7">
            <w:pPr>
              <w:suppressAutoHyphens/>
              <w:spacing w:after="0"/>
              <w:jc w:val="left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9E69AC">
              <w:rPr>
                <w:rFonts w:asciiTheme="minorHAnsi" w:hAnsiTheme="minorHAnsi" w:cstheme="minorHAnsi"/>
                <w:b w:val="0"/>
                <w:sz w:val="20"/>
                <w:szCs w:val="20"/>
              </w:rPr>
              <w:t>8</w:t>
            </w:r>
          </w:p>
        </w:tc>
        <w:tc>
          <w:tcPr>
            <w:tcW w:w="1499" w:type="dxa"/>
            <w:hideMark/>
          </w:tcPr>
          <w:p w14:paraId="691FC33A" w14:textId="77777777" w:rsidR="0007373F" w:rsidRPr="003500F7" w:rsidRDefault="0007373F" w:rsidP="003500F7">
            <w:pPr>
              <w:suppressAutoHyphens/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3500F7">
              <w:rPr>
                <w:rFonts w:asciiTheme="minorHAnsi" w:hAnsiTheme="minorHAnsi" w:cstheme="minorHAnsi"/>
                <w:sz w:val="20"/>
                <w:szCs w:val="20"/>
              </w:rPr>
              <w:t>E-usługi</w:t>
            </w:r>
          </w:p>
        </w:tc>
        <w:tc>
          <w:tcPr>
            <w:tcW w:w="5387" w:type="dxa"/>
          </w:tcPr>
          <w:p w14:paraId="238A7E16" w14:textId="77777777" w:rsidR="0007373F" w:rsidRPr="00A24290" w:rsidRDefault="0007373F" w:rsidP="009F2229">
            <w:pPr>
              <w:pStyle w:val="Akapitzlist"/>
              <w:numPr>
                <w:ilvl w:val="0"/>
                <w:numId w:val="16"/>
              </w:numPr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A24290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poprawnie definiuje pojęcie e-usługi</w:t>
            </w:r>
          </w:p>
          <w:p w14:paraId="1313E3BF" w14:textId="77777777" w:rsidR="0007373F" w:rsidRPr="00A24290" w:rsidRDefault="0007373F" w:rsidP="009F2229">
            <w:pPr>
              <w:pStyle w:val="Akapitzlist"/>
              <w:numPr>
                <w:ilvl w:val="0"/>
                <w:numId w:val="16"/>
              </w:numPr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A24290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wymienia różne zastosowania usług elektronicznych</w:t>
            </w:r>
          </w:p>
          <w:p w14:paraId="7D14C104" w14:textId="77777777" w:rsidR="0007373F" w:rsidRPr="00A24290" w:rsidRDefault="0007373F" w:rsidP="009F2229">
            <w:pPr>
              <w:pStyle w:val="Akapitzlist"/>
              <w:numPr>
                <w:ilvl w:val="0"/>
                <w:numId w:val="16"/>
              </w:numPr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A24290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charakteryzuje problemy oraz wymienia zalety związane z wykorzystaniem e-usług</w:t>
            </w:r>
          </w:p>
        </w:tc>
        <w:tc>
          <w:tcPr>
            <w:tcW w:w="5746" w:type="dxa"/>
          </w:tcPr>
          <w:p w14:paraId="203DC438" w14:textId="77777777" w:rsidR="0007373F" w:rsidRPr="00A24290" w:rsidRDefault="0007373F" w:rsidP="009F2229">
            <w:pPr>
              <w:pStyle w:val="Akapitzlist"/>
              <w:numPr>
                <w:ilvl w:val="0"/>
                <w:numId w:val="16"/>
              </w:numPr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A24290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opisuje zabezpieczenia wybranych e-usług (w tym systemu </w:t>
            </w:r>
            <w:proofErr w:type="spellStart"/>
            <w:r w:rsidRPr="00A24290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ePUAP</w:t>
            </w:r>
            <w:proofErr w:type="spellEnd"/>
            <w:r w:rsidRPr="00A24290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)</w:t>
            </w:r>
          </w:p>
          <w:p w14:paraId="7C9D654B" w14:textId="77777777" w:rsidR="0007373F" w:rsidRPr="00A24290" w:rsidRDefault="0007373F" w:rsidP="009F2229">
            <w:pPr>
              <w:pStyle w:val="Akapitzlist"/>
              <w:numPr>
                <w:ilvl w:val="0"/>
                <w:numId w:val="16"/>
              </w:numPr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A24290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określa możliwości rozwoju dla wybranych e-usług, z których korzysta</w:t>
            </w:r>
          </w:p>
          <w:p w14:paraId="3D43DCFE" w14:textId="77777777" w:rsidR="0007373F" w:rsidRPr="00A24290" w:rsidRDefault="0007373F" w:rsidP="009F2229">
            <w:pPr>
              <w:pStyle w:val="Akapitzlist"/>
              <w:numPr>
                <w:ilvl w:val="0"/>
                <w:numId w:val="16"/>
              </w:numPr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A24290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wymienia narzędzia dostępne w sieci, które umożliwiają utw</w:t>
            </w:r>
            <w:r w:rsidRPr="00A24290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o</w:t>
            </w:r>
            <w:r w:rsidRPr="00A24290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rzenie wybranych e-usług</w:t>
            </w:r>
          </w:p>
        </w:tc>
      </w:tr>
      <w:tr w:rsidR="0007373F" w:rsidRPr="003500F7" w14:paraId="2CDADE0E" w14:textId="77777777" w:rsidTr="0007373F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5FF20B62" w14:textId="033BFD71" w:rsidR="0007373F" w:rsidRPr="009E69AC" w:rsidRDefault="0007373F" w:rsidP="003500F7">
            <w:pPr>
              <w:suppressAutoHyphens/>
              <w:spacing w:after="0"/>
              <w:jc w:val="left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9E69AC">
              <w:rPr>
                <w:rFonts w:asciiTheme="minorHAnsi" w:hAnsiTheme="minorHAnsi" w:cstheme="minorHAnsi"/>
                <w:b w:val="0"/>
                <w:sz w:val="20"/>
                <w:szCs w:val="20"/>
              </w:rPr>
              <w:t>9</w:t>
            </w:r>
          </w:p>
        </w:tc>
        <w:tc>
          <w:tcPr>
            <w:tcW w:w="1499" w:type="dxa"/>
            <w:hideMark/>
          </w:tcPr>
          <w:p w14:paraId="63AB9088" w14:textId="77777777" w:rsidR="0007373F" w:rsidRPr="003500F7" w:rsidRDefault="0007373F" w:rsidP="003500F7">
            <w:pPr>
              <w:suppressAutoHyphens/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3500F7">
              <w:rPr>
                <w:rFonts w:asciiTheme="minorHAnsi" w:hAnsiTheme="minorHAnsi" w:cstheme="minorHAnsi"/>
                <w:sz w:val="20"/>
                <w:szCs w:val="20"/>
              </w:rPr>
              <w:t xml:space="preserve">Korzystanie </w:t>
            </w:r>
            <w:r w:rsidRPr="003500F7">
              <w:rPr>
                <w:rFonts w:asciiTheme="minorHAnsi" w:hAnsiTheme="minorHAnsi" w:cstheme="minorHAnsi"/>
                <w:sz w:val="20"/>
                <w:szCs w:val="20"/>
              </w:rPr>
              <w:br/>
              <w:t>z e-zasobów i współpraca zdalna</w:t>
            </w:r>
          </w:p>
        </w:tc>
        <w:tc>
          <w:tcPr>
            <w:tcW w:w="5387" w:type="dxa"/>
          </w:tcPr>
          <w:p w14:paraId="4241C6CA" w14:textId="77777777" w:rsidR="0007373F" w:rsidRPr="00A24290" w:rsidRDefault="0007373F" w:rsidP="009F2229">
            <w:pPr>
              <w:pStyle w:val="Akapitzlist"/>
              <w:numPr>
                <w:ilvl w:val="0"/>
                <w:numId w:val="16"/>
              </w:numPr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A24290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rozumie pojęcie informacji</w:t>
            </w:r>
          </w:p>
          <w:p w14:paraId="707403B4" w14:textId="77777777" w:rsidR="0007373F" w:rsidRPr="00A24290" w:rsidRDefault="0007373F" w:rsidP="009F2229">
            <w:pPr>
              <w:pStyle w:val="Akapitzlist"/>
              <w:numPr>
                <w:ilvl w:val="0"/>
                <w:numId w:val="16"/>
              </w:numPr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A24290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korzysta z zasobów internetowych, wyszukując potrzebne informacje</w:t>
            </w:r>
          </w:p>
          <w:p w14:paraId="2DBF05CE" w14:textId="77777777" w:rsidR="0007373F" w:rsidRPr="00A24290" w:rsidRDefault="0007373F" w:rsidP="009F2229">
            <w:pPr>
              <w:pStyle w:val="Akapitzlist"/>
              <w:numPr>
                <w:ilvl w:val="0"/>
                <w:numId w:val="16"/>
              </w:numPr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A24290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wymienia etapy rozwoju technologii komputerowych</w:t>
            </w:r>
          </w:p>
          <w:p w14:paraId="144E7B97" w14:textId="77777777" w:rsidR="0007373F" w:rsidRPr="00A24290" w:rsidRDefault="0007373F" w:rsidP="009F2229">
            <w:pPr>
              <w:pStyle w:val="Akapitzlist"/>
              <w:numPr>
                <w:ilvl w:val="0"/>
                <w:numId w:val="16"/>
              </w:numPr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A24290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korzysta z różnych wyszukiwarek internetowych</w:t>
            </w:r>
          </w:p>
          <w:p w14:paraId="21E81BD6" w14:textId="77777777" w:rsidR="0007373F" w:rsidRPr="00A24290" w:rsidRDefault="0007373F" w:rsidP="009F2229">
            <w:pPr>
              <w:pStyle w:val="Akapitzlist"/>
              <w:numPr>
                <w:ilvl w:val="0"/>
                <w:numId w:val="16"/>
              </w:numPr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A24290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wykorzystuje zasoby sieciowe do poszerzania własnej wi</w:t>
            </w:r>
            <w:r w:rsidRPr="00A24290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e</w:t>
            </w:r>
            <w:r w:rsidRPr="00A24290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dzy (e-learning)</w:t>
            </w:r>
          </w:p>
          <w:p w14:paraId="60809B42" w14:textId="77777777" w:rsidR="0007373F" w:rsidRPr="00A24290" w:rsidRDefault="0007373F" w:rsidP="009F2229">
            <w:pPr>
              <w:pStyle w:val="Akapitzlist"/>
              <w:numPr>
                <w:ilvl w:val="0"/>
                <w:numId w:val="16"/>
              </w:numPr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A24290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zna podstawy prawa autorskiego</w:t>
            </w:r>
          </w:p>
          <w:p w14:paraId="40D12DDC" w14:textId="77777777" w:rsidR="0007373F" w:rsidRPr="00A24290" w:rsidRDefault="0007373F" w:rsidP="009F2229">
            <w:pPr>
              <w:pStyle w:val="Akapitzlist"/>
              <w:numPr>
                <w:ilvl w:val="0"/>
                <w:numId w:val="16"/>
              </w:numPr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A24290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stosuje zasady netykiety i korzysta z niej w komunikacji zdalnej</w:t>
            </w:r>
          </w:p>
        </w:tc>
        <w:tc>
          <w:tcPr>
            <w:tcW w:w="5746" w:type="dxa"/>
          </w:tcPr>
          <w:p w14:paraId="33D92691" w14:textId="77777777" w:rsidR="0007373F" w:rsidRPr="00A24290" w:rsidRDefault="0007373F" w:rsidP="009F2229">
            <w:pPr>
              <w:pStyle w:val="Akapitzlist"/>
              <w:numPr>
                <w:ilvl w:val="0"/>
                <w:numId w:val="16"/>
              </w:numPr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A24290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wie, czym jest pozycjonowanie serwisów internetowych</w:t>
            </w:r>
          </w:p>
          <w:p w14:paraId="2CA953C1" w14:textId="77777777" w:rsidR="0007373F" w:rsidRPr="00A24290" w:rsidRDefault="0007373F" w:rsidP="009F2229">
            <w:pPr>
              <w:pStyle w:val="Akapitzlist"/>
              <w:numPr>
                <w:ilvl w:val="0"/>
                <w:numId w:val="16"/>
              </w:numPr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A24290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wyjaśnia sposób tworzenia wybranych e-zasobów oraz wskaz</w:t>
            </w:r>
            <w:r w:rsidRPr="00A24290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u</w:t>
            </w:r>
            <w:r w:rsidRPr="00A24290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je zalety i wady poszczególnych rozwiązań</w:t>
            </w:r>
          </w:p>
          <w:p w14:paraId="76FEED19" w14:textId="77777777" w:rsidR="0007373F" w:rsidRPr="00A24290" w:rsidRDefault="0007373F" w:rsidP="009F2229">
            <w:pPr>
              <w:pStyle w:val="Akapitzlist"/>
              <w:numPr>
                <w:ilvl w:val="0"/>
                <w:numId w:val="16"/>
              </w:numPr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A24290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zna i stosuje zapisy ustawy o prawie autorskim i prawach p</w:t>
            </w:r>
            <w:r w:rsidRPr="00A24290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o</w:t>
            </w:r>
            <w:r w:rsidRPr="00A24290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krewnych</w:t>
            </w:r>
          </w:p>
        </w:tc>
      </w:tr>
      <w:tr w:rsidR="0007373F" w:rsidRPr="003500F7" w14:paraId="54E17D68" w14:textId="77777777" w:rsidTr="0007373F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6385903B" w14:textId="47B3E7F5" w:rsidR="0007373F" w:rsidRPr="009E69AC" w:rsidRDefault="0007373F" w:rsidP="003500F7">
            <w:pPr>
              <w:suppressAutoHyphens/>
              <w:spacing w:after="0"/>
              <w:jc w:val="left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9E69AC">
              <w:rPr>
                <w:rFonts w:asciiTheme="minorHAnsi" w:hAnsiTheme="minorHAnsi" w:cstheme="minorHAnsi"/>
                <w:b w:val="0"/>
                <w:sz w:val="20"/>
                <w:szCs w:val="20"/>
              </w:rPr>
              <w:t>10</w:t>
            </w:r>
          </w:p>
        </w:tc>
        <w:tc>
          <w:tcPr>
            <w:tcW w:w="1499" w:type="dxa"/>
            <w:hideMark/>
          </w:tcPr>
          <w:p w14:paraId="15FB1CC6" w14:textId="77777777" w:rsidR="0007373F" w:rsidRPr="003500F7" w:rsidRDefault="0007373F" w:rsidP="003500F7">
            <w:pPr>
              <w:suppressAutoHyphens/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3500F7">
              <w:rPr>
                <w:rFonts w:asciiTheme="minorHAnsi" w:hAnsiTheme="minorHAnsi" w:cstheme="minorHAnsi"/>
                <w:sz w:val="20"/>
                <w:szCs w:val="20"/>
              </w:rPr>
              <w:t>Rozbudowane dokumenty tekstowe</w:t>
            </w:r>
          </w:p>
        </w:tc>
        <w:tc>
          <w:tcPr>
            <w:tcW w:w="5387" w:type="dxa"/>
          </w:tcPr>
          <w:p w14:paraId="500508B5" w14:textId="77777777" w:rsidR="0007373F" w:rsidRPr="0038683D" w:rsidRDefault="0007373F" w:rsidP="009F2229">
            <w:pPr>
              <w:pStyle w:val="Akapitzlist"/>
              <w:numPr>
                <w:ilvl w:val="0"/>
                <w:numId w:val="17"/>
              </w:numPr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38683D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korzysta z programu Microsoft Word</w:t>
            </w:r>
          </w:p>
          <w:p w14:paraId="6C2BEC61" w14:textId="77777777" w:rsidR="0007373F" w:rsidRPr="0038683D" w:rsidRDefault="0007373F" w:rsidP="009F2229">
            <w:pPr>
              <w:pStyle w:val="Akapitzlist"/>
              <w:numPr>
                <w:ilvl w:val="0"/>
                <w:numId w:val="17"/>
              </w:numPr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38683D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stosuje style nagłówkowe (korzysta z gotowych, tworzy własne i modyfikuje je)</w:t>
            </w:r>
          </w:p>
          <w:p w14:paraId="6C184344" w14:textId="77777777" w:rsidR="0007373F" w:rsidRPr="0038683D" w:rsidRDefault="0007373F" w:rsidP="009F2229">
            <w:pPr>
              <w:pStyle w:val="Akapitzlist"/>
              <w:numPr>
                <w:ilvl w:val="0"/>
                <w:numId w:val="17"/>
              </w:numPr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38683D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stosuje numeracje i wypunktowania, dostosowując ich styl</w:t>
            </w:r>
          </w:p>
          <w:p w14:paraId="79D9759F" w14:textId="77777777" w:rsidR="0007373F" w:rsidRPr="0038683D" w:rsidRDefault="0007373F" w:rsidP="009F2229">
            <w:pPr>
              <w:pStyle w:val="Akapitzlist"/>
              <w:numPr>
                <w:ilvl w:val="0"/>
                <w:numId w:val="17"/>
              </w:numPr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38683D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formatuje elementy dokumentu odpowiedzialne za aut</w:t>
            </w:r>
            <w:r w:rsidRPr="0038683D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o</w:t>
            </w:r>
            <w:r w:rsidRPr="0038683D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lastRenderedPageBreak/>
              <w:t>matyczne spisy (treści, tabel, ilustracji)</w:t>
            </w:r>
          </w:p>
          <w:p w14:paraId="26824096" w14:textId="77777777" w:rsidR="0007373F" w:rsidRPr="0038683D" w:rsidRDefault="0007373F" w:rsidP="009F2229">
            <w:pPr>
              <w:pStyle w:val="Akapitzlist"/>
              <w:numPr>
                <w:ilvl w:val="0"/>
                <w:numId w:val="17"/>
              </w:numPr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38683D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wstawia w dokumencie spisy treści, tabel, ilustracji</w:t>
            </w:r>
          </w:p>
          <w:p w14:paraId="6DF47CA7" w14:textId="77777777" w:rsidR="0007373F" w:rsidRPr="0038683D" w:rsidRDefault="0007373F" w:rsidP="009F2229">
            <w:pPr>
              <w:pStyle w:val="Akapitzlist"/>
              <w:numPr>
                <w:ilvl w:val="0"/>
                <w:numId w:val="17"/>
              </w:numPr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38683D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poprawnie operuje nagłówkiem i stopką dokumentu</w:t>
            </w:r>
          </w:p>
          <w:p w14:paraId="575EFB6B" w14:textId="77777777" w:rsidR="0007373F" w:rsidRPr="0038683D" w:rsidRDefault="0007373F" w:rsidP="009F2229">
            <w:pPr>
              <w:pStyle w:val="Akapitzlist"/>
              <w:numPr>
                <w:ilvl w:val="0"/>
                <w:numId w:val="17"/>
              </w:numPr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38683D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tworzy strony tytułowe</w:t>
            </w:r>
          </w:p>
          <w:p w14:paraId="71E00F4F" w14:textId="77777777" w:rsidR="0007373F" w:rsidRPr="0038683D" w:rsidRDefault="0007373F" w:rsidP="009F2229">
            <w:pPr>
              <w:pStyle w:val="Akapitzlist"/>
              <w:numPr>
                <w:ilvl w:val="0"/>
                <w:numId w:val="17"/>
              </w:numPr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38683D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współpracuje przy edycji dokumentu z innymi użytkown</w:t>
            </w:r>
            <w:r w:rsidRPr="0038683D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i</w:t>
            </w:r>
            <w:r w:rsidRPr="0038683D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kami, korzystając z opcji recenzji dokumentu</w:t>
            </w:r>
          </w:p>
        </w:tc>
        <w:tc>
          <w:tcPr>
            <w:tcW w:w="5746" w:type="dxa"/>
          </w:tcPr>
          <w:p w14:paraId="3BB848EE" w14:textId="77777777" w:rsidR="0007373F" w:rsidRPr="0038683D" w:rsidRDefault="0007373F" w:rsidP="009F2229">
            <w:pPr>
              <w:pStyle w:val="Akapitzlist"/>
              <w:numPr>
                <w:ilvl w:val="0"/>
                <w:numId w:val="17"/>
              </w:numPr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38683D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lastRenderedPageBreak/>
              <w:t>tworzy styl według wzoru</w:t>
            </w:r>
          </w:p>
          <w:p w14:paraId="27D2966C" w14:textId="77777777" w:rsidR="0007373F" w:rsidRPr="0038683D" w:rsidRDefault="0007373F" w:rsidP="009F2229">
            <w:pPr>
              <w:pStyle w:val="Akapitzlist"/>
              <w:numPr>
                <w:ilvl w:val="0"/>
                <w:numId w:val="17"/>
              </w:numPr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38683D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pracuje nad dokumentem wspólnie z innymi osobami w trybie śledzenia zmian</w:t>
            </w:r>
          </w:p>
        </w:tc>
      </w:tr>
      <w:tr w:rsidR="0007373F" w:rsidRPr="003500F7" w14:paraId="1D84A860" w14:textId="77777777" w:rsidTr="0007373F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6994E641" w14:textId="6E759652" w:rsidR="0007373F" w:rsidRPr="009E69AC" w:rsidRDefault="0007373F" w:rsidP="003500F7">
            <w:pPr>
              <w:suppressAutoHyphens/>
              <w:spacing w:after="0"/>
              <w:jc w:val="left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9E69AC">
              <w:rPr>
                <w:rFonts w:asciiTheme="minorHAnsi" w:hAnsiTheme="minorHAnsi" w:cstheme="minorHAnsi"/>
                <w:b w:val="0"/>
                <w:sz w:val="20"/>
                <w:szCs w:val="20"/>
              </w:rPr>
              <w:lastRenderedPageBreak/>
              <w:t>11</w:t>
            </w:r>
          </w:p>
        </w:tc>
        <w:tc>
          <w:tcPr>
            <w:tcW w:w="1499" w:type="dxa"/>
            <w:hideMark/>
          </w:tcPr>
          <w:p w14:paraId="105245E6" w14:textId="77777777" w:rsidR="0007373F" w:rsidRPr="003500F7" w:rsidRDefault="0007373F" w:rsidP="003500F7">
            <w:pPr>
              <w:suppressAutoHyphens/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3500F7">
              <w:rPr>
                <w:rFonts w:asciiTheme="minorHAnsi" w:hAnsiTheme="minorHAnsi" w:cstheme="minorHAnsi"/>
                <w:sz w:val="20"/>
                <w:szCs w:val="20"/>
              </w:rPr>
              <w:t>Sztuka prezentacji</w:t>
            </w:r>
          </w:p>
        </w:tc>
        <w:tc>
          <w:tcPr>
            <w:tcW w:w="5387" w:type="dxa"/>
          </w:tcPr>
          <w:p w14:paraId="069FB39D" w14:textId="77777777" w:rsidR="0007373F" w:rsidRPr="004342EA" w:rsidRDefault="0007373F" w:rsidP="009F2229">
            <w:pPr>
              <w:pStyle w:val="Akapitzlist"/>
              <w:numPr>
                <w:ilvl w:val="0"/>
                <w:numId w:val="18"/>
              </w:numPr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4342EA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korzysta z programu Microsoft PowerPoint</w:t>
            </w:r>
          </w:p>
          <w:p w14:paraId="37BA3EAA" w14:textId="77777777" w:rsidR="0007373F" w:rsidRPr="004342EA" w:rsidRDefault="0007373F" w:rsidP="009F2229">
            <w:pPr>
              <w:pStyle w:val="Akapitzlist"/>
              <w:numPr>
                <w:ilvl w:val="0"/>
                <w:numId w:val="18"/>
              </w:numPr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4342EA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zna zasady zachowania się podczas wystąpień publicznych</w:t>
            </w:r>
          </w:p>
          <w:p w14:paraId="7F02D52C" w14:textId="77777777" w:rsidR="0007373F" w:rsidRPr="004342EA" w:rsidRDefault="0007373F" w:rsidP="009F2229">
            <w:pPr>
              <w:pStyle w:val="Akapitzlist"/>
              <w:numPr>
                <w:ilvl w:val="0"/>
                <w:numId w:val="18"/>
              </w:numPr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4342EA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opracowuje plan prezentacji</w:t>
            </w:r>
          </w:p>
          <w:p w14:paraId="2AB8FBE3" w14:textId="77777777" w:rsidR="0007373F" w:rsidRPr="004342EA" w:rsidRDefault="0007373F" w:rsidP="009F2229">
            <w:pPr>
              <w:pStyle w:val="Akapitzlist"/>
              <w:numPr>
                <w:ilvl w:val="0"/>
                <w:numId w:val="18"/>
              </w:numPr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4342EA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zna narzędzia i pomoce wizualne wykorzystywane podczas prelekcji</w:t>
            </w:r>
          </w:p>
          <w:p w14:paraId="15A3F388" w14:textId="77777777" w:rsidR="0007373F" w:rsidRPr="004342EA" w:rsidRDefault="0007373F" w:rsidP="009F2229">
            <w:pPr>
              <w:pStyle w:val="Akapitzlist"/>
              <w:numPr>
                <w:ilvl w:val="0"/>
                <w:numId w:val="18"/>
              </w:numPr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4342EA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prezentuje poprawnie sformatowaną treść slajdów</w:t>
            </w:r>
          </w:p>
          <w:p w14:paraId="4DC2677F" w14:textId="77777777" w:rsidR="0007373F" w:rsidRPr="004342EA" w:rsidRDefault="0007373F" w:rsidP="009F2229">
            <w:pPr>
              <w:pStyle w:val="Akapitzlist"/>
              <w:numPr>
                <w:ilvl w:val="0"/>
                <w:numId w:val="18"/>
              </w:numPr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4342EA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stosuje efekty i multimedia w prezentacji</w:t>
            </w:r>
          </w:p>
        </w:tc>
        <w:tc>
          <w:tcPr>
            <w:tcW w:w="5746" w:type="dxa"/>
          </w:tcPr>
          <w:p w14:paraId="36094ABB" w14:textId="77777777" w:rsidR="0007373F" w:rsidRPr="004342EA" w:rsidRDefault="0007373F" w:rsidP="009F2229">
            <w:pPr>
              <w:pStyle w:val="Akapitzlist"/>
              <w:numPr>
                <w:ilvl w:val="0"/>
                <w:numId w:val="18"/>
              </w:numPr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4342EA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dodaje do slajdów swój komentarz głosowy i zapisuje preze</w:t>
            </w:r>
            <w:r w:rsidRPr="004342EA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n</w:t>
            </w:r>
            <w:r w:rsidRPr="004342EA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tację jako film</w:t>
            </w:r>
          </w:p>
        </w:tc>
      </w:tr>
      <w:tr w:rsidR="0007373F" w:rsidRPr="003500F7" w14:paraId="7557002B" w14:textId="77777777" w:rsidTr="0007373F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053C2672" w14:textId="77777777" w:rsidR="0007373F" w:rsidRPr="009E69AC" w:rsidRDefault="0007373F" w:rsidP="003500F7">
            <w:pPr>
              <w:suppressAutoHyphens/>
              <w:spacing w:after="0"/>
              <w:jc w:val="left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9E69AC">
              <w:rPr>
                <w:rFonts w:asciiTheme="minorHAnsi" w:hAnsiTheme="minorHAnsi" w:cstheme="minorHAnsi"/>
                <w:b w:val="0"/>
                <w:sz w:val="20"/>
                <w:szCs w:val="20"/>
              </w:rPr>
              <w:t>P1</w:t>
            </w:r>
          </w:p>
        </w:tc>
        <w:tc>
          <w:tcPr>
            <w:tcW w:w="1499" w:type="dxa"/>
            <w:hideMark/>
          </w:tcPr>
          <w:p w14:paraId="6F9BA666" w14:textId="77777777" w:rsidR="0007373F" w:rsidRPr="003500F7" w:rsidRDefault="0007373F" w:rsidP="003500F7">
            <w:pPr>
              <w:suppressAutoHyphens/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3500F7">
              <w:rPr>
                <w:rFonts w:asciiTheme="minorHAnsi" w:hAnsiTheme="minorHAnsi" w:cstheme="minorHAnsi"/>
                <w:sz w:val="20"/>
                <w:szCs w:val="20"/>
              </w:rPr>
              <w:t>Nowoczesne technologie w służbie człowiekowi – projekt zespołowy</w:t>
            </w:r>
          </w:p>
        </w:tc>
        <w:tc>
          <w:tcPr>
            <w:tcW w:w="5387" w:type="dxa"/>
          </w:tcPr>
          <w:p w14:paraId="086FF956" w14:textId="77777777" w:rsidR="0007373F" w:rsidRPr="004342EA" w:rsidRDefault="0007373F" w:rsidP="009F2229">
            <w:pPr>
              <w:pStyle w:val="Akapitzlist"/>
              <w:numPr>
                <w:ilvl w:val="0"/>
                <w:numId w:val="19"/>
              </w:numPr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4342EA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aktywnie uczestniczy w realizacji projektów informatyc</w:t>
            </w:r>
            <w:r w:rsidRPr="004342EA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z</w:t>
            </w:r>
            <w:r w:rsidRPr="004342EA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nych</w:t>
            </w:r>
          </w:p>
          <w:p w14:paraId="4ABD07E5" w14:textId="77777777" w:rsidR="0007373F" w:rsidRPr="004342EA" w:rsidRDefault="0007373F" w:rsidP="009F2229">
            <w:pPr>
              <w:pStyle w:val="Akapitzlist"/>
              <w:numPr>
                <w:ilvl w:val="0"/>
                <w:numId w:val="19"/>
              </w:numPr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4342EA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przyjmuje różne role w zespole realizującym projekt</w:t>
            </w:r>
          </w:p>
          <w:p w14:paraId="50E4CA1C" w14:textId="77777777" w:rsidR="0007373F" w:rsidRPr="004342EA" w:rsidRDefault="0007373F" w:rsidP="009F2229">
            <w:pPr>
              <w:pStyle w:val="Akapitzlist"/>
              <w:numPr>
                <w:ilvl w:val="0"/>
                <w:numId w:val="19"/>
              </w:numPr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4342EA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prezentuje efekty wspólnej pracy</w:t>
            </w:r>
          </w:p>
          <w:p w14:paraId="742A7FEA" w14:textId="77777777" w:rsidR="0007373F" w:rsidRPr="004342EA" w:rsidRDefault="0007373F" w:rsidP="009F2229">
            <w:pPr>
              <w:pStyle w:val="Akapitzlist"/>
              <w:numPr>
                <w:ilvl w:val="0"/>
                <w:numId w:val="19"/>
              </w:numPr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4342EA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uzupełnia swoją wiedzę, korzystając z zasobów udostę</w:t>
            </w:r>
            <w:r w:rsidRPr="004342EA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p</w:t>
            </w:r>
            <w:r w:rsidRPr="004342EA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nionych na platformie do e-nauczania</w:t>
            </w:r>
          </w:p>
        </w:tc>
        <w:tc>
          <w:tcPr>
            <w:tcW w:w="5746" w:type="dxa"/>
          </w:tcPr>
          <w:p w14:paraId="1D7A3BDB" w14:textId="77777777" w:rsidR="0007373F" w:rsidRPr="004342EA" w:rsidRDefault="0007373F" w:rsidP="009F2229">
            <w:pPr>
              <w:pStyle w:val="Akapitzlist"/>
              <w:numPr>
                <w:ilvl w:val="0"/>
                <w:numId w:val="19"/>
              </w:numPr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4342EA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przyjmuje rolę lidera odpowiedzialnego za zespół i projekt</w:t>
            </w:r>
          </w:p>
        </w:tc>
      </w:tr>
      <w:tr w:rsidR="0007373F" w:rsidRPr="003500F7" w14:paraId="29424467" w14:textId="77777777" w:rsidTr="0007373F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25AE79FE" w14:textId="7F288C05" w:rsidR="0007373F" w:rsidRPr="009E69AC" w:rsidRDefault="0007373F" w:rsidP="003500F7">
            <w:pPr>
              <w:suppressAutoHyphens/>
              <w:spacing w:after="0"/>
              <w:jc w:val="left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9E69AC">
              <w:rPr>
                <w:rFonts w:asciiTheme="minorHAnsi" w:hAnsiTheme="minorHAnsi" w:cstheme="minorHAnsi"/>
                <w:b w:val="0"/>
                <w:sz w:val="20"/>
                <w:szCs w:val="20"/>
              </w:rPr>
              <w:t>12</w:t>
            </w:r>
          </w:p>
        </w:tc>
        <w:tc>
          <w:tcPr>
            <w:tcW w:w="1499" w:type="dxa"/>
            <w:hideMark/>
          </w:tcPr>
          <w:p w14:paraId="318ACF3B" w14:textId="77777777" w:rsidR="0007373F" w:rsidRPr="003500F7" w:rsidRDefault="0007373F" w:rsidP="003500F7">
            <w:pPr>
              <w:suppressAutoHyphens/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3500F7">
              <w:rPr>
                <w:rFonts w:asciiTheme="minorHAnsi" w:hAnsiTheme="minorHAnsi" w:cstheme="minorHAnsi"/>
                <w:sz w:val="20"/>
                <w:szCs w:val="20"/>
              </w:rPr>
              <w:t>Moja cyfrowa tożsamość</w:t>
            </w:r>
          </w:p>
        </w:tc>
        <w:tc>
          <w:tcPr>
            <w:tcW w:w="5387" w:type="dxa"/>
          </w:tcPr>
          <w:p w14:paraId="77E972D2" w14:textId="77777777" w:rsidR="0007373F" w:rsidRPr="004342EA" w:rsidRDefault="0007373F" w:rsidP="009F2229">
            <w:pPr>
              <w:pStyle w:val="Akapitzlist"/>
              <w:numPr>
                <w:ilvl w:val="0"/>
                <w:numId w:val="20"/>
              </w:numPr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4342EA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definiuje pojęcie cyfrowej tożsamości</w:t>
            </w:r>
          </w:p>
          <w:p w14:paraId="51E6D42E" w14:textId="77777777" w:rsidR="0007373F" w:rsidRPr="004342EA" w:rsidRDefault="0007373F" w:rsidP="009F2229">
            <w:pPr>
              <w:pStyle w:val="Akapitzlist"/>
              <w:numPr>
                <w:ilvl w:val="0"/>
                <w:numId w:val="20"/>
              </w:numPr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4342EA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zna problemy zarządzania zasobami cyfrowymi</w:t>
            </w:r>
          </w:p>
          <w:p w14:paraId="1F66C626" w14:textId="77777777" w:rsidR="0007373F" w:rsidRPr="004342EA" w:rsidRDefault="0007373F" w:rsidP="009F2229">
            <w:pPr>
              <w:pStyle w:val="Akapitzlist"/>
              <w:numPr>
                <w:ilvl w:val="0"/>
                <w:numId w:val="20"/>
              </w:numPr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4342EA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bezpiecznie kreuje swój wizerunek w przestrzeni medialnej</w:t>
            </w:r>
          </w:p>
          <w:p w14:paraId="44CC66B0" w14:textId="77777777" w:rsidR="0007373F" w:rsidRPr="004342EA" w:rsidRDefault="0007373F" w:rsidP="009F2229">
            <w:pPr>
              <w:pStyle w:val="Akapitzlist"/>
              <w:numPr>
                <w:ilvl w:val="0"/>
                <w:numId w:val="20"/>
              </w:numPr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4342EA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rozumie pojęcie wirtualnej komunikacji i komunikuje się z innymi w środowisku wirtualnym</w:t>
            </w:r>
          </w:p>
          <w:p w14:paraId="708C4154" w14:textId="77777777" w:rsidR="0007373F" w:rsidRPr="004342EA" w:rsidRDefault="0007373F" w:rsidP="009F2229">
            <w:pPr>
              <w:pStyle w:val="Akapitzlist"/>
              <w:numPr>
                <w:ilvl w:val="0"/>
                <w:numId w:val="20"/>
              </w:numPr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4342EA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dostrzega zalety i wady komunikacji wirtualnej oraz posł</w:t>
            </w:r>
            <w:r w:rsidRPr="004342EA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u</w:t>
            </w:r>
            <w:r w:rsidRPr="004342EA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giwania się cyfrową tożsamością</w:t>
            </w:r>
          </w:p>
          <w:p w14:paraId="4FB33A16" w14:textId="77777777" w:rsidR="0007373F" w:rsidRPr="004342EA" w:rsidRDefault="0007373F" w:rsidP="009F2229">
            <w:pPr>
              <w:pStyle w:val="Akapitzlist"/>
              <w:numPr>
                <w:ilvl w:val="0"/>
                <w:numId w:val="20"/>
              </w:numPr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4342EA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rozumie pojęcie hejtu i dostrzega jego destrukcyjny wpływ</w:t>
            </w:r>
          </w:p>
          <w:p w14:paraId="29C84086" w14:textId="77777777" w:rsidR="0007373F" w:rsidRPr="004342EA" w:rsidRDefault="0007373F" w:rsidP="009F2229">
            <w:pPr>
              <w:pStyle w:val="Akapitzlist"/>
              <w:numPr>
                <w:ilvl w:val="0"/>
                <w:numId w:val="20"/>
              </w:numPr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4342EA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rozumie zagrożenia wynikające z upraszczania komunikacji za pośrednictwem sieci</w:t>
            </w:r>
          </w:p>
          <w:p w14:paraId="0260290E" w14:textId="77777777" w:rsidR="0007373F" w:rsidRPr="004342EA" w:rsidRDefault="0007373F" w:rsidP="009F2229">
            <w:pPr>
              <w:pStyle w:val="Akapitzlist"/>
              <w:numPr>
                <w:ilvl w:val="0"/>
                <w:numId w:val="20"/>
              </w:numPr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4342EA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zna narzędzia wirtualnej komunikacji</w:t>
            </w:r>
          </w:p>
        </w:tc>
        <w:tc>
          <w:tcPr>
            <w:tcW w:w="5746" w:type="dxa"/>
          </w:tcPr>
          <w:p w14:paraId="3E139F6E" w14:textId="77777777" w:rsidR="0007373F" w:rsidRPr="004342EA" w:rsidRDefault="0007373F" w:rsidP="009F2229">
            <w:pPr>
              <w:pStyle w:val="Akapitzlist"/>
              <w:numPr>
                <w:ilvl w:val="0"/>
                <w:numId w:val="19"/>
              </w:numPr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4342EA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wie, czym jest zautomatyzowane profilowanie i przetwarzanie danych</w:t>
            </w:r>
          </w:p>
          <w:p w14:paraId="11D81249" w14:textId="77777777" w:rsidR="0007373F" w:rsidRPr="004342EA" w:rsidRDefault="0007373F" w:rsidP="009F2229">
            <w:pPr>
              <w:pStyle w:val="Akapitzlist"/>
              <w:numPr>
                <w:ilvl w:val="0"/>
                <w:numId w:val="19"/>
              </w:numPr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4342EA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zna prawa przysługujące osobom, których dane są wykorzyst</w:t>
            </w:r>
            <w:r w:rsidRPr="004342EA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y</w:t>
            </w:r>
            <w:r w:rsidRPr="004342EA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wane</w:t>
            </w:r>
          </w:p>
        </w:tc>
      </w:tr>
      <w:tr w:rsidR="0007373F" w:rsidRPr="003500F7" w14:paraId="00E7AF29" w14:textId="77777777" w:rsidTr="0007373F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6E46DAA3" w14:textId="05BB309D" w:rsidR="0007373F" w:rsidRPr="009E69AC" w:rsidRDefault="0007373F" w:rsidP="003500F7">
            <w:pPr>
              <w:suppressAutoHyphens/>
              <w:spacing w:after="0"/>
              <w:jc w:val="left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9E69AC">
              <w:rPr>
                <w:rFonts w:asciiTheme="minorHAnsi" w:hAnsiTheme="minorHAnsi" w:cstheme="minorHAnsi"/>
                <w:b w:val="0"/>
                <w:sz w:val="20"/>
                <w:szCs w:val="20"/>
              </w:rPr>
              <w:t>13</w:t>
            </w:r>
          </w:p>
        </w:tc>
        <w:tc>
          <w:tcPr>
            <w:tcW w:w="1499" w:type="dxa"/>
            <w:hideMark/>
          </w:tcPr>
          <w:p w14:paraId="2F3E9A66" w14:textId="77777777" w:rsidR="0007373F" w:rsidRPr="003500F7" w:rsidRDefault="0007373F" w:rsidP="003500F7">
            <w:pPr>
              <w:suppressAutoHyphens/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3500F7">
              <w:rPr>
                <w:rFonts w:asciiTheme="minorHAnsi" w:hAnsiTheme="minorHAnsi" w:cstheme="minorHAnsi"/>
                <w:sz w:val="20"/>
                <w:szCs w:val="20"/>
              </w:rPr>
              <w:t xml:space="preserve">Przemiany społeczne </w:t>
            </w:r>
            <w:r w:rsidRPr="003500F7">
              <w:rPr>
                <w:rFonts w:asciiTheme="minorHAnsi" w:hAnsiTheme="minorHAnsi" w:cstheme="minorHAnsi"/>
                <w:sz w:val="20"/>
                <w:szCs w:val="20"/>
              </w:rPr>
              <w:br/>
              <w:t>a technologie</w:t>
            </w:r>
          </w:p>
        </w:tc>
        <w:tc>
          <w:tcPr>
            <w:tcW w:w="5387" w:type="dxa"/>
          </w:tcPr>
          <w:p w14:paraId="55190036" w14:textId="77777777" w:rsidR="0007373F" w:rsidRPr="004342EA" w:rsidRDefault="0007373F" w:rsidP="009F2229">
            <w:pPr>
              <w:pStyle w:val="Akapitzlist"/>
              <w:numPr>
                <w:ilvl w:val="0"/>
                <w:numId w:val="21"/>
              </w:numPr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4342EA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rozumie i wymienia czynniki przemian społecznych</w:t>
            </w:r>
          </w:p>
          <w:p w14:paraId="3B29F31B" w14:textId="77777777" w:rsidR="0007373F" w:rsidRPr="004342EA" w:rsidRDefault="0007373F" w:rsidP="009F2229">
            <w:pPr>
              <w:pStyle w:val="Akapitzlist"/>
              <w:numPr>
                <w:ilvl w:val="0"/>
                <w:numId w:val="21"/>
              </w:numPr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4342EA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dostrzega możliwości wynikające z przemian gospoda</w:t>
            </w:r>
            <w:r w:rsidRPr="004342EA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r</w:t>
            </w:r>
            <w:r w:rsidRPr="004342EA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czych</w:t>
            </w:r>
          </w:p>
          <w:p w14:paraId="53602454" w14:textId="77777777" w:rsidR="0007373F" w:rsidRPr="004342EA" w:rsidRDefault="0007373F" w:rsidP="009F2229">
            <w:pPr>
              <w:pStyle w:val="Akapitzlist"/>
              <w:numPr>
                <w:ilvl w:val="0"/>
                <w:numId w:val="21"/>
              </w:numPr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4342EA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lastRenderedPageBreak/>
              <w:t>określa obszary w społeczeństwie, na które wpływa rozwój technologii</w:t>
            </w:r>
          </w:p>
          <w:p w14:paraId="2A5E9C55" w14:textId="77777777" w:rsidR="0007373F" w:rsidRPr="004342EA" w:rsidRDefault="0007373F" w:rsidP="009F2229">
            <w:pPr>
              <w:pStyle w:val="Akapitzlist"/>
              <w:numPr>
                <w:ilvl w:val="0"/>
                <w:numId w:val="21"/>
              </w:numPr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4342EA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rozumie potrzebę stosowania regulacji prawnych i norm etycznych</w:t>
            </w:r>
          </w:p>
          <w:p w14:paraId="0AA03F5A" w14:textId="77777777" w:rsidR="0007373F" w:rsidRPr="004342EA" w:rsidRDefault="0007373F" w:rsidP="009F2229">
            <w:pPr>
              <w:pStyle w:val="Akapitzlist"/>
              <w:numPr>
                <w:ilvl w:val="0"/>
                <w:numId w:val="21"/>
              </w:numPr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4342EA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wskazuje pozytywne i negatywne skutki rozwoju technol</w:t>
            </w:r>
            <w:r w:rsidRPr="004342EA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o</w:t>
            </w:r>
            <w:r w:rsidRPr="004342EA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gii informacyjnej</w:t>
            </w:r>
          </w:p>
          <w:p w14:paraId="40AB0456" w14:textId="77777777" w:rsidR="0007373F" w:rsidRPr="004342EA" w:rsidRDefault="0007373F" w:rsidP="009F2229">
            <w:pPr>
              <w:pStyle w:val="Akapitzlist"/>
              <w:numPr>
                <w:ilvl w:val="0"/>
                <w:numId w:val="21"/>
              </w:numPr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4342EA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zna wyzwania, przed którymi stoi edukacja</w:t>
            </w:r>
          </w:p>
          <w:p w14:paraId="7BD22A42" w14:textId="77777777" w:rsidR="0007373F" w:rsidRPr="004342EA" w:rsidRDefault="0007373F" w:rsidP="009F2229">
            <w:pPr>
              <w:pStyle w:val="Akapitzlist"/>
              <w:numPr>
                <w:ilvl w:val="0"/>
                <w:numId w:val="21"/>
              </w:numPr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4342EA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operuje pojęciami: e-zasoby, e-usługi, e-learning</w:t>
            </w:r>
          </w:p>
          <w:p w14:paraId="48AC3012" w14:textId="77777777" w:rsidR="0007373F" w:rsidRPr="004342EA" w:rsidRDefault="0007373F" w:rsidP="009F2229">
            <w:pPr>
              <w:pStyle w:val="Akapitzlist"/>
              <w:numPr>
                <w:ilvl w:val="0"/>
                <w:numId w:val="21"/>
              </w:numPr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4342EA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rozumie pojęcie mediów i przestrzeni medialnej w konte</w:t>
            </w:r>
            <w:r w:rsidRPr="004342EA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k</w:t>
            </w:r>
            <w:r w:rsidRPr="004342EA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ście IT</w:t>
            </w:r>
          </w:p>
          <w:p w14:paraId="10BCF364" w14:textId="77777777" w:rsidR="0007373F" w:rsidRPr="004342EA" w:rsidRDefault="0007373F" w:rsidP="009F2229">
            <w:pPr>
              <w:pStyle w:val="Akapitzlist"/>
              <w:numPr>
                <w:ilvl w:val="0"/>
                <w:numId w:val="21"/>
              </w:numPr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4342EA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wskazuje możliwości zapobiegania negatywnym skutkom rozwoju technologii</w:t>
            </w:r>
          </w:p>
        </w:tc>
        <w:tc>
          <w:tcPr>
            <w:tcW w:w="5746" w:type="dxa"/>
          </w:tcPr>
          <w:p w14:paraId="3BD1F66E" w14:textId="77777777" w:rsidR="0007373F" w:rsidRPr="004342EA" w:rsidRDefault="0007373F" w:rsidP="009F2229">
            <w:pPr>
              <w:pStyle w:val="Akapitzlist"/>
              <w:numPr>
                <w:ilvl w:val="0"/>
                <w:numId w:val="21"/>
              </w:numPr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4342EA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lastRenderedPageBreak/>
              <w:t>wymyśla rozwiązania technologiczne, których nie ma jeszcze na rynku</w:t>
            </w:r>
          </w:p>
        </w:tc>
      </w:tr>
      <w:tr w:rsidR="0007373F" w:rsidRPr="003500F7" w14:paraId="68BDE312" w14:textId="77777777" w:rsidTr="0007373F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53375929" w14:textId="59C6AD1F" w:rsidR="0007373F" w:rsidRPr="009E69AC" w:rsidRDefault="0007373F" w:rsidP="003500F7">
            <w:pPr>
              <w:suppressAutoHyphens/>
              <w:spacing w:after="0"/>
              <w:jc w:val="left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9E69AC">
              <w:rPr>
                <w:rFonts w:asciiTheme="minorHAnsi" w:hAnsiTheme="minorHAnsi" w:cstheme="minorHAnsi"/>
                <w:b w:val="0"/>
                <w:sz w:val="20"/>
                <w:szCs w:val="20"/>
              </w:rPr>
              <w:lastRenderedPageBreak/>
              <w:t>14</w:t>
            </w:r>
          </w:p>
        </w:tc>
        <w:tc>
          <w:tcPr>
            <w:tcW w:w="1499" w:type="dxa"/>
            <w:hideMark/>
          </w:tcPr>
          <w:p w14:paraId="0D646C9D" w14:textId="77777777" w:rsidR="0007373F" w:rsidRPr="003500F7" w:rsidRDefault="0007373F" w:rsidP="003500F7">
            <w:pPr>
              <w:suppressAutoHyphens/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500F7">
              <w:rPr>
                <w:rFonts w:asciiTheme="minorHAnsi" w:hAnsiTheme="minorHAnsi" w:cstheme="minorHAnsi"/>
                <w:sz w:val="20"/>
                <w:szCs w:val="20"/>
              </w:rPr>
              <w:t>Cyber-bezpieczeń-stwo</w:t>
            </w:r>
            <w:proofErr w:type="spellEnd"/>
          </w:p>
        </w:tc>
        <w:tc>
          <w:tcPr>
            <w:tcW w:w="5387" w:type="dxa"/>
          </w:tcPr>
          <w:p w14:paraId="15B93766" w14:textId="77777777" w:rsidR="0007373F" w:rsidRPr="004342EA" w:rsidRDefault="0007373F" w:rsidP="009F2229">
            <w:pPr>
              <w:pStyle w:val="Akapitzlist"/>
              <w:numPr>
                <w:ilvl w:val="0"/>
                <w:numId w:val="22"/>
              </w:numPr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4342EA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rozpoznaje zagrożenia związane z oprogramowaniem komputerowym</w:t>
            </w:r>
          </w:p>
          <w:p w14:paraId="7D8F0ADC" w14:textId="77777777" w:rsidR="0007373F" w:rsidRPr="004342EA" w:rsidRDefault="0007373F" w:rsidP="009F2229">
            <w:pPr>
              <w:pStyle w:val="Akapitzlist"/>
              <w:numPr>
                <w:ilvl w:val="0"/>
                <w:numId w:val="22"/>
              </w:numPr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4342EA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dba o przestrzeganie podstawowych zasad bezpiecze</w:t>
            </w:r>
            <w:r w:rsidRPr="004342EA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ń</w:t>
            </w:r>
            <w:r w:rsidRPr="004342EA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stwa, korzystając z urządzeń mobilnych czy komputera</w:t>
            </w:r>
          </w:p>
          <w:p w14:paraId="73A08CB6" w14:textId="77777777" w:rsidR="0007373F" w:rsidRPr="004342EA" w:rsidRDefault="0007373F" w:rsidP="009F2229">
            <w:pPr>
              <w:pStyle w:val="Akapitzlist"/>
              <w:numPr>
                <w:ilvl w:val="0"/>
                <w:numId w:val="22"/>
              </w:numPr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4342EA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bezpiecznie korzysta z bankowości elektronicznej</w:t>
            </w:r>
          </w:p>
          <w:p w14:paraId="71430672" w14:textId="77777777" w:rsidR="0007373F" w:rsidRPr="004342EA" w:rsidRDefault="0007373F" w:rsidP="009F2229">
            <w:pPr>
              <w:pStyle w:val="Akapitzlist"/>
              <w:numPr>
                <w:ilvl w:val="0"/>
                <w:numId w:val="22"/>
              </w:numPr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4342EA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umiejętnie i w bezpieczny sposób weryfikuje własną to</w:t>
            </w:r>
            <w:r w:rsidRPr="004342EA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ż</w:t>
            </w:r>
            <w:r w:rsidRPr="004342EA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samość, korzystając z e-usług</w:t>
            </w:r>
          </w:p>
          <w:p w14:paraId="335B25A5" w14:textId="77777777" w:rsidR="0007373F" w:rsidRPr="004342EA" w:rsidRDefault="0007373F" w:rsidP="009F2229">
            <w:pPr>
              <w:pStyle w:val="Akapitzlist"/>
              <w:numPr>
                <w:ilvl w:val="0"/>
                <w:numId w:val="22"/>
              </w:numPr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4342EA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rozumie związek ochrony danych osobowych z </w:t>
            </w:r>
            <w:proofErr w:type="spellStart"/>
            <w:r w:rsidRPr="004342EA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cyberbe</w:t>
            </w:r>
            <w:r w:rsidRPr="004342EA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z</w:t>
            </w:r>
            <w:r w:rsidRPr="004342EA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pieczeństwem</w:t>
            </w:r>
            <w:proofErr w:type="spellEnd"/>
          </w:p>
          <w:p w14:paraId="4AC009E0" w14:textId="77777777" w:rsidR="0007373F" w:rsidRPr="004342EA" w:rsidRDefault="0007373F" w:rsidP="009F2229">
            <w:pPr>
              <w:pStyle w:val="Akapitzlist"/>
              <w:numPr>
                <w:ilvl w:val="0"/>
                <w:numId w:val="22"/>
              </w:numPr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4342EA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właściwie zachowuje się w sytuacji cyberprzemocy</w:t>
            </w:r>
          </w:p>
          <w:p w14:paraId="4447B589" w14:textId="4ED46690" w:rsidR="0007373F" w:rsidRPr="004342EA" w:rsidRDefault="0007373F" w:rsidP="009F2229">
            <w:pPr>
              <w:pStyle w:val="Akapitzlist"/>
              <w:numPr>
                <w:ilvl w:val="0"/>
                <w:numId w:val="22"/>
              </w:numPr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4342EA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stosuje pojęcia związane z bezpieczeństwem w </w:t>
            </w:r>
            <w:proofErr w:type="spellStart"/>
            <w:r w:rsidRPr="004342EA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internecie</w:t>
            </w:r>
            <w:proofErr w:type="spellEnd"/>
          </w:p>
        </w:tc>
        <w:tc>
          <w:tcPr>
            <w:tcW w:w="5746" w:type="dxa"/>
          </w:tcPr>
          <w:p w14:paraId="0E0C1679" w14:textId="77777777" w:rsidR="0007373F" w:rsidRPr="004342EA" w:rsidRDefault="0007373F" w:rsidP="009F2229">
            <w:pPr>
              <w:pStyle w:val="Akapitzlist"/>
              <w:numPr>
                <w:ilvl w:val="0"/>
                <w:numId w:val="22"/>
              </w:numPr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4342EA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wymienia symptomy wskazujące na zainfekowanie komputera złośliwym oprogramowaniem</w:t>
            </w:r>
          </w:p>
          <w:p w14:paraId="00C6E14C" w14:textId="77777777" w:rsidR="0007373F" w:rsidRPr="004342EA" w:rsidRDefault="0007373F" w:rsidP="009F2229">
            <w:pPr>
              <w:pStyle w:val="Akapitzlist"/>
              <w:numPr>
                <w:ilvl w:val="0"/>
                <w:numId w:val="22"/>
              </w:numPr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4342EA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wie, czym jest infrastruktura krytyczna i jak się ją chroni</w:t>
            </w:r>
          </w:p>
        </w:tc>
      </w:tr>
      <w:tr w:rsidR="0007373F" w:rsidRPr="003500F7" w14:paraId="0ABF38CF" w14:textId="77777777" w:rsidTr="0007373F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14:paraId="6748D896" w14:textId="5A88FD64" w:rsidR="0007373F" w:rsidRPr="009E69AC" w:rsidRDefault="0007373F" w:rsidP="003500F7">
            <w:pPr>
              <w:suppressAutoHyphens/>
              <w:spacing w:after="0"/>
              <w:jc w:val="left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9E69AC">
              <w:rPr>
                <w:rFonts w:asciiTheme="minorHAnsi" w:hAnsiTheme="minorHAnsi" w:cstheme="minorHAnsi"/>
                <w:b w:val="0"/>
                <w:sz w:val="20"/>
                <w:szCs w:val="20"/>
              </w:rPr>
              <w:t>15</w:t>
            </w:r>
          </w:p>
        </w:tc>
        <w:tc>
          <w:tcPr>
            <w:tcW w:w="1499" w:type="dxa"/>
          </w:tcPr>
          <w:p w14:paraId="70A9EC66" w14:textId="66CDEA4F" w:rsidR="0007373F" w:rsidRPr="003500F7" w:rsidRDefault="0007373F" w:rsidP="003500F7">
            <w:pPr>
              <w:suppressAutoHyphens/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42EA">
              <w:rPr>
                <w:rFonts w:asciiTheme="minorHAnsi" w:hAnsiTheme="minorHAnsi" w:cstheme="minorHAnsi"/>
                <w:sz w:val="20"/>
                <w:szCs w:val="20"/>
              </w:rPr>
              <w:t>Podstawy kryptografii</w:t>
            </w:r>
          </w:p>
        </w:tc>
        <w:tc>
          <w:tcPr>
            <w:tcW w:w="5387" w:type="dxa"/>
          </w:tcPr>
          <w:p w14:paraId="2124C5F8" w14:textId="50A5ACE1" w:rsidR="0007373F" w:rsidRPr="004342EA" w:rsidRDefault="0007373F" w:rsidP="009F2229">
            <w:pPr>
              <w:pStyle w:val="Akapitzlist"/>
              <w:numPr>
                <w:ilvl w:val="0"/>
                <w:numId w:val="22"/>
              </w:numPr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4342EA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objaśnia rolę technik uwierzytelniania, kryptografii i podp</w:t>
            </w:r>
            <w:r w:rsidRPr="004342EA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i</w:t>
            </w:r>
            <w:r w:rsidRPr="004342EA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su elektronicznego</w:t>
            </w:r>
          </w:p>
        </w:tc>
        <w:tc>
          <w:tcPr>
            <w:tcW w:w="5746" w:type="dxa"/>
          </w:tcPr>
          <w:p w14:paraId="5A8F1105" w14:textId="5E369184" w:rsidR="0007373F" w:rsidRPr="004342EA" w:rsidRDefault="0007373F" w:rsidP="009F2229">
            <w:pPr>
              <w:pStyle w:val="Akapitzlist"/>
              <w:numPr>
                <w:ilvl w:val="0"/>
                <w:numId w:val="22"/>
              </w:numPr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4342EA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wyjaśnia, czym są: </w:t>
            </w:r>
            <w:proofErr w:type="spellStart"/>
            <w:r w:rsidRPr="004342EA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steganografia</w:t>
            </w:r>
            <w:proofErr w:type="spellEnd"/>
            <w:r w:rsidRPr="004342EA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, kryptologia, kryptografia, kryptogram, </w:t>
            </w:r>
            <w:proofErr w:type="spellStart"/>
            <w:r w:rsidRPr="004342EA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kryptoanaliza</w:t>
            </w:r>
            <w:proofErr w:type="spellEnd"/>
          </w:p>
          <w:p w14:paraId="3D8CC409" w14:textId="06FC014B" w:rsidR="0007373F" w:rsidRPr="004342EA" w:rsidRDefault="0007373F" w:rsidP="009F2229">
            <w:pPr>
              <w:pStyle w:val="Akapitzlist"/>
              <w:numPr>
                <w:ilvl w:val="0"/>
                <w:numId w:val="22"/>
              </w:numPr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4342EA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zna zasadę </w:t>
            </w:r>
            <w:proofErr w:type="spellStart"/>
            <w:r w:rsidRPr="004342EA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Kerckhoffsa</w:t>
            </w:r>
            <w:proofErr w:type="spellEnd"/>
          </w:p>
          <w:p w14:paraId="5C49513A" w14:textId="3027E560" w:rsidR="0007373F" w:rsidRPr="004342EA" w:rsidRDefault="0007373F" w:rsidP="009F2229">
            <w:pPr>
              <w:pStyle w:val="Akapitzlist"/>
              <w:numPr>
                <w:ilvl w:val="0"/>
                <w:numId w:val="22"/>
              </w:numPr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4342EA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wyjaśnia, jak kolejne certyfikaty protokołu SSL (DV, OV i EV) zwiększają poziom bezpieczeństwa usług sieciowych</w:t>
            </w:r>
          </w:p>
          <w:p w14:paraId="03BE149C" w14:textId="37292FA9" w:rsidR="0007373F" w:rsidRPr="004342EA" w:rsidRDefault="0007373F" w:rsidP="009F2229">
            <w:pPr>
              <w:pStyle w:val="Akapitzlist"/>
              <w:numPr>
                <w:ilvl w:val="0"/>
                <w:numId w:val="22"/>
              </w:numPr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4342EA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wyjaśnia znaczenie problemu bezkolizyjności funkcji ha-</w:t>
            </w:r>
            <w:proofErr w:type="spellStart"/>
            <w:r w:rsidRPr="004342EA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szujących</w:t>
            </w:r>
            <w:proofErr w:type="spellEnd"/>
            <w:r w:rsidRPr="004342EA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i ich znaczenie dla </w:t>
            </w:r>
            <w:proofErr w:type="spellStart"/>
            <w:r w:rsidRPr="004342EA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kryptoanalizy</w:t>
            </w:r>
            <w:proofErr w:type="spellEnd"/>
          </w:p>
          <w:p w14:paraId="1ACB77CA" w14:textId="642547A5" w:rsidR="0007373F" w:rsidRPr="004342EA" w:rsidRDefault="0007373F" w:rsidP="009F2229">
            <w:pPr>
              <w:pStyle w:val="Akapitzlist"/>
              <w:numPr>
                <w:ilvl w:val="0"/>
                <w:numId w:val="22"/>
              </w:numPr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4342EA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prezentuje przykład zaawansowanej </w:t>
            </w:r>
            <w:proofErr w:type="spellStart"/>
            <w:r w:rsidRPr="004342EA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kryptoanalizy</w:t>
            </w:r>
            <w:proofErr w:type="spellEnd"/>
          </w:p>
        </w:tc>
      </w:tr>
      <w:tr w:rsidR="0007373F" w:rsidRPr="003500F7" w14:paraId="60BDB430" w14:textId="77777777" w:rsidTr="0007373F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57BD07CD" w14:textId="042360C0" w:rsidR="0007373F" w:rsidRPr="009E69AC" w:rsidRDefault="0007373F" w:rsidP="003500F7">
            <w:pPr>
              <w:suppressAutoHyphens/>
              <w:spacing w:after="0"/>
              <w:jc w:val="left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9E69AC">
              <w:rPr>
                <w:rFonts w:asciiTheme="minorHAnsi" w:hAnsiTheme="minorHAnsi" w:cstheme="minorHAnsi"/>
                <w:b w:val="0"/>
                <w:sz w:val="20"/>
                <w:szCs w:val="20"/>
              </w:rPr>
              <w:t>16</w:t>
            </w:r>
          </w:p>
        </w:tc>
        <w:tc>
          <w:tcPr>
            <w:tcW w:w="1499" w:type="dxa"/>
            <w:hideMark/>
          </w:tcPr>
          <w:p w14:paraId="09E115BF" w14:textId="77777777" w:rsidR="0007373F" w:rsidRPr="003500F7" w:rsidRDefault="0007373F" w:rsidP="003500F7">
            <w:pPr>
              <w:suppressAutoHyphens/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3500F7">
              <w:rPr>
                <w:rFonts w:asciiTheme="minorHAnsi" w:hAnsiTheme="minorHAnsi" w:cstheme="minorHAnsi"/>
                <w:sz w:val="20"/>
                <w:szCs w:val="20"/>
              </w:rPr>
              <w:t xml:space="preserve">Tworzenie stron </w:t>
            </w:r>
            <w:r w:rsidRPr="003500F7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internetowych</w:t>
            </w:r>
          </w:p>
        </w:tc>
        <w:tc>
          <w:tcPr>
            <w:tcW w:w="5387" w:type="dxa"/>
          </w:tcPr>
          <w:p w14:paraId="3720D9BB" w14:textId="77777777" w:rsidR="0007373F" w:rsidRPr="00F774C8" w:rsidRDefault="0007373F" w:rsidP="009F2229">
            <w:pPr>
              <w:pStyle w:val="Akapitzlist"/>
              <w:numPr>
                <w:ilvl w:val="0"/>
                <w:numId w:val="23"/>
              </w:numPr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F774C8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lastRenderedPageBreak/>
              <w:t>korzysta z różnych przeglądarek internetowych</w:t>
            </w:r>
          </w:p>
          <w:p w14:paraId="024DA9B0" w14:textId="77777777" w:rsidR="0007373F" w:rsidRPr="00F774C8" w:rsidRDefault="0007373F" w:rsidP="009F2229">
            <w:pPr>
              <w:pStyle w:val="Akapitzlist"/>
              <w:numPr>
                <w:ilvl w:val="0"/>
                <w:numId w:val="23"/>
              </w:numPr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F774C8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zna strukturę strony WWW</w:t>
            </w:r>
          </w:p>
          <w:p w14:paraId="787374BD" w14:textId="77777777" w:rsidR="0007373F" w:rsidRPr="00F774C8" w:rsidRDefault="0007373F" w:rsidP="009F2229">
            <w:pPr>
              <w:pStyle w:val="Akapitzlist"/>
              <w:numPr>
                <w:ilvl w:val="0"/>
                <w:numId w:val="23"/>
              </w:numPr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F774C8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definiuje podstawowe znaczniki HTML</w:t>
            </w:r>
          </w:p>
          <w:p w14:paraId="00527286" w14:textId="77777777" w:rsidR="0007373F" w:rsidRPr="00F774C8" w:rsidRDefault="0007373F" w:rsidP="009F2229">
            <w:pPr>
              <w:pStyle w:val="Akapitzlist"/>
              <w:numPr>
                <w:ilvl w:val="0"/>
                <w:numId w:val="23"/>
              </w:numPr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F774C8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lastRenderedPageBreak/>
              <w:t>korzysta z atrybutów znaczników</w:t>
            </w:r>
          </w:p>
          <w:p w14:paraId="76002C75" w14:textId="77777777" w:rsidR="0007373F" w:rsidRPr="00F774C8" w:rsidRDefault="0007373F" w:rsidP="009F2229">
            <w:pPr>
              <w:pStyle w:val="Akapitzlist"/>
              <w:numPr>
                <w:ilvl w:val="0"/>
                <w:numId w:val="23"/>
              </w:numPr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F774C8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zna reguły stosowania arkuszy stylów w połączeniu z k</w:t>
            </w:r>
            <w:r w:rsidRPr="00F774C8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o</w:t>
            </w:r>
            <w:r w:rsidRPr="00F774C8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dem HTML</w:t>
            </w:r>
          </w:p>
          <w:p w14:paraId="7FB68408" w14:textId="77777777" w:rsidR="0007373F" w:rsidRPr="00F774C8" w:rsidRDefault="0007373F" w:rsidP="009F2229">
            <w:pPr>
              <w:pStyle w:val="Akapitzlist"/>
              <w:numPr>
                <w:ilvl w:val="0"/>
                <w:numId w:val="23"/>
              </w:numPr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F774C8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stosuje narzędzia wspierające pisanie kodu źródłowego</w:t>
            </w:r>
          </w:p>
          <w:p w14:paraId="17F414FB" w14:textId="77777777" w:rsidR="0007373F" w:rsidRPr="00F774C8" w:rsidRDefault="0007373F" w:rsidP="009F2229">
            <w:pPr>
              <w:pStyle w:val="Akapitzlist"/>
              <w:numPr>
                <w:ilvl w:val="0"/>
                <w:numId w:val="23"/>
              </w:numPr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F774C8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wyszukuje informacje w sieci i korzysta z zasobów witryn internetowych na temat tworzenia stron WWW</w:t>
            </w:r>
          </w:p>
        </w:tc>
        <w:tc>
          <w:tcPr>
            <w:tcW w:w="5746" w:type="dxa"/>
          </w:tcPr>
          <w:p w14:paraId="09D58E38" w14:textId="77777777" w:rsidR="0007373F" w:rsidRPr="00F774C8" w:rsidRDefault="0007373F" w:rsidP="009F2229">
            <w:pPr>
              <w:pStyle w:val="Akapitzlist"/>
              <w:numPr>
                <w:ilvl w:val="0"/>
                <w:numId w:val="23"/>
              </w:numPr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F774C8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lastRenderedPageBreak/>
              <w:t>tworzy rozbudowaną stronę WWW z podstronami, tabelą, elementami graficznymi, formatując jej wygląd za pomocą st</w:t>
            </w:r>
            <w:r w:rsidRPr="00F774C8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y</w:t>
            </w:r>
            <w:r w:rsidRPr="00F774C8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lastRenderedPageBreak/>
              <w:t>lów CSS</w:t>
            </w:r>
          </w:p>
        </w:tc>
      </w:tr>
      <w:tr w:rsidR="0007373F" w:rsidRPr="003500F7" w14:paraId="1471DAE8" w14:textId="77777777" w:rsidTr="0007373F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68B677F7" w14:textId="403ED273" w:rsidR="0007373F" w:rsidRPr="009E69AC" w:rsidRDefault="0007373F" w:rsidP="003500F7">
            <w:pPr>
              <w:suppressAutoHyphens/>
              <w:spacing w:after="0"/>
              <w:jc w:val="left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9E69AC">
              <w:rPr>
                <w:rFonts w:asciiTheme="minorHAnsi" w:hAnsiTheme="minorHAnsi" w:cstheme="minorHAnsi"/>
                <w:b w:val="0"/>
                <w:sz w:val="20"/>
                <w:szCs w:val="20"/>
              </w:rPr>
              <w:lastRenderedPageBreak/>
              <w:t>17</w:t>
            </w:r>
          </w:p>
        </w:tc>
        <w:tc>
          <w:tcPr>
            <w:tcW w:w="1499" w:type="dxa"/>
            <w:hideMark/>
          </w:tcPr>
          <w:p w14:paraId="3B253977" w14:textId="77777777" w:rsidR="0007373F" w:rsidRPr="003500F7" w:rsidRDefault="0007373F" w:rsidP="003500F7">
            <w:pPr>
              <w:suppressAutoHyphens/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3500F7">
              <w:rPr>
                <w:rFonts w:asciiTheme="minorHAnsi" w:hAnsiTheme="minorHAnsi" w:cstheme="minorHAnsi"/>
                <w:sz w:val="20"/>
                <w:szCs w:val="20"/>
              </w:rPr>
              <w:t>Grafika 2D i 3D</w:t>
            </w:r>
          </w:p>
        </w:tc>
        <w:tc>
          <w:tcPr>
            <w:tcW w:w="5387" w:type="dxa"/>
          </w:tcPr>
          <w:p w14:paraId="72C63781" w14:textId="77777777" w:rsidR="0007373F" w:rsidRPr="00F774C8" w:rsidRDefault="0007373F" w:rsidP="009F2229">
            <w:pPr>
              <w:pStyle w:val="Akapitzlist"/>
              <w:numPr>
                <w:ilvl w:val="0"/>
                <w:numId w:val="24"/>
              </w:numPr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F774C8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rozróżnia pojęcia grafiki rastrowej i wektorowej</w:t>
            </w:r>
          </w:p>
          <w:p w14:paraId="394C4F78" w14:textId="77777777" w:rsidR="0007373F" w:rsidRPr="00F774C8" w:rsidRDefault="0007373F" w:rsidP="009F2229">
            <w:pPr>
              <w:pStyle w:val="Akapitzlist"/>
              <w:numPr>
                <w:ilvl w:val="0"/>
                <w:numId w:val="24"/>
              </w:numPr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F774C8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stosuje właściwe narzędzia do edycji zdjęć w wybranym programie graficznym</w:t>
            </w:r>
          </w:p>
          <w:p w14:paraId="3F916EF5" w14:textId="77777777" w:rsidR="0007373F" w:rsidRPr="00F774C8" w:rsidRDefault="0007373F" w:rsidP="009F2229">
            <w:pPr>
              <w:pStyle w:val="Akapitzlist"/>
              <w:numPr>
                <w:ilvl w:val="0"/>
                <w:numId w:val="24"/>
              </w:numPr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F774C8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wykonuje różne operacje na obrazie w grafice rastrowej</w:t>
            </w:r>
          </w:p>
          <w:p w14:paraId="495A87F7" w14:textId="77777777" w:rsidR="0007373F" w:rsidRPr="00F774C8" w:rsidRDefault="0007373F" w:rsidP="009F2229">
            <w:pPr>
              <w:pStyle w:val="Akapitzlist"/>
              <w:numPr>
                <w:ilvl w:val="0"/>
                <w:numId w:val="24"/>
              </w:numPr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F774C8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zna różne formaty graficzne dla plików i korzysta z nich</w:t>
            </w:r>
          </w:p>
          <w:p w14:paraId="311EFC34" w14:textId="77777777" w:rsidR="0007373F" w:rsidRPr="00F774C8" w:rsidRDefault="0007373F" w:rsidP="009F2229">
            <w:pPr>
              <w:pStyle w:val="Akapitzlist"/>
              <w:numPr>
                <w:ilvl w:val="0"/>
                <w:numId w:val="24"/>
              </w:numPr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F774C8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modeluje proste obiekty w grafice 3D za pomocą wybran</w:t>
            </w:r>
            <w:r w:rsidRPr="00F774C8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e</w:t>
            </w:r>
            <w:r w:rsidRPr="00F774C8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go oprogramowania</w:t>
            </w:r>
          </w:p>
          <w:p w14:paraId="0CBE18D5" w14:textId="77777777" w:rsidR="0007373F" w:rsidRPr="00F774C8" w:rsidRDefault="0007373F" w:rsidP="009F2229">
            <w:pPr>
              <w:pStyle w:val="Akapitzlist"/>
              <w:numPr>
                <w:ilvl w:val="0"/>
                <w:numId w:val="24"/>
              </w:numPr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F774C8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rysuje za pomocą narzędzi grafiki wektorowej</w:t>
            </w:r>
          </w:p>
        </w:tc>
        <w:tc>
          <w:tcPr>
            <w:tcW w:w="5746" w:type="dxa"/>
          </w:tcPr>
          <w:p w14:paraId="73CB50DC" w14:textId="77777777" w:rsidR="0007373F" w:rsidRPr="00F774C8" w:rsidRDefault="0007373F" w:rsidP="009F2229">
            <w:pPr>
              <w:pStyle w:val="Akapitzlist"/>
              <w:numPr>
                <w:ilvl w:val="0"/>
                <w:numId w:val="23"/>
              </w:numPr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F774C8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tworzy bryły obrotowe i kompozycje obiektów na scenie</w:t>
            </w:r>
          </w:p>
          <w:p w14:paraId="59E9EB93" w14:textId="77777777" w:rsidR="0007373F" w:rsidRPr="00F774C8" w:rsidRDefault="0007373F" w:rsidP="009F2229">
            <w:pPr>
              <w:pStyle w:val="Akapitzlist"/>
              <w:numPr>
                <w:ilvl w:val="0"/>
                <w:numId w:val="23"/>
              </w:numPr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F774C8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tworzy wektorowe modele sfotografowanego przez siebie wybranego obiektu</w:t>
            </w:r>
          </w:p>
          <w:p w14:paraId="7DFF56B7" w14:textId="77777777" w:rsidR="0007373F" w:rsidRPr="00F774C8" w:rsidRDefault="0007373F" w:rsidP="009F2229">
            <w:pPr>
              <w:pStyle w:val="Akapitzlist"/>
              <w:numPr>
                <w:ilvl w:val="0"/>
                <w:numId w:val="23"/>
              </w:numPr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F774C8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projektuje bardziej skomplikowane trójwymiarowe modele</w:t>
            </w:r>
          </w:p>
          <w:p w14:paraId="47AEB566" w14:textId="77777777" w:rsidR="0007373F" w:rsidRPr="00F774C8" w:rsidRDefault="0007373F" w:rsidP="009F2229">
            <w:pPr>
              <w:pStyle w:val="Akapitzlist"/>
              <w:numPr>
                <w:ilvl w:val="0"/>
                <w:numId w:val="23"/>
              </w:numPr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F774C8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tworzy trójwymiarowe modele dowolnego budynku</w:t>
            </w:r>
          </w:p>
        </w:tc>
      </w:tr>
      <w:tr w:rsidR="0007373F" w:rsidRPr="003500F7" w14:paraId="62F8BC78" w14:textId="77777777" w:rsidTr="0007373F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dxa"/>
            <w:tcBorders>
              <w:top w:val="single" w:sz="4" w:space="0" w:color="auto"/>
            </w:tcBorders>
          </w:tcPr>
          <w:p w14:paraId="283122FC" w14:textId="2A3F14DC" w:rsidR="0007373F" w:rsidRPr="009E69AC" w:rsidRDefault="0007373F" w:rsidP="003500F7">
            <w:pPr>
              <w:suppressAutoHyphens/>
              <w:spacing w:after="0"/>
              <w:jc w:val="left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9E69AC">
              <w:rPr>
                <w:rFonts w:asciiTheme="minorHAnsi" w:hAnsiTheme="minorHAnsi" w:cstheme="minorHAnsi"/>
                <w:b w:val="0"/>
                <w:sz w:val="20"/>
                <w:szCs w:val="20"/>
              </w:rPr>
              <w:t>18</w:t>
            </w:r>
          </w:p>
        </w:tc>
        <w:tc>
          <w:tcPr>
            <w:tcW w:w="1499" w:type="dxa"/>
          </w:tcPr>
          <w:p w14:paraId="0017DAD8" w14:textId="7B083B9F" w:rsidR="0007373F" w:rsidRPr="003500F7" w:rsidRDefault="0007373F" w:rsidP="003500F7">
            <w:pPr>
              <w:suppressAutoHyphens/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774C8">
              <w:rPr>
                <w:rFonts w:asciiTheme="minorHAnsi" w:hAnsiTheme="minorHAnsi" w:cstheme="minorHAnsi"/>
                <w:sz w:val="20"/>
                <w:szCs w:val="20"/>
              </w:rPr>
              <w:t>JavaScript na stronach WWW</w:t>
            </w:r>
          </w:p>
        </w:tc>
        <w:tc>
          <w:tcPr>
            <w:tcW w:w="5387" w:type="dxa"/>
          </w:tcPr>
          <w:p w14:paraId="5C98645E" w14:textId="5DF1FED7" w:rsidR="0007373F" w:rsidRPr="001B09A2" w:rsidRDefault="0007373F" w:rsidP="009F2229">
            <w:pPr>
              <w:pStyle w:val="Akapitzlist"/>
              <w:numPr>
                <w:ilvl w:val="0"/>
                <w:numId w:val="25"/>
              </w:numPr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1B09A2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projektuje modele dwuwymiarowe i trójwymiarowe</w:t>
            </w:r>
          </w:p>
          <w:p w14:paraId="5D4F4F60" w14:textId="3CC675A2" w:rsidR="0007373F" w:rsidRPr="001B09A2" w:rsidRDefault="0007373F" w:rsidP="009F2229">
            <w:pPr>
              <w:pStyle w:val="Akapitzlist"/>
              <w:numPr>
                <w:ilvl w:val="0"/>
                <w:numId w:val="25"/>
              </w:numPr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1B09A2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wykorzystuje różne formaty obrazów</w:t>
            </w:r>
          </w:p>
          <w:p w14:paraId="46A4FEED" w14:textId="2AB2F41D" w:rsidR="0007373F" w:rsidRPr="001B09A2" w:rsidRDefault="0007373F" w:rsidP="009F2229">
            <w:pPr>
              <w:pStyle w:val="Akapitzlist"/>
              <w:numPr>
                <w:ilvl w:val="0"/>
                <w:numId w:val="25"/>
              </w:numPr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1B09A2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przekształca pliki graficzne, uwzględniając wielkość i jakość obrazów</w:t>
            </w:r>
          </w:p>
          <w:p w14:paraId="42D496E6" w14:textId="5009FE13" w:rsidR="0007373F" w:rsidRPr="001B09A2" w:rsidRDefault="0007373F" w:rsidP="009F2229">
            <w:pPr>
              <w:pStyle w:val="Akapitzlist"/>
              <w:numPr>
                <w:ilvl w:val="0"/>
                <w:numId w:val="25"/>
              </w:numPr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1B09A2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tworzy stronę internetową zgodnie ze standardami, wzb</w:t>
            </w:r>
            <w:r w:rsidRPr="001B09A2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o</w:t>
            </w:r>
            <w:r w:rsidRPr="001B09A2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gaconą listami i elementami dynamicznymi</w:t>
            </w:r>
          </w:p>
          <w:p w14:paraId="70ADD65C" w14:textId="1E6BB30A" w:rsidR="0007373F" w:rsidRPr="001B09A2" w:rsidRDefault="0007373F" w:rsidP="009F2229">
            <w:pPr>
              <w:pStyle w:val="Akapitzlist"/>
              <w:numPr>
                <w:ilvl w:val="0"/>
                <w:numId w:val="25"/>
              </w:numPr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1B09A2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korzysta z oprogramowania i serwisów przeznaczonych do tworzenia stron</w:t>
            </w:r>
          </w:p>
          <w:p w14:paraId="58057B56" w14:textId="4C80F06D" w:rsidR="0007373F" w:rsidRPr="001B09A2" w:rsidRDefault="0007373F" w:rsidP="009F2229">
            <w:pPr>
              <w:pStyle w:val="Akapitzlist"/>
              <w:numPr>
                <w:ilvl w:val="0"/>
                <w:numId w:val="25"/>
              </w:numPr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1B09A2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publikuje własną stronę w </w:t>
            </w:r>
            <w:proofErr w:type="spellStart"/>
            <w:r w:rsidRPr="001B09A2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internecie</w:t>
            </w:r>
            <w:proofErr w:type="spellEnd"/>
          </w:p>
          <w:p w14:paraId="7D5B4842" w14:textId="7E84CA33" w:rsidR="0007373F" w:rsidRPr="001B09A2" w:rsidRDefault="0007373F" w:rsidP="009F2229">
            <w:pPr>
              <w:pStyle w:val="Akapitzlist"/>
              <w:numPr>
                <w:ilvl w:val="0"/>
                <w:numId w:val="25"/>
              </w:numPr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1B09A2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programuje elementy strony internetowej współpracujące z sieciową bazą danych</w:t>
            </w:r>
          </w:p>
        </w:tc>
        <w:tc>
          <w:tcPr>
            <w:tcW w:w="5746" w:type="dxa"/>
          </w:tcPr>
          <w:p w14:paraId="685B7162" w14:textId="645C51E0" w:rsidR="0007373F" w:rsidRPr="001B09A2" w:rsidRDefault="0007373F" w:rsidP="009F2229">
            <w:pPr>
              <w:pStyle w:val="Akapitzlist"/>
              <w:numPr>
                <w:ilvl w:val="0"/>
                <w:numId w:val="25"/>
              </w:numPr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1B09A2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wie, czym jest hosting</w:t>
            </w:r>
          </w:p>
          <w:p w14:paraId="1719B9A9" w14:textId="324CAB12" w:rsidR="0007373F" w:rsidRPr="001B09A2" w:rsidRDefault="0007373F" w:rsidP="009F2229">
            <w:pPr>
              <w:pStyle w:val="Akapitzlist"/>
              <w:numPr>
                <w:ilvl w:val="0"/>
                <w:numId w:val="25"/>
              </w:numPr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1B09A2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posługuje się systemem CMS</w:t>
            </w:r>
          </w:p>
          <w:p w14:paraId="50F441F0" w14:textId="526128BC" w:rsidR="0007373F" w:rsidRPr="001B09A2" w:rsidRDefault="0007373F" w:rsidP="009F2229">
            <w:pPr>
              <w:pStyle w:val="Akapitzlist"/>
              <w:numPr>
                <w:ilvl w:val="0"/>
                <w:numId w:val="25"/>
              </w:numPr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1B09A2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sprawdza dostępność nazw dla domeny</w:t>
            </w:r>
          </w:p>
          <w:p w14:paraId="31F018EB" w14:textId="7BD869FC" w:rsidR="0007373F" w:rsidRPr="001B09A2" w:rsidRDefault="0007373F" w:rsidP="009F2229">
            <w:pPr>
              <w:pStyle w:val="Akapitzlist"/>
              <w:numPr>
                <w:ilvl w:val="0"/>
                <w:numId w:val="25"/>
              </w:numPr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1B09A2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wie, czym są </w:t>
            </w:r>
            <w:proofErr w:type="spellStart"/>
            <w:r w:rsidRPr="001B09A2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WordPress</w:t>
            </w:r>
            <w:proofErr w:type="spellEnd"/>
            <w:r w:rsidRPr="001B09A2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1B09A2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Joomla</w:t>
            </w:r>
            <w:proofErr w:type="spellEnd"/>
            <w:r w:rsidRPr="001B09A2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!, </w:t>
            </w:r>
            <w:proofErr w:type="spellStart"/>
            <w:r w:rsidRPr="001B09A2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Drupal</w:t>
            </w:r>
            <w:proofErr w:type="spellEnd"/>
          </w:p>
        </w:tc>
      </w:tr>
      <w:tr w:rsidR="0007373F" w:rsidRPr="003500F7" w14:paraId="77EFE189" w14:textId="77777777" w:rsidTr="0007373F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dxa"/>
            <w:tcBorders>
              <w:top w:val="single" w:sz="4" w:space="0" w:color="auto"/>
            </w:tcBorders>
          </w:tcPr>
          <w:p w14:paraId="4AB27AE4" w14:textId="715928EC" w:rsidR="0007373F" w:rsidRPr="009E69AC" w:rsidRDefault="0007373F" w:rsidP="003500F7">
            <w:pPr>
              <w:suppressAutoHyphens/>
              <w:spacing w:after="0"/>
              <w:jc w:val="left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9E69AC">
              <w:rPr>
                <w:rFonts w:asciiTheme="minorHAnsi" w:hAnsiTheme="minorHAnsi" w:cstheme="minorHAnsi"/>
                <w:b w:val="0"/>
                <w:sz w:val="20"/>
                <w:szCs w:val="20"/>
              </w:rPr>
              <w:t>19</w:t>
            </w:r>
          </w:p>
        </w:tc>
        <w:tc>
          <w:tcPr>
            <w:tcW w:w="1499" w:type="dxa"/>
          </w:tcPr>
          <w:p w14:paraId="3C2159F7" w14:textId="2607CC35" w:rsidR="0007373F" w:rsidRPr="003500F7" w:rsidRDefault="0007373F" w:rsidP="003500F7">
            <w:pPr>
              <w:suppressAutoHyphens/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774C8">
              <w:rPr>
                <w:rFonts w:asciiTheme="minorHAnsi" w:hAnsiTheme="minorHAnsi" w:cstheme="minorHAnsi"/>
                <w:sz w:val="20"/>
                <w:szCs w:val="20"/>
              </w:rPr>
              <w:t>Animacja komputerowa</w:t>
            </w:r>
          </w:p>
        </w:tc>
        <w:tc>
          <w:tcPr>
            <w:tcW w:w="5387" w:type="dxa"/>
          </w:tcPr>
          <w:p w14:paraId="1F12A7E8" w14:textId="1847591C" w:rsidR="0007373F" w:rsidRPr="001B09A2" w:rsidRDefault="0007373F" w:rsidP="009F2229">
            <w:pPr>
              <w:pStyle w:val="Akapitzlist"/>
              <w:numPr>
                <w:ilvl w:val="0"/>
                <w:numId w:val="25"/>
              </w:numPr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1B09A2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tworzy i edytuje dwuwymiarowe oraz trójwymiarowe w</w:t>
            </w:r>
            <w:r w:rsidRPr="001B09A2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i</w:t>
            </w:r>
            <w:r w:rsidRPr="001B09A2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zualizacje i animacje</w:t>
            </w:r>
          </w:p>
          <w:p w14:paraId="1DAD0B54" w14:textId="16282524" w:rsidR="0007373F" w:rsidRPr="001B09A2" w:rsidRDefault="0007373F" w:rsidP="009F2229">
            <w:pPr>
              <w:pStyle w:val="Akapitzlist"/>
              <w:numPr>
                <w:ilvl w:val="0"/>
                <w:numId w:val="25"/>
              </w:numPr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1B09A2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stosuje właściwe formaty plików graficznych</w:t>
            </w:r>
          </w:p>
        </w:tc>
        <w:tc>
          <w:tcPr>
            <w:tcW w:w="5746" w:type="dxa"/>
          </w:tcPr>
          <w:p w14:paraId="12984DDD" w14:textId="77777777" w:rsidR="0007373F" w:rsidRPr="003500F7" w:rsidRDefault="0007373F" w:rsidP="003500F7">
            <w:pPr>
              <w:ind w:left="360" w:hanging="36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07373F" w:rsidRPr="003500F7" w14:paraId="1A4134B2" w14:textId="77777777" w:rsidTr="0007373F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6EE7A961" w14:textId="77777777" w:rsidR="0007373F" w:rsidRPr="009E69AC" w:rsidRDefault="0007373F" w:rsidP="003500F7">
            <w:pPr>
              <w:suppressAutoHyphens/>
              <w:spacing w:after="0"/>
              <w:jc w:val="left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9E69AC">
              <w:rPr>
                <w:rFonts w:asciiTheme="minorHAnsi" w:hAnsiTheme="minorHAnsi" w:cstheme="minorHAnsi"/>
                <w:b w:val="0"/>
                <w:sz w:val="20"/>
                <w:szCs w:val="20"/>
              </w:rPr>
              <w:t>P2</w:t>
            </w:r>
          </w:p>
        </w:tc>
        <w:tc>
          <w:tcPr>
            <w:tcW w:w="1499" w:type="dxa"/>
            <w:hideMark/>
          </w:tcPr>
          <w:p w14:paraId="4859E9CB" w14:textId="77777777" w:rsidR="0007373F" w:rsidRPr="003500F7" w:rsidRDefault="0007373F" w:rsidP="003500F7">
            <w:pPr>
              <w:suppressAutoHyphens/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3500F7">
              <w:rPr>
                <w:rFonts w:asciiTheme="minorHAnsi" w:hAnsiTheme="minorHAnsi" w:cstheme="minorHAnsi"/>
                <w:sz w:val="20"/>
                <w:szCs w:val="20"/>
              </w:rPr>
              <w:t>Responsywna strona WWW w systemie CMS – projekt zespołowy</w:t>
            </w:r>
          </w:p>
        </w:tc>
        <w:tc>
          <w:tcPr>
            <w:tcW w:w="5387" w:type="dxa"/>
          </w:tcPr>
          <w:p w14:paraId="6FBE6B3E" w14:textId="77777777" w:rsidR="0007373F" w:rsidRPr="003048EC" w:rsidRDefault="0007373F" w:rsidP="009F2229">
            <w:pPr>
              <w:pStyle w:val="Akapitzlist"/>
              <w:numPr>
                <w:ilvl w:val="0"/>
                <w:numId w:val="25"/>
              </w:numPr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3048EC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aktywnie uczestniczy w realizacji projektów informatyc</w:t>
            </w:r>
            <w:r w:rsidRPr="003048EC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z</w:t>
            </w:r>
            <w:r w:rsidRPr="003048EC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nych</w:t>
            </w:r>
          </w:p>
          <w:p w14:paraId="77252920" w14:textId="77777777" w:rsidR="0007373F" w:rsidRPr="003048EC" w:rsidRDefault="0007373F" w:rsidP="009F2229">
            <w:pPr>
              <w:pStyle w:val="Akapitzlist"/>
              <w:numPr>
                <w:ilvl w:val="0"/>
                <w:numId w:val="25"/>
              </w:numPr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3048EC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przyjmuje różne role w zespole realizującym projekt</w:t>
            </w:r>
          </w:p>
          <w:p w14:paraId="67A79759" w14:textId="77777777" w:rsidR="0007373F" w:rsidRPr="003048EC" w:rsidRDefault="0007373F" w:rsidP="009F2229">
            <w:pPr>
              <w:pStyle w:val="Akapitzlist"/>
              <w:numPr>
                <w:ilvl w:val="0"/>
                <w:numId w:val="25"/>
              </w:numPr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3048EC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prezentuje efekty wspólnej pracy</w:t>
            </w:r>
          </w:p>
          <w:p w14:paraId="236632BC" w14:textId="77777777" w:rsidR="0007373F" w:rsidRPr="003048EC" w:rsidRDefault="0007373F" w:rsidP="009F2229">
            <w:pPr>
              <w:pStyle w:val="Akapitzlist"/>
              <w:numPr>
                <w:ilvl w:val="0"/>
                <w:numId w:val="25"/>
              </w:numPr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3048EC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publikuje własną stronę w </w:t>
            </w:r>
            <w:proofErr w:type="spellStart"/>
            <w:r w:rsidRPr="003048EC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internecie</w:t>
            </w:r>
            <w:proofErr w:type="spellEnd"/>
          </w:p>
        </w:tc>
        <w:tc>
          <w:tcPr>
            <w:tcW w:w="5746" w:type="dxa"/>
          </w:tcPr>
          <w:p w14:paraId="22B52460" w14:textId="77777777" w:rsidR="0007373F" w:rsidRPr="003048EC" w:rsidRDefault="0007373F" w:rsidP="009F2229">
            <w:pPr>
              <w:pStyle w:val="Akapitzlist"/>
              <w:numPr>
                <w:ilvl w:val="0"/>
                <w:numId w:val="25"/>
              </w:numPr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3048EC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przyjmuje rolę lidera odpowiedzialnego za zespół i projekt</w:t>
            </w:r>
          </w:p>
        </w:tc>
      </w:tr>
      <w:tr w:rsidR="0007373F" w:rsidRPr="003500F7" w14:paraId="4D416F72" w14:textId="77777777" w:rsidTr="0007373F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14:paraId="79443E2C" w14:textId="27EF5759" w:rsidR="0007373F" w:rsidRPr="009E69AC" w:rsidRDefault="0007373F" w:rsidP="003500F7">
            <w:pPr>
              <w:suppressAutoHyphens/>
              <w:spacing w:after="0"/>
              <w:jc w:val="left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9E69AC">
              <w:rPr>
                <w:rFonts w:asciiTheme="minorHAnsi" w:hAnsiTheme="minorHAnsi" w:cstheme="minorHAnsi"/>
                <w:b w:val="0"/>
                <w:sz w:val="20"/>
                <w:szCs w:val="20"/>
              </w:rPr>
              <w:lastRenderedPageBreak/>
              <w:t>20</w:t>
            </w:r>
          </w:p>
        </w:tc>
        <w:tc>
          <w:tcPr>
            <w:tcW w:w="1499" w:type="dxa"/>
          </w:tcPr>
          <w:p w14:paraId="4A121CD6" w14:textId="453512A8" w:rsidR="0007373F" w:rsidRPr="003500F7" w:rsidRDefault="0007373F" w:rsidP="003500F7">
            <w:pPr>
              <w:suppressAutoHyphens/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245676">
              <w:rPr>
                <w:rFonts w:asciiTheme="minorHAnsi" w:hAnsiTheme="minorHAnsi" w:cstheme="minorHAnsi"/>
                <w:sz w:val="20"/>
                <w:szCs w:val="20"/>
              </w:rPr>
              <w:t>Jak pobierać dane do arkusza kalkulacyjnego</w:t>
            </w:r>
          </w:p>
        </w:tc>
        <w:tc>
          <w:tcPr>
            <w:tcW w:w="5387" w:type="dxa"/>
          </w:tcPr>
          <w:p w14:paraId="006004FE" w14:textId="1ED8ECD6" w:rsidR="0007373F" w:rsidRPr="00245676" w:rsidRDefault="0007373F" w:rsidP="009F2229">
            <w:pPr>
              <w:pStyle w:val="Akapitzlist"/>
              <w:numPr>
                <w:ilvl w:val="0"/>
                <w:numId w:val="26"/>
              </w:numPr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245676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gromadzi w tabeli arkusza kalkulacyjnego dane pochodz</w:t>
            </w:r>
            <w:r w:rsidRPr="00245676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ą</w:t>
            </w:r>
            <w:r w:rsidRPr="00245676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ce z różnych źródeł </w:t>
            </w:r>
          </w:p>
          <w:p w14:paraId="7EAC26BD" w14:textId="57028F22" w:rsidR="0007373F" w:rsidRPr="00245676" w:rsidRDefault="0007373F" w:rsidP="009F2229">
            <w:pPr>
              <w:pStyle w:val="Akapitzlist"/>
              <w:numPr>
                <w:ilvl w:val="0"/>
                <w:numId w:val="26"/>
              </w:numPr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245676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korzysta z różnorodnych funkcji arkusza w zależności od rodzaju danych</w:t>
            </w:r>
          </w:p>
          <w:p w14:paraId="13371E67" w14:textId="73C5709E" w:rsidR="0007373F" w:rsidRPr="00245676" w:rsidRDefault="0007373F" w:rsidP="009F2229">
            <w:pPr>
              <w:pStyle w:val="Akapitzlist"/>
              <w:numPr>
                <w:ilvl w:val="0"/>
                <w:numId w:val="26"/>
              </w:numPr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245676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filtruje dane według kilku kryteriów</w:t>
            </w:r>
          </w:p>
        </w:tc>
        <w:tc>
          <w:tcPr>
            <w:tcW w:w="5746" w:type="dxa"/>
          </w:tcPr>
          <w:p w14:paraId="449618C7" w14:textId="77777777" w:rsidR="0007373F" w:rsidRPr="003500F7" w:rsidRDefault="0007373F" w:rsidP="003500F7">
            <w:pPr>
              <w:ind w:left="360" w:hanging="36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07373F" w:rsidRPr="003500F7" w14:paraId="46701BA0" w14:textId="77777777" w:rsidTr="0007373F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14:paraId="0F78D265" w14:textId="2210E189" w:rsidR="0007373F" w:rsidRPr="009E69AC" w:rsidRDefault="0007373F" w:rsidP="003500F7">
            <w:pPr>
              <w:suppressAutoHyphens/>
              <w:spacing w:after="0"/>
              <w:jc w:val="left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9E69AC">
              <w:rPr>
                <w:rFonts w:asciiTheme="minorHAnsi" w:hAnsiTheme="minorHAnsi" w:cstheme="minorHAnsi"/>
                <w:b w:val="0"/>
                <w:sz w:val="20"/>
                <w:szCs w:val="20"/>
              </w:rPr>
              <w:t>21</w:t>
            </w:r>
          </w:p>
        </w:tc>
        <w:tc>
          <w:tcPr>
            <w:tcW w:w="1499" w:type="dxa"/>
          </w:tcPr>
          <w:p w14:paraId="292C1DB2" w14:textId="7FDAA1A6" w:rsidR="0007373F" w:rsidRPr="003500F7" w:rsidRDefault="0007373F" w:rsidP="003500F7">
            <w:pPr>
              <w:suppressAutoHyphens/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245676">
              <w:rPr>
                <w:rFonts w:asciiTheme="minorHAnsi" w:hAnsiTheme="minorHAnsi" w:cstheme="minorHAnsi"/>
                <w:sz w:val="20"/>
                <w:szCs w:val="20"/>
              </w:rPr>
              <w:t>Wyciągamy wiedzę z danych</w:t>
            </w:r>
          </w:p>
        </w:tc>
        <w:tc>
          <w:tcPr>
            <w:tcW w:w="5387" w:type="dxa"/>
          </w:tcPr>
          <w:p w14:paraId="3A7FA1DD" w14:textId="669AB962" w:rsidR="0007373F" w:rsidRPr="004F7F4F" w:rsidRDefault="0007373F" w:rsidP="009F2229">
            <w:pPr>
              <w:pStyle w:val="Akapitzlist"/>
              <w:numPr>
                <w:ilvl w:val="0"/>
                <w:numId w:val="27"/>
              </w:numPr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4F7F4F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dobiera wykresy do rodzaju danych</w:t>
            </w:r>
          </w:p>
          <w:p w14:paraId="5D3AE73E" w14:textId="021899D2" w:rsidR="0007373F" w:rsidRPr="004F7F4F" w:rsidRDefault="0007373F" w:rsidP="009F2229">
            <w:pPr>
              <w:pStyle w:val="Akapitzlist"/>
              <w:numPr>
                <w:ilvl w:val="0"/>
                <w:numId w:val="27"/>
              </w:numPr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4F7F4F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analizuje dane, korzystając z dodatkowych narzędzi, w tym z tabel i wykresów przestawnych</w:t>
            </w:r>
          </w:p>
        </w:tc>
        <w:tc>
          <w:tcPr>
            <w:tcW w:w="5746" w:type="dxa"/>
          </w:tcPr>
          <w:p w14:paraId="37C61DC0" w14:textId="77777777" w:rsidR="0007373F" w:rsidRPr="003500F7" w:rsidRDefault="0007373F" w:rsidP="003500F7">
            <w:pPr>
              <w:ind w:left="360" w:hanging="36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07373F" w:rsidRPr="003500F7" w14:paraId="713F50D5" w14:textId="77777777" w:rsidTr="0007373F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14:paraId="53D5C6BB" w14:textId="5F2B3177" w:rsidR="0007373F" w:rsidRPr="009E69AC" w:rsidRDefault="0007373F" w:rsidP="003500F7">
            <w:pPr>
              <w:suppressAutoHyphens/>
              <w:spacing w:after="0"/>
              <w:jc w:val="left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9E69AC">
              <w:rPr>
                <w:rFonts w:asciiTheme="minorHAnsi" w:hAnsiTheme="minorHAnsi" w:cstheme="minorHAnsi"/>
                <w:b w:val="0"/>
                <w:sz w:val="20"/>
                <w:szCs w:val="20"/>
              </w:rPr>
              <w:t>22</w:t>
            </w:r>
          </w:p>
        </w:tc>
        <w:tc>
          <w:tcPr>
            <w:tcW w:w="1499" w:type="dxa"/>
          </w:tcPr>
          <w:p w14:paraId="4B35CF7F" w14:textId="3BA2E8C1" w:rsidR="0007373F" w:rsidRPr="003500F7" w:rsidRDefault="0007373F" w:rsidP="003500F7">
            <w:pPr>
              <w:suppressAutoHyphens/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245676">
              <w:rPr>
                <w:rFonts w:asciiTheme="minorHAnsi" w:hAnsiTheme="minorHAnsi" w:cstheme="minorHAnsi"/>
                <w:sz w:val="20"/>
                <w:szCs w:val="20"/>
              </w:rPr>
              <w:t>Zaawansowane formuły</w:t>
            </w:r>
          </w:p>
        </w:tc>
        <w:tc>
          <w:tcPr>
            <w:tcW w:w="5387" w:type="dxa"/>
          </w:tcPr>
          <w:p w14:paraId="690BCED1" w14:textId="312D722B" w:rsidR="0007373F" w:rsidRPr="004F7F4F" w:rsidRDefault="0007373F" w:rsidP="009F2229">
            <w:pPr>
              <w:pStyle w:val="Akapitzlist"/>
              <w:numPr>
                <w:ilvl w:val="0"/>
                <w:numId w:val="28"/>
              </w:numPr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4F7F4F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stosuje zaawansowane funkcje arkusza kalkulacyjnego w zależności od rodzaju danych</w:t>
            </w:r>
          </w:p>
        </w:tc>
        <w:tc>
          <w:tcPr>
            <w:tcW w:w="5746" w:type="dxa"/>
          </w:tcPr>
          <w:p w14:paraId="050A2523" w14:textId="77777777" w:rsidR="0007373F" w:rsidRPr="003500F7" w:rsidRDefault="0007373F" w:rsidP="003500F7">
            <w:pPr>
              <w:ind w:left="360" w:hanging="36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07373F" w:rsidRPr="003500F7" w14:paraId="689CFD8C" w14:textId="77777777" w:rsidTr="0007373F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14:paraId="6F26323D" w14:textId="31F465CB" w:rsidR="0007373F" w:rsidRPr="009E69AC" w:rsidRDefault="0007373F" w:rsidP="003500F7">
            <w:pPr>
              <w:suppressAutoHyphens/>
              <w:spacing w:after="0"/>
              <w:jc w:val="left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9E69AC">
              <w:rPr>
                <w:rFonts w:asciiTheme="minorHAnsi" w:hAnsiTheme="minorHAnsi" w:cstheme="minorHAnsi"/>
                <w:b w:val="0"/>
                <w:sz w:val="20"/>
                <w:szCs w:val="20"/>
              </w:rPr>
              <w:t>23</w:t>
            </w:r>
          </w:p>
        </w:tc>
        <w:tc>
          <w:tcPr>
            <w:tcW w:w="1499" w:type="dxa"/>
          </w:tcPr>
          <w:p w14:paraId="27623FAE" w14:textId="2B7605A4" w:rsidR="0007373F" w:rsidRPr="003500F7" w:rsidRDefault="0007373F" w:rsidP="003500F7">
            <w:pPr>
              <w:suppressAutoHyphens/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245676">
              <w:rPr>
                <w:rFonts w:asciiTheme="minorHAnsi" w:hAnsiTheme="minorHAnsi" w:cstheme="minorHAnsi"/>
                <w:sz w:val="20"/>
                <w:szCs w:val="20"/>
              </w:rPr>
              <w:t>Konsekwencje zaokrąglania liczb</w:t>
            </w:r>
          </w:p>
        </w:tc>
        <w:tc>
          <w:tcPr>
            <w:tcW w:w="5387" w:type="dxa"/>
          </w:tcPr>
          <w:p w14:paraId="33CB229F" w14:textId="30477158" w:rsidR="0007373F" w:rsidRPr="002D25DB" w:rsidRDefault="0007373F" w:rsidP="009F2229">
            <w:pPr>
              <w:pStyle w:val="Akapitzlist"/>
              <w:numPr>
                <w:ilvl w:val="0"/>
                <w:numId w:val="28"/>
              </w:numPr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2D25D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wyjaśnia, jakie może być źródło błędów pojawiających się w obliczeniach komputerowych: błąd zaokrąglenia, błąd przybliżenia</w:t>
            </w:r>
          </w:p>
        </w:tc>
        <w:tc>
          <w:tcPr>
            <w:tcW w:w="5746" w:type="dxa"/>
          </w:tcPr>
          <w:p w14:paraId="5C9C3375" w14:textId="51CAE489" w:rsidR="0007373F" w:rsidRPr="002D25DB" w:rsidRDefault="0007373F" w:rsidP="009F2229">
            <w:pPr>
              <w:pStyle w:val="Akapitzlist"/>
              <w:numPr>
                <w:ilvl w:val="0"/>
                <w:numId w:val="28"/>
              </w:numPr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2D25D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wykonuje zadania w arkuszu kalkulacyjnym z wykorzystaniem funkcji służących do zaokrąglania liczb</w:t>
            </w:r>
          </w:p>
          <w:p w14:paraId="6F6EF601" w14:textId="288F502A" w:rsidR="0007373F" w:rsidRPr="002D25DB" w:rsidRDefault="0007373F" w:rsidP="009F2229">
            <w:pPr>
              <w:pStyle w:val="Akapitzlist"/>
              <w:numPr>
                <w:ilvl w:val="0"/>
                <w:numId w:val="28"/>
              </w:numPr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2D25D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zna właściwości formatu walutowego</w:t>
            </w:r>
          </w:p>
          <w:p w14:paraId="12FC001C" w14:textId="605815F9" w:rsidR="0007373F" w:rsidRPr="002D25DB" w:rsidRDefault="0007373F" w:rsidP="009F2229">
            <w:pPr>
              <w:pStyle w:val="Akapitzlist"/>
              <w:numPr>
                <w:ilvl w:val="0"/>
                <w:numId w:val="28"/>
              </w:numPr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2D25D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projektuje obliczenia walutowe</w:t>
            </w:r>
          </w:p>
        </w:tc>
      </w:tr>
      <w:tr w:rsidR="0007373F" w:rsidRPr="003500F7" w14:paraId="65D8E572" w14:textId="77777777" w:rsidTr="0007373F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14:paraId="6D5DE4D1" w14:textId="67237A75" w:rsidR="0007373F" w:rsidRPr="009E69AC" w:rsidRDefault="0007373F" w:rsidP="003500F7">
            <w:pPr>
              <w:suppressAutoHyphens/>
              <w:spacing w:after="0"/>
              <w:jc w:val="left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9E69AC">
              <w:rPr>
                <w:rFonts w:asciiTheme="minorHAnsi" w:hAnsiTheme="minorHAnsi" w:cstheme="minorHAnsi"/>
                <w:b w:val="0"/>
                <w:sz w:val="20"/>
                <w:szCs w:val="20"/>
              </w:rPr>
              <w:t>24</w:t>
            </w:r>
          </w:p>
        </w:tc>
        <w:tc>
          <w:tcPr>
            <w:tcW w:w="1499" w:type="dxa"/>
          </w:tcPr>
          <w:p w14:paraId="46201532" w14:textId="7CD758F2" w:rsidR="0007373F" w:rsidRPr="003500F7" w:rsidRDefault="0007373F" w:rsidP="003500F7">
            <w:pPr>
              <w:suppressAutoHyphens/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245676">
              <w:rPr>
                <w:rFonts w:asciiTheme="minorHAnsi" w:hAnsiTheme="minorHAnsi" w:cstheme="minorHAnsi"/>
                <w:sz w:val="20"/>
                <w:szCs w:val="20"/>
              </w:rPr>
              <w:t>Korespondencja seryjna</w:t>
            </w:r>
          </w:p>
        </w:tc>
        <w:tc>
          <w:tcPr>
            <w:tcW w:w="5387" w:type="dxa"/>
          </w:tcPr>
          <w:p w14:paraId="2D82E1BA" w14:textId="67EFD3A4" w:rsidR="0007373F" w:rsidRPr="00D01D1B" w:rsidRDefault="0007373F" w:rsidP="009F2229">
            <w:pPr>
              <w:pStyle w:val="Akapitzlist"/>
              <w:numPr>
                <w:ilvl w:val="0"/>
                <w:numId w:val="29"/>
              </w:numPr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D01D1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do rozwiązania problemów prawidłowo dobiera środow</w:t>
            </w:r>
            <w:r w:rsidRPr="00D01D1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i</w:t>
            </w:r>
            <w:r w:rsidRPr="00D01D1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ska informatyczne, aplikacje oraz zasoby, wykorzystuje również elementy robotyki</w:t>
            </w:r>
          </w:p>
          <w:p w14:paraId="111A5A3D" w14:textId="204E2844" w:rsidR="0007373F" w:rsidRPr="00D01D1B" w:rsidRDefault="0007373F" w:rsidP="009F2229">
            <w:pPr>
              <w:pStyle w:val="Akapitzlist"/>
              <w:numPr>
                <w:ilvl w:val="0"/>
                <w:numId w:val="29"/>
              </w:numPr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D01D1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definiuje korespondencję seryjną</w:t>
            </w:r>
          </w:p>
          <w:p w14:paraId="3B049C72" w14:textId="29CD71FD" w:rsidR="0007373F" w:rsidRPr="00D01D1B" w:rsidRDefault="0007373F" w:rsidP="009F2229">
            <w:pPr>
              <w:pStyle w:val="Akapitzlist"/>
              <w:numPr>
                <w:ilvl w:val="0"/>
                <w:numId w:val="29"/>
              </w:numPr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D01D1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wyszukuje informacje, korzystając z bazy danych opartej na co najmniej dwóch tabelach</w:t>
            </w:r>
          </w:p>
          <w:p w14:paraId="3AF2836D" w14:textId="5511017D" w:rsidR="0007373F" w:rsidRPr="00D01D1B" w:rsidRDefault="0007373F" w:rsidP="009F2229">
            <w:pPr>
              <w:pStyle w:val="Akapitzlist"/>
              <w:numPr>
                <w:ilvl w:val="0"/>
                <w:numId w:val="29"/>
              </w:numPr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D01D1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definiuje relacje</w:t>
            </w:r>
          </w:p>
          <w:p w14:paraId="04A8C76A" w14:textId="70FC271D" w:rsidR="0007373F" w:rsidRPr="00D01D1B" w:rsidRDefault="0007373F" w:rsidP="009F2229">
            <w:pPr>
              <w:pStyle w:val="Akapitzlist"/>
              <w:numPr>
                <w:ilvl w:val="0"/>
                <w:numId w:val="29"/>
              </w:numPr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D01D1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stosuje filtrowanie</w:t>
            </w:r>
          </w:p>
          <w:p w14:paraId="59F6E6AD" w14:textId="57E86EEE" w:rsidR="0007373F" w:rsidRPr="00D01D1B" w:rsidRDefault="0007373F" w:rsidP="009F2229">
            <w:pPr>
              <w:pStyle w:val="Akapitzlist"/>
              <w:numPr>
                <w:ilvl w:val="0"/>
                <w:numId w:val="29"/>
              </w:numPr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D01D1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formułuje kwerendy</w:t>
            </w:r>
          </w:p>
          <w:p w14:paraId="6FFC6B63" w14:textId="137A6045" w:rsidR="0007373F" w:rsidRPr="00D01D1B" w:rsidRDefault="0007373F" w:rsidP="009F2229">
            <w:pPr>
              <w:pStyle w:val="Akapitzlist"/>
              <w:numPr>
                <w:ilvl w:val="0"/>
                <w:numId w:val="29"/>
              </w:numPr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D01D1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tworzy i modyfikuje formularze</w:t>
            </w:r>
          </w:p>
          <w:p w14:paraId="5EB13E5D" w14:textId="32AA181D" w:rsidR="0007373F" w:rsidRPr="00D01D1B" w:rsidRDefault="0007373F" w:rsidP="009F2229">
            <w:pPr>
              <w:pStyle w:val="Akapitzlist"/>
              <w:numPr>
                <w:ilvl w:val="0"/>
                <w:numId w:val="29"/>
              </w:numPr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D01D1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drukuje raporty</w:t>
            </w:r>
          </w:p>
        </w:tc>
        <w:tc>
          <w:tcPr>
            <w:tcW w:w="5746" w:type="dxa"/>
          </w:tcPr>
          <w:p w14:paraId="50B25E4F" w14:textId="77777777" w:rsidR="0007373F" w:rsidRPr="003500F7" w:rsidRDefault="0007373F" w:rsidP="003500F7">
            <w:pPr>
              <w:ind w:left="360" w:hanging="36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07373F" w:rsidRPr="003500F7" w14:paraId="58C43655" w14:textId="77777777" w:rsidTr="0007373F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14:paraId="0BD8596F" w14:textId="2C9EC2FC" w:rsidR="0007373F" w:rsidRPr="009E69AC" w:rsidRDefault="0007373F" w:rsidP="003500F7">
            <w:pPr>
              <w:suppressAutoHyphens/>
              <w:spacing w:after="0"/>
              <w:jc w:val="left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9E69AC">
              <w:rPr>
                <w:rFonts w:asciiTheme="minorHAnsi" w:hAnsiTheme="minorHAnsi" w:cstheme="minorHAnsi"/>
                <w:b w:val="0"/>
                <w:sz w:val="20"/>
                <w:szCs w:val="20"/>
              </w:rPr>
              <w:t>25</w:t>
            </w:r>
          </w:p>
        </w:tc>
        <w:tc>
          <w:tcPr>
            <w:tcW w:w="1499" w:type="dxa"/>
          </w:tcPr>
          <w:p w14:paraId="05EB9E11" w14:textId="280DE809" w:rsidR="0007373F" w:rsidRPr="003500F7" w:rsidRDefault="0007373F" w:rsidP="003500F7">
            <w:pPr>
              <w:suppressAutoHyphens/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245676">
              <w:rPr>
                <w:rFonts w:asciiTheme="minorHAnsi" w:hAnsiTheme="minorHAnsi" w:cstheme="minorHAnsi"/>
                <w:sz w:val="20"/>
                <w:szCs w:val="20"/>
              </w:rPr>
              <w:t>Makropolecenia VBA</w:t>
            </w:r>
          </w:p>
        </w:tc>
        <w:tc>
          <w:tcPr>
            <w:tcW w:w="5387" w:type="dxa"/>
          </w:tcPr>
          <w:p w14:paraId="39E40120" w14:textId="1F8AB9A7" w:rsidR="0007373F" w:rsidRPr="00D01D1B" w:rsidRDefault="0007373F" w:rsidP="009F2229">
            <w:pPr>
              <w:pStyle w:val="Akapitzlist"/>
              <w:numPr>
                <w:ilvl w:val="0"/>
                <w:numId w:val="29"/>
              </w:numPr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D01D1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definiuje makropolecenia</w:t>
            </w:r>
          </w:p>
          <w:p w14:paraId="2E27AF6B" w14:textId="054F4B5D" w:rsidR="0007373F" w:rsidRPr="00D01D1B" w:rsidRDefault="0007373F" w:rsidP="009F2229">
            <w:pPr>
              <w:pStyle w:val="Akapitzlist"/>
              <w:numPr>
                <w:ilvl w:val="0"/>
                <w:numId w:val="29"/>
              </w:numPr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D01D1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zna możliwości wbudowanego języka programowania</w:t>
            </w:r>
          </w:p>
        </w:tc>
        <w:tc>
          <w:tcPr>
            <w:tcW w:w="5746" w:type="dxa"/>
          </w:tcPr>
          <w:p w14:paraId="43817722" w14:textId="77777777" w:rsidR="0007373F" w:rsidRPr="003500F7" w:rsidRDefault="0007373F" w:rsidP="003500F7">
            <w:pPr>
              <w:ind w:left="360" w:hanging="36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07373F" w:rsidRPr="003500F7" w14:paraId="09DB21A0" w14:textId="77777777" w:rsidTr="0007373F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dxa"/>
            <w:tcBorders>
              <w:top w:val="single" w:sz="4" w:space="0" w:color="auto"/>
            </w:tcBorders>
          </w:tcPr>
          <w:p w14:paraId="08084017" w14:textId="771277A8" w:rsidR="0007373F" w:rsidRPr="009E69AC" w:rsidRDefault="0007373F" w:rsidP="003500F7">
            <w:pPr>
              <w:suppressAutoHyphens/>
              <w:spacing w:after="0"/>
              <w:jc w:val="left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9E69AC">
              <w:rPr>
                <w:rFonts w:asciiTheme="minorHAnsi" w:hAnsiTheme="minorHAnsi" w:cstheme="minorHAnsi"/>
                <w:b w:val="0"/>
                <w:sz w:val="20"/>
                <w:szCs w:val="20"/>
              </w:rPr>
              <w:t>26</w:t>
            </w:r>
          </w:p>
        </w:tc>
        <w:tc>
          <w:tcPr>
            <w:tcW w:w="1499" w:type="dxa"/>
          </w:tcPr>
          <w:p w14:paraId="3F8F7378" w14:textId="77A870DF" w:rsidR="0007373F" w:rsidRPr="003500F7" w:rsidRDefault="0007373F" w:rsidP="003500F7">
            <w:pPr>
              <w:suppressAutoHyphens/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245676">
              <w:rPr>
                <w:rFonts w:asciiTheme="minorHAnsi" w:hAnsiTheme="minorHAnsi" w:cstheme="minorHAnsi"/>
                <w:sz w:val="20"/>
                <w:szCs w:val="20"/>
              </w:rPr>
              <w:t xml:space="preserve">Programowanie własnych </w:t>
            </w:r>
            <w:r w:rsidRPr="00245676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funkcji</w:t>
            </w:r>
          </w:p>
        </w:tc>
        <w:tc>
          <w:tcPr>
            <w:tcW w:w="5387" w:type="dxa"/>
          </w:tcPr>
          <w:p w14:paraId="2D015C31" w14:textId="258941DE" w:rsidR="0007373F" w:rsidRPr="00D01D1B" w:rsidRDefault="0007373F" w:rsidP="009F2229">
            <w:pPr>
              <w:pStyle w:val="Akapitzlist"/>
              <w:numPr>
                <w:ilvl w:val="0"/>
                <w:numId w:val="30"/>
              </w:numPr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D01D1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lastRenderedPageBreak/>
              <w:t>stosuje zasady programowania strukturalnego i obiekt</w:t>
            </w:r>
            <w:r w:rsidRPr="00D01D1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o</w:t>
            </w:r>
            <w:r w:rsidRPr="00D01D1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wego do rozwiązywania problemów</w:t>
            </w:r>
          </w:p>
          <w:p w14:paraId="24940A37" w14:textId="28E534BB" w:rsidR="0007373F" w:rsidRPr="00D01D1B" w:rsidRDefault="0007373F" w:rsidP="009F2229">
            <w:pPr>
              <w:pStyle w:val="Akapitzlist"/>
              <w:numPr>
                <w:ilvl w:val="0"/>
                <w:numId w:val="30"/>
              </w:numPr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D01D1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lastRenderedPageBreak/>
              <w:t>wykorzystuje wbudowany język programowania</w:t>
            </w:r>
          </w:p>
        </w:tc>
        <w:tc>
          <w:tcPr>
            <w:tcW w:w="5746" w:type="dxa"/>
          </w:tcPr>
          <w:p w14:paraId="5E58A5BD" w14:textId="77777777" w:rsidR="0007373F" w:rsidRPr="003500F7" w:rsidRDefault="0007373F" w:rsidP="003500F7">
            <w:pPr>
              <w:ind w:left="360" w:hanging="36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</w:tr>
    </w:tbl>
    <w:p w14:paraId="528F3E85" w14:textId="77777777" w:rsidR="003500F7" w:rsidRPr="003500F7" w:rsidRDefault="003500F7" w:rsidP="003500F7">
      <w:pPr>
        <w:spacing w:after="200"/>
        <w:jc w:val="left"/>
        <w:textboxTightWrap w:val="none"/>
        <w:rPr>
          <w:rFonts w:asciiTheme="minorHAnsi" w:eastAsiaTheme="minorHAnsi" w:hAnsiTheme="minorHAnsi" w:cstheme="minorHAnsi"/>
          <w:iCs w:val="0"/>
          <w:sz w:val="20"/>
          <w:szCs w:val="20"/>
          <w:lang w:eastAsia="pl-PL"/>
        </w:rPr>
      </w:pPr>
    </w:p>
    <w:p w14:paraId="3164ED8C" w14:textId="77777777" w:rsidR="0007373F" w:rsidRDefault="0007373F" w:rsidP="0007373F">
      <w:pPr>
        <w:spacing w:after="0" w:line="240" w:lineRule="auto"/>
        <w:jc w:val="left"/>
        <w:textboxTightWrap w:val="none"/>
        <w:rPr>
          <w:rFonts w:asciiTheme="minorHAnsi" w:hAnsiTheme="minorHAnsi" w:cstheme="minorHAnsi"/>
          <w:b/>
          <w:color w:val="0070C0"/>
        </w:rPr>
      </w:pPr>
    </w:p>
    <w:p w14:paraId="16C5445F" w14:textId="77777777" w:rsidR="0007373F" w:rsidRDefault="0007373F" w:rsidP="0007373F">
      <w:pPr>
        <w:spacing w:after="0" w:line="240" w:lineRule="auto"/>
        <w:jc w:val="left"/>
        <w:textboxTightWrap w:val="none"/>
        <w:rPr>
          <w:rFonts w:asciiTheme="minorHAnsi" w:hAnsiTheme="minorHAnsi" w:cstheme="minorHAnsi"/>
          <w:b/>
          <w:color w:val="0070C0"/>
        </w:rPr>
      </w:pPr>
    </w:p>
    <w:p w14:paraId="50C3509C" w14:textId="07F9D74C" w:rsidR="0007373F" w:rsidRPr="00260E99" w:rsidRDefault="0007373F" w:rsidP="0007373F">
      <w:pPr>
        <w:spacing w:after="0" w:line="240" w:lineRule="auto"/>
        <w:jc w:val="left"/>
        <w:textboxTightWrap w:val="none"/>
        <w:rPr>
          <w:rFonts w:asciiTheme="minorHAnsi" w:hAnsiTheme="minorHAnsi" w:cstheme="minorHAnsi"/>
          <w:b/>
          <w:color w:val="0070C0"/>
        </w:rPr>
      </w:pPr>
      <w:r w:rsidRPr="00260E99">
        <w:rPr>
          <w:rFonts w:asciiTheme="minorHAnsi" w:hAnsiTheme="minorHAnsi" w:cstheme="minorHAnsi"/>
          <w:b/>
          <w:color w:val="0070C0"/>
        </w:rPr>
        <w:t xml:space="preserve">Rozkładu materiału nauczania informatyki w zakresie rozszerzonym dla liceum ogólnokształcącego i technikum – </w:t>
      </w:r>
      <w:r w:rsidRPr="00260E99">
        <w:rPr>
          <w:rFonts w:asciiTheme="minorHAnsi" w:hAnsiTheme="minorHAnsi" w:cstheme="minorHAnsi"/>
          <w:b/>
          <w:i/>
          <w:color w:val="0070C0"/>
        </w:rPr>
        <w:t>Informatyka na czasie</w:t>
      </w:r>
      <w:r w:rsidRPr="00260E99">
        <w:rPr>
          <w:rFonts w:asciiTheme="minorHAnsi" w:hAnsiTheme="minorHAnsi" w:cstheme="minorHAnsi"/>
          <w:b/>
          <w:color w:val="0070C0"/>
        </w:rPr>
        <w:t>, część 2</w:t>
      </w:r>
      <w:r w:rsidRPr="00260E99">
        <w:rPr>
          <w:rFonts w:asciiTheme="minorHAnsi" w:hAnsiTheme="minorHAnsi" w:cstheme="minorHAnsi"/>
          <w:b/>
          <w:i/>
          <w:color w:val="0070C0"/>
        </w:rPr>
        <w:br/>
      </w:r>
      <w:r w:rsidRPr="00260E99">
        <w:rPr>
          <w:rFonts w:asciiTheme="minorHAnsi" w:hAnsiTheme="minorHAnsi" w:cstheme="minorHAnsi"/>
          <w:b/>
          <w:color w:val="0070C0"/>
        </w:rPr>
        <w:t>(propozycja)</w:t>
      </w:r>
    </w:p>
    <w:p w14:paraId="6FF85AB1" w14:textId="2DD4AECA" w:rsidR="0007373F" w:rsidRPr="00260E99" w:rsidRDefault="0007373F" w:rsidP="0007373F">
      <w:pPr>
        <w:rPr>
          <w:rFonts w:asciiTheme="minorHAnsi" w:hAnsiTheme="minorHAnsi" w:cstheme="minorHAnsi"/>
          <w:b/>
          <w:i/>
          <w:color w:val="0070C0"/>
        </w:rPr>
      </w:pPr>
      <w:r w:rsidRPr="00260E99">
        <w:rPr>
          <w:rFonts w:asciiTheme="minorHAnsi" w:hAnsiTheme="minorHAnsi" w:cstheme="minorHAnsi"/>
          <w:b/>
          <w:color w:val="0070C0"/>
        </w:rPr>
        <w:t>Plan wynikowy (propozycja)</w:t>
      </w:r>
      <w:r>
        <w:rPr>
          <w:rFonts w:asciiTheme="minorHAnsi" w:hAnsiTheme="minorHAnsi" w:cstheme="minorHAnsi"/>
          <w:b/>
          <w:color w:val="0070C0"/>
        </w:rPr>
        <w:t xml:space="preserve"> cz.2</w:t>
      </w:r>
    </w:p>
    <w:tbl>
      <w:tblPr>
        <w:tblStyle w:val="Tabelapodstawowaszeroka"/>
        <w:tblW w:w="133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39"/>
        <w:gridCol w:w="1842"/>
        <w:gridCol w:w="5245"/>
        <w:gridCol w:w="5746"/>
      </w:tblGrid>
      <w:tr w:rsidR="0007373F" w:rsidRPr="00260E99" w14:paraId="3E266422" w14:textId="77777777" w:rsidTr="000737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" w:type="dxa"/>
            <w:vMerge w:val="restart"/>
            <w:shd w:val="clear" w:color="auto" w:fill="DAEEF3" w:themeFill="accent5" w:themeFillTint="33"/>
            <w:hideMark/>
          </w:tcPr>
          <w:p w14:paraId="25BC3954" w14:textId="77777777" w:rsidR="0007373F" w:rsidRPr="00260E99" w:rsidRDefault="0007373F" w:rsidP="0007373F">
            <w:pPr>
              <w:spacing w:after="0"/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260E99">
              <w:rPr>
                <w:rFonts w:asciiTheme="minorHAnsi" w:hAnsiTheme="minorHAnsi" w:cstheme="minorHAnsi"/>
                <w:sz w:val="20"/>
                <w:szCs w:val="20"/>
              </w:rPr>
              <w:t>Lp.</w:t>
            </w:r>
          </w:p>
        </w:tc>
        <w:tc>
          <w:tcPr>
            <w:tcW w:w="1842" w:type="dxa"/>
            <w:vMerge w:val="restart"/>
            <w:shd w:val="clear" w:color="auto" w:fill="DAEEF3" w:themeFill="accent5" w:themeFillTint="33"/>
            <w:hideMark/>
          </w:tcPr>
          <w:p w14:paraId="40F01D43" w14:textId="77777777" w:rsidR="0007373F" w:rsidRPr="00260E99" w:rsidRDefault="0007373F" w:rsidP="0007373F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260E99">
              <w:rPr>
                <w:rFonts w:asciiTheme="minorHAnsi" w:hAnsiTheme="minorHAnsi" w:cstheme="minorHAnsi"/>
                <w:sz w:val="20"/>
                <w:szCs w:val="20"/>
              </w:rPr>
              <w:t>Temat</w:t>
            </w:r>
          </w:p>
        </w:tc>
        <w:tc>
          <w:tcPr>
            <w:tcW w:w="10991" w:type="dxa"/>
            <w:gridSpan w:val="2"/>
            <w:shd w:val="clear" w:color="auto" w:fill="DAEEF3" w:themeFill="accent5" w:themeFillTint="33"/>
            <w:hideMark/>
          </w:tcPr>
          <w:p w14:paraId="569F73B2" w14:textId="77777777" w:rsidR="0007373F" w:rsidRPr="00260E99" w:rsidRDefault="0007373F" w:rsidP="0007373F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260E99">
              <w:rPr>
                <w:rFonts w:asciiTheme="minorHAnsi" w:hAnsiTheme="minorHAnsi" w:cstheme="minorHAnsi"/>
                <w:sz w:val="20"/>
                <w:szCs w:val="20"/>
              </w:rPr>
              <w:t>Osiągnięcia uczniów</w:t>
            </w:r>
          </w:p>
        </w:tc>
      </w:tr>
      <w:tr w:rsidR="0007373F" w:rsidRPr="00260E99" w14:paraId="5F0D5F2D" w14:textId="77777777" w:rsidTr="0007373F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14:paraId="61DC387A" w14:textId="77777777" w:rsidR="0007373F" w:rsidRPr="00260E99" w:rsidRDefault="0007373F" w:rsidP="0007373F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DAEEF3" w:themeFill="accent5" w:themeFillTint="33"/>
          </w:tcPr>
          <w:p w14:paraId="586F8F23" w14:textId="77777777" w:rsidR="0007373F" w:rsidRPr="00260E99" w:rsidRDefault="0007373F" w:rsidP="0007373F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DAEEF3" w:themeFill="accent5" w:themeFillTint="33"/>
          </w:tcPr>
          <w:p w14:paraId="4AD3245B" w14:textId="77777777" w:rsidR="0007373F" w:rsidRPr="00260E99" w:rsidRDefault="0007373F" w:rsidP="0007373F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60E99">
              <w:rPr>
                <w:rFonts w:asciiTheme="minorHAnsi" w:hAnsiTheme="minorHAnsi" w:cstheme="minorHAnsi"/>
                <w:b/>
                <w:sz w:val="20"/>
                <w:szCs w:val="20"/>
              </w:rPr>
              <w:t>Wymagania podstawowe. Uczeń:</w:t>
            </w:r>
          </w:p>
        </w:tc>
        <w:tc>
          <w:tcPr>
            <w:tcW w:w="5746" w:type="dxa"/>
            <w:shd w:val="clear" w:color="auto" w:fill="DAEEF3" w:themeFill="accent5" w:themeFillTint="33"/>
          </w:tcPr>
          <w:p w14:paraId="21268D74" w14:textId="77777777" w:rsidR="0007373F" w:rsidRPr="00260E99" w:rsidRDefault="0007373F" w:rsidP="0007373F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260E99">
              <w:rPr>
                <w:rFonts w:asciiTheme="minorHAnsi" w:hAnsiTheme="minorHAnsi" w:cstheme="minorHAnsi"/>
                <w:b/>
                <w:sz w:val="20"/>
                <w:szCs w:val="20"/>
              </w:rPr>
              <w:t>Wymagania</w:t>
            </w:r>
            <w:r w:rsidRPr="00260E9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260E99">
              <w:rPr>
                <w:rFonts w:asciiTheme="minorHAnsi" w:hAnsiTheme="minorHAnsi" w:cstheme="minorHAnsi"/>
                <w:b/>
                <w:sz w:val="20"/>
                <w:szCs w:val="20"/>
              </w:rPr>
              <w:t>ponadpodstawowe. Uczeń:</w:t>
            </w:r>
          </w:p>
        </w:tc>
      </w:tr>
      <w:tr w:rsidR="0007373F" w:rsidRPr="00260E99" w14:paraId="6364EEDC" w14:textId="77777777" w:rsidTr="0007373F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1F09187E" w14:textId="77777777" w:rsidR="0007373F" w:rsidRPr="00260E99" w:rsidRDefault="0007373F" w:rsidP="0007373F">
            <w:pPr>
              <w:suppressAutoHyphens/>
              <w:spacing w:after="0"/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260E99">
              <w:rPr>
                <w:rFonts w:asciiTheme="minorHAnsi" w:hAnsiTheme="minorHAnsi" w:cstheme="minorHAnsi"/>
                <w:b w:val="0"/>
                <w:sz w:val="20"/>
                <w:szCs w:val="20"/>
              </w:rPr>
              <w:t>1</w:t>
            </w:r>
          </w:p>
        </w:tc>
        <w:tc>
          <w:tcPr>
            <w:tcW w:w="1842" w:type="dxa"/>
            <w:hideMark/>
          </w:tcPr>
          <w:p w14:paraId="3AFD56C4" w14:textId="77777777" w:rsidR="0007373F" w:rsidRPr="00260E99" w:rsidRDefault="0007373F" w:rsidP="0007373F">
            <w:pPr>
              <w:suppressAutoHyphens/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260E99">
              <w:rPr>
                <w:rFonts w:asciiTheme="minorHAnsi" w:hAnsiTheme="minorHAnsi" w:cstheme="minorHAnsi"/>
                <w:sz w:val="20"/>
                <w:szCs w:val="20"/>
              </w:rPr>
              <w:t>Od problemu do programu</w:t>
            </w:r>
          </w:p>
        </w:tc>
        <w:tc>
          <w:tcPr>
            <w:tcW w:w="5245" w:type="dxa"/>
          </w:tcPr>
          <w:p w14:paraId="23F67180" w14:textId="77777777" w:rsidR="0007373F" w:rsidRPr="00260E99" w:rsidRDefault="0007373F" w:rsidP="009F2229">
            <w:pPr>
              <w:pStyle w:val="Akapitzlist"/>
              <w:numPr>
                <w:ilvl w:val="0"/>
                <w:numId w:val="8"/>
              </w:numPr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260E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definiuje pojęcie specyfikacja algorytmu, określa </w:t>
            </w: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dane i </w:t>
            </w:r>
            <w:r w:rsidRPr="00260E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wyniki</w:t>
            </w:r>
          </w:p>
          <w:p w14:paraId="406CFC3D" w14:textId="77777777" w:rsidR="0007373F" w:rsidRPr="00260E99" w:rsidRDefault="0007373F" w:rsidP="009F2229">
            <w:pPr>
              <w:pStyle w:val="Akapitzlist"/>
              <w:numPr>
                <w:ilvl w:val="0"/>
                <w:numId w:val="8"/>
              </w:numPr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260E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planuje kolejne kroki rozwiązania problemu</w:t>
            </w:r>
          </w:p>
          <w:p w14:paraId="3015879A" w14:textId="77777777" w:rsidR="0007373F" w:rsidRPr="00260E99" w:rsidRDefault="0007373F" w:rsidP="009F2229">
            <w:pPr>
              <w:pStyle w:val="Akapitzlist"/>
              <w:numPr>
                <w:ilvl w:val="0"/>
                <w:numId w:val="8"/>
              </w:numPr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260E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omawia różne sposoby przedstawiania algorytmów (opis słowny, lista kroków, schemat blokowy, pseudokod)</w:t>
            </w:r>
          </w:p>
          <w:p w14:paraId="44FFF7CF" w14:textId="77777777" w:rsidR="0007373F" w:rsidRPr="00260E99" w:rsidRDefault="0007373F" w:rsidP="009F2229">
            <w:pPr>
              <w:pStyle w:val="Akapitzlist"/>
              <w:numPr>
                <w:ilvl w:val="0"/>
                <w:numId w:val="8"/>
              </w:numPr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260E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programuje i testuje rozwiązanie problemu</w:t>
            </w:r>
          </w:p>
          <w:p w14:paraId="2AD2AA60" w14:textId="77777777" w:rsidR="0007373F" w:rsidRPr="00260E99" w:rsidRDefault="0007373F" w:rsidP="009F2229">
            <w:pPr>
              <w:pStyle w:val="Akapitzlist"/>
              <w:numPr>
                <w:ilvl w:val="0"/>
                <w:numId w:val="8"/>
              </w:numPr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260E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sprawdza działanie algorytmów dla różnych danych</w:t>
            </w:r>
          </w:p>
          <w:p w14:paraId="6EDEE71C" w14:textId="77777777" w:rsidR="0007373F" w:rsidRPr="00260E99" w:rsidRDefault="0007373F" w:rsidP="009F2229">
            <w:pPr>
              <w:pStyle w:val="Akapitzlist"/>
              <w:numPr>
                <w:ilvl w:val="0"/>
                <w:numId w:val="8"/>
              </w:numPr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260E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tworzy algorytmy działania na liczbach całkowitych</w:t>
            </w:r>
          </w:p>
          <w:p w14:paraId="78550CE3" w14:textId="77777777" w:rsidR="0007373F" w:rsidRPr="00260E99" w:rsidRDefault="0007373F" w:rsidP="009F2229">
            <w:pPr>
              <w:pStyle w:val="Akapitzlist"/>
              <w:numPr>
                <w:ilvl w:val="0"/>
                <w:numId w:val="8"/>
              </w:numPr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260E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stosuje </w:t>
            </w: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 </w:t>
            </w:r>
            <w:r w:rsidRPr="00260E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języku C++ podstawow</w:t>
            </w: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e konstrukcje program</w:t>
            </w: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i</w:t>
            </w: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styczne </w:t>
            </w:r>
            <w:r w:rsidRPr="00260E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(operacje wejścia i wyjścia, instrukcja warunk</w:t>
            </w:r>
            <w:r w:rsidRPr="00260E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o</w:t>
            </w:r>
            <w:r w:rsidRPr="00260E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wa, operatory matematyczne i logiczne)</w:t>
            </w:r>
          </w:p>
          <w:p w14:paraId="71DC5A12" w14:textId="77777777" w:rsidR="0007373F" w:rsidRPr="00260E99" w:rsidRDefault="0007373F" w:rsidP="009F2229">
            <w:pPr>
              <w:pStyle w:val="Akapitzlist"/>
              <w:numPr>
                <w:ilvl w:val="0"/>
                <w:numId w:val="8"/>
              </w:numPr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260E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tworzy w języku C++ programy wykonujące działania na liczbach całkowitych</w:t>
            </w:r>
          </w:p>
        </w:tc>
        <w:tc>
          <w:tcPr>
            <w:tcW w:w="5746" w:type="dxa"/>
          </w:tcPr>
          <w:p w14:paraId="2D785D40" w14:textId="77777777" w:rsidR="0007373F" w:rsidRPr="00260E99" w:rsidRDefault="0007373F" w:rsidP="009F2229">
            <w:pPr>
              <w:pStyle w:val="Akapitzlist"/>
              <w:numPr>
                <w:ilvl w:val="0"/>
                <w:numId w:val="8"/>
              </w:numPr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260E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dobiera struktury i typy danych do rodzaju problemu</w:t>
            </w:r>
          </w:p>
          <w:p w14:paraId="7D9E2BB3" w14:textId="77777777" w:rsidR="0007373F" w:rsidRPr="00260E99" w:rsidRDefault="0007373F" w:rsidP="009F2229">
            <w:pPr>
              <w:pStyle w:val="Akapitzlist"/>
              <w:numPr>
                <w:ilvl w:val="0"/>
                <w:numId w:val="8"/>
              </w:numPr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260E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wyszukuje optymalne rozwiązania problemów</w:t>
            </w:r>
          </w:p>
          <w:p w14:paraId="37FF6EDC" w14:textId="77777777" w:rsidR="0007373F" w:rsidRPr="00260E99" w:rsidRDefault="0007373F" w:rsidP="009F2229">
            <w:pPr>
              <w:pStyle w:val="Akapitzlist"/>
              <w:numPr>
                <w:ilvl w:val="0"/>
                <w:numId w:val="8"/>
              </w:numPr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260E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ocenia efektywność algorytmu</w:t>
            </w:r>
          </w:p>
          <w:p w14:paraId="5D4CB913" w14:textId="77777777" w:rsidR="0007373F" w:rsidRPr="00260E99" w:rsidRDefault="0007373F" w:rsidP="009F2229">
            <w:pPr>
              <w:pStyle w:val="Akapitzlist"/>
              <w:numPr>
                <w:ilvl w:val="0"/>
                <w:numId w:val="8"/>
              </w:numPr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260E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objaśnia dobrany do danego problemu algorytm, uzasadnia jego poprawność i wybór</w:t>
            </w:r>
          </w:p>
        </w:tc>
      </w:tr>
      <w:tr w:rsidR="0007373F" w:rsidRPr="00260E99" w14:paraId="51718182" w14:textId="77777777" w:rsidTr="0007373F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322C4969" w14:textId="77777777" w:rsidR="0007373F" w:rsidRPr="00260E99" w:rsidRDefault="0007373F" w:rsidP="0007373F">
            <w:pPr>
              <w:suppressAutoHyphens/>
              <w:spacing w:after="0"/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260E99">
              <w:rPr>
                <w:rFonts w:asciiTheme="minorHAnsi" w:hAnsiTheme="minorHAnsi" w:cstheme="minorHAnsi"/>
                <w:b w:val="0"/>
                <w:sz w:val="20"/>
                <w:szCs w:val="20"/>
              </w:rPr>
              <w:t>2</w:t>
            </w:r>
          </w:p>
        </w:tc>
        <w:tc>
          <w:tcPr>
            <w:tcW w:w="1842" w:type="dxa"/>
            <w:hideMark/>
          </w:tcPr>
          <w:p w14:paraId="680912AA" w14:textId="77777777" w:rsidR="0007373F" w:rsidRPr="00260E99" w:rsidRDefault="0007373F" w:rsidP="0007373F">
            <w:pPr>
              <w:suppressAutoHyphens/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Systemy liczbowe i reprezentacja danych w </w:t>
            </w:r>
            <w:r w:rsidRPr="00260E99">
              <w:rPr>
                <w:rFonts w:asciiTheme="minorHAnsi" w:hAnsiTheme="minorHAnsi" w:cstheme="minorHAnsi"/>
                <w:sz w:val="20"/>
                <w:szCs w:val="20"/>
              </w:rPr>
              <w:t>komputerze</w:t>
            </w:r>
          </w:p>
        </w:tc>
        <w:tc>
          <w:tcPr>
            <w:tcW w:w="5245" w:type="dxa"/>
          </w:tcPr>
          <w:p w14:paraId="3F1DF593" w14:textId="77777777" w:rsidR="0007373F" w:rsidRPr="00260E99" w:rsidRDefault="0007373F" w:rsidP="009F2229">
            <w:pPr>
              <w:pStyle w:val="Akapitzlist"/>
              <w:numPr>
                <w:ilvl w:val="0"/>
                <w:numId w:val="9"/>
              </w:numPr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260E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definiuje pojęcie pozycyjnego systemu liczbowego</w:t>
            </w:r>
          </w:p>
          <w:p w14:paraId="7B62DEDE" w14:textId="77777777" w:rsidR="0007373F" w:rsidRPr="00260E99" w:rsidRDefault="0007373F" w:rsidP="009F2229">
            <w:pPr>
              <w:pStyle w:val="Akapitzlist"/>
              <w:numPr>
                <w:ilvl w:val="0"/>
                <w:numId w:val="9"/>
              </w:numPr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260E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wymienia systemy liczbowe stosowane w informatyce</w:t>
            </w:r>
          </w:p>
          <w:p w14:paraId="1B0CDC04" w14:textId="77777777" w:rsidR="0007373F" w:rsidRPr="00260E99" w:rsidRDefault="0007373F" w:rsidP="009F2229">
            <w:pPr>
              <w:pStyle w:val="Akapitzlist"/>
              <w:numPr>
                <w:ilvl w:val="0"/>
                <w:numId w:val="9"/>
              </w:numPr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260E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definiuje pojęcia bit i bajt</w:t>
            </w:r>
          </w:p>
          <w:p w14:paraId="5761588C" w14:textId="77777777" w:rsidR="0007373F" w:rsidRPr="00260E99" w:rsidRDefault="0007373F" w:rsidP="009F2229">
            <w:pPr>
              <w:pStyle w:val="Akapitzlist"/>
              <w:numPr>
                <w:ilvl w:val="0"/>
                <w:numId w:val="9"/>
              </w:numPr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260E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dokonuje konwersji między pozycyjnymi systemami lic</w:t>
            </w:r>
            <w:r w:rsidRPr="00260E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z</w:t>
            </w:r>
            <w:r w:rsidRPr="00260E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bowymi, wykorzystując przy tym zależności między sy</w:t>
            </w:r>
            <w:r w:rsidRPr="00260E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s</w:t>
            </w:r>
            <w:r w:rsidRPr="00260E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temami binarnym i ósemkowym oraz binarnym i heks</w:t>
            </w:r>
            <w:r w:rsidRPr="00260E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a</w:t>
            </w:r>
            <w:r w:rsidRPr="00260E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decymalnym</w:t>
            </w:r>
          </w:p>
          <w:p w14:paraId="4C8EDD8F" w14:textId="77777777" w:rsidR="0007373F" w:rsidRPr="00260E99" w:rsidRDefault="0007373F" w:rsidP="009F2229">
            <w:pPr>
              <w:pStyle w:val="Akapitzlist"/>
              <w:numPr>
                <w:ilvl w:val="0"/>
                <w:numId w:val="9"/>
              </w:numPr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260E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omawia sposób reprezentowania liczb całkowitych</w:t>
            </w: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w </w:t>
            </w:r>
            <w:r w:rsidRPr="00260E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komputerze</w:t>
            </w:r>
          </w:p>
          <w:p w14:paraId="1FD6839A" w14:textId="77777777" w:rsidR="0007373F" w:rsidRPr="00260E99" w:rsidRDefault="0007373F" w:rsidP="009F2229">
            <w:pPr>
              <w:pStyle w:val="Akapitzlist"/>
              <w:numPr>
                <w:ilvl w:val="0"/>
                <w:numId w:val="9"/>
              </w:numPr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260E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lastRenderedPageBreak/>
              <w:t>wymienia typy danych służące do zapisu liczb całkow</w:t>
            </w:r>
            <w:r w:rsidRPr="00260E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i</w:t>
            </w:r>
            <w:r w:rsidRPr="00260E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tych (</w:t>
            </w:r>
            <w:proofErr w:type="spellStart"/>
            <w:r w:rsidRPr="00260E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short</w:t>
            </w:r>
            <w:proofErr w:type="spellEnd"/>
            <w:r w:rsidRPr="00260E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260E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int</w:t>
            </w:r>
            <w:proofErr w:type="spellEnd"/>
            <w:r w:rsidRPr="00260E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260E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int</w:t>
            </w:r>
            <w:proofErr w:type="spellEnd"/>
            <w:r w:rsidRPr="00260E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260E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long</w:t>
            </w:r>
            <w:proofErr w:type="spellEnd"/>
            <w:r w:rsidRPr="00260E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260E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int</w:t>
            </w:r>
            <w:proofErr w:type="spellEnd"/>
            <w:r w:rsidRPr="00260E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260E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long</w:t>
            </w:r>
            <w:proofErr w:type="spellEnd"/>
            <w:r w:rsidRPr="00260E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260E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long</w:t>
            </w:r>
            <w:proofErr w:type="spellEnd"/>
            <w:r w:rsidRPr="00260E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260E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int</w:t>
            </w:r>
            <w:proofErr w:type="spellEnd"/>
            <w:r w:rsidRPr="00260E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260E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unsigned</w:t>
            </w:r>
            <w:proofErr w:type="spellEnd"/>
            <w:r w:rsidRPr="00260E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), st</w:t>
            </w:r>
            <w:r w:rsidRPr="00260E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o</w:t>
            </w:r>
            <w:r w:rsidRPr="00260E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suje je w pisanych programach</w:t>
            </w:r>
          </w:p>
          <w:p w14:paraId="03837DD2" w14:textId="77777777" w:rsidR="0007373F" w:rsidRPr="00260E99" w:rsidRDefault="0007373F" w:rsidP="009F2229">
            <w:pPr>
              <w:pStyle w:val="Akapitzlist"/>
              <w:numPr>
                <w:ilvl w:val="0"/>
                <w:numId w:val="9"/>
              </w:numPr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260E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opisuje, jak w kompu</w:t>
            </w: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terze reprezentowane są znaki i </w:t>
            </w:r>
            <w:r w:rsidRPr="00260E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napisy (char, string), odwołuje się do znaku w napisie za pomocą indeksu</w:t>
            </w:r>
          </w:p>
          <w:p w14:paraId="667E90B7" w14:textId="77777777" w:rsidR="0007373F" w:rsidRPr="00260E99" w:rsidRDefault="0007373F" w:rsidP="009F2229">
            <w:pPr>
              <w:pStyle w:val="Akapitzlist"/>
              <w:numPr>
                <w:ilvl w:val="0"/>
                <w:numId w:val="9"/>
              </w:numPr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260E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wyjaśnia, czym jest tablica kodów ASCII</w:t>
            </w:r>
          </w:p>
          <w:p w14:paraId="2082BBDC" w14:textId="77777777" w:rsidR="0007373F" w:rsidRPr="00260E99" w:rsidRDefault="0007373F" w:rsidP="009F2229">
            <w:pPr>
              <w:pStyle w:val="Akapitzlist"/>
              <w:numPr>
                <w:ilvl w:val="0"/>
                <w:numId w:val="9"/>
              </w:numPr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260E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omawia działanie operacji logicznych i reprezentację ich wyników w komputerze (wynik może przyjmować wa</w:t>
            </w:r>
            <w:r w:rsidRPr="00260E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r</w:t>
            </w:r>
            <w:r w:rsidRPr="00260E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tość prawda – 1 lub fałsz – 0, co zajmuje 1 bajt pamięci)</w:t>
            </w:r>
          </w:p>
          <w:p w14:paraId="526DB8AB" w14:textId="77777777" w:rsidR="0007373F" w:rsidRPr="00260E99" w:rsidRDefault="0007373F" w:rsidP="009F2229">
            <w:pPr>
              <w:pStyle w:val="Akapitzlist"/>
              <w:numPr>
                <w:ilvl w:val="0"/>
                <w:numId w:val="9"/>
              </w:numPr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260E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opisuje istotę cyfrowej reprezentacji w komputerze obr</w:t>
            </w:r>
            <w:r w:rsidRPr="00260E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a</w:t>
            </w:r>
            <w:r w:rsidRPr="00260E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zów, dźwięków i animacji</w:t>
            </w:r>
          </w:p>
        </w:tc>
        <w:tc>
          <w:tcPr>
            <w:tcW w:w="5746" w:type="dxa"/>
          </w:tcPr>
          <w:p w14:paraId="5652587A" w14:textId="77777777" w:rsidR="0007373F" w:rsidRPr="00260E99" w:rsidRDefault="0007373F" w:rsidP="009F2229">
            <w:pPr>
              <w:pStyle w:val="Akapitzlist"/>
              <w:numPr>
                <w:ilvl w:val="0"/>
                <w:numId w:val="9"/>
              </w:numPr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260E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lastRenderedPageBreak/>
              <w:t>wykonuje zadania o podwyższonym stopniu trudności: ozn</w:t>
            </w:r>
            <w:r w:rsidRPr="00260E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a</w:t>
            </w:r>
            <w:r w:rsidRPr="00260E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czone trzema gwiazdkami w podręczniku, z arkuszy matura</w:t>
            </w:r>
            <w:r w:rsidRPr="00260E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l</w:t>
            </w:r>
            <w:r w:rsidRPr="00260E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nych z lat poprzednich lub konkursów i olimpiad informatyc</w:t>
            </w:r>
            <w:r w:rsidRPr="00260E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z</w:t>
            </w:r>
            <w:r w:rsidRPr="00260E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nych</w:t>
            </w:r>
          </w:p>
          <w:p w14:paraId="301930CA" w14:textId="77777777" w:rsidR="0007373F" w:rsidRPr="00260E99" w:rsidRDefault="0007373F" w:rsidP="0007373F">
            <w:pPr>
              <w:pStyle w:val="Akapitzlist"/>
              <w:ind w:left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07373F" w:rsidRPr="00260E99" w14:paraId="36926BA8" w14:textId="77777777" w:rsidTr="0007373F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" w:type="dxa"/>
            <w:tcBorders>
              <w:top w:val="single" w:sz="4" w:space="0" w:color="auto"/>
              <w:bottom w:val="single" w:sz="4" w:space="0" w:color="auto"/>
            </w:tcBorders>
          </w:tcPr>
          <w:p w14:paraId="0A82470D" w14:textId="77777777" w:rsidR="0007373F" w:rsidRPr="00260E99" w:rsidRDefault="0007373F" w:rsidP="0007373F">
            <w:pPr>
              <w:suppressAutoHyphens/>
              <w:spacing w:after="0"/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260E99">
              <w:rPr>
                <w:rFonts w:asciiTheme="minorHAnsi" w:hAnsiTheme="minorHAnsi" w:cstheme="minorHAnsi"/>
                <w:b w:val="0"/>
                <w:sz w:val="20"/>
                <w:szCs w:val="20"/>
              </w:rPr>
              <w:lastRenderedPageBreak/>
              <w:t>3</w:t>
            </w:r>
          </w:p>
        </w:tc>
        <w:tc>
          <w:tcPr>
            <w:tcW w:w="1842" w:type="dxa"/>
          </w:tcPr>
          <w:p w14:paraId="42EC63A3" w14:textId="77777777" w:rsidR="0007373F" w:rsidRPr="00260E99" w:rsidRDefault="0007373F" w:rsidP="0007373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260E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Algorytmy zamiany reprezentacji liczb między systemami liczbowymi</w:t>
            </w:r>
          </w:p>
        </w:tc>
        <w:tc>
          <w:tcPr>
            <w:tcW w:w="5245" w:type="dxa"/>
          </w:tcPr>
          <w:p w14:paraId="01B73A9C" w14:textId="77777777" w:rsidR="0007373F" w:rsidRPr="00260E99" w:rsidRDefault="0007373F" w:rsidP="009F2229">
            <w:pPr>
              <w:pStyle w:val="Akapitzlist"/>
              <w:numPr>
                <w:ilvl w:val="0"/>
                <w:numId w:val="10"/>
              </w:numPr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260E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tworzy programy do konwersji między liczbami w syst</w:t>
            </w:r>
            <w:r w:rsidRPr="00260E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e</w:t>
            </w:r>
            <w:r w:rsidRPr="00260E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mach binarnym i decymalnym</w:t>
            </w:r>
          </w:p>
          <w:p w14:paraId="6D5036B4" w14:textId="77777777" w:rsidR="0007373F" w:rsidRPr="00260E99" w:rsidRDefault="0007373F" w:rsidP="009F2229">
            <w:pPr>
              <w:pStyle w:val="Akapitzlist"/>
              <w:numPr>
                <w:ilvl w:val="0"/>
                <w:numId w:val="10"/>
              </w:numPr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260E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pisze programy konwertujące liczbę dziesiętną na liczbę w podanym systemie pozycyjnym</w:t>
            </w:r>
          </w:p>
          <w:p w14:paraId="394F94E6" w14:textId="77777777" w:rsidR="0007373F" w:rsidRPr="00260E99" w:rsidRDefault="0007373F" w:rsidP="009F2229">
            <w:pPr>
              <w:pStyle w:val="Akapitzlist"/>
              <w:numPr>
                <w:ilvl w:val="0"/>
                <w:numId w:val="10"/>
              </w:numPr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260E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posługuje się środowiskiem programistycznym, strukt</w:t>
            </w:r>
            <w:r w:rsidRPr="00260E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u</w:t>
            </w:r>
            <w:r w:rsidRPr="00260E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rami danych oraz językiem programowania w stopniu umożliwiającym implementację omawianych algorytmów</w:t>
            </w:r>
          </w:p>
          <w:p w14:paraId="3D100F8D" w14:textId="77777777" w:rsidR="0007373F" w:rsidRPr="00260E99" w:rsidRDefault="0007373F" w:rsidP="009F2229">
            <w:pPr>
              <w:pStyle w:val="Akapitzlist"/>
              <w:numPr>
                <w:ilvl w:val="0"/>
                <w:numId w:val="10"/>
              </w:numPr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260E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stosuje binarną reprezentację liczby w algorytmie szy</w:t>
            </w:r>
            <w:r w:rsidRPr="00260E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b</w:t>
            </w:r>
            <w:r w:rsidRPr="00260E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kiego podnoszenia do potęgi</w:t>
            </w:r>
          </w:p>
        </w:tc>
        <w:tc>
          <w:tcPr>
            <w:tcW w:w="5746" w:type="dxa"/>
          </w:tcPr>
          <w:p w14:paraId="2C315F74" w14:textId="77777777" w:rsidR="0007373F" w:rsidRPr="00260E99" w:rsidRDefault="0007373F" w:rsidP="009F2229">
            <w:pPr>
              <w:pStyle w:val="Akapitzlist"/>
              <w:numPr>
                <w:ilvl w:val="0"/>
                <w:numId w:val="11"/>
              </w:numPr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260E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pisze programy zamieniające liczby z systemu decymalnego na system heksadecymalny </w:t>
            </w:r>
          </w:p>
          <w:p w14:paraId="7D27A6B3" w14:textId="77777777" w:rsidR="0007373F" w:rsidRPr="00260E99" w:rsidRDefault="0007373F" w:rsidP="009F2229">
            <w:pPr>
              <w:pStyle w:val="Akapitzlist"/>
              <w:numPr>
                <w:ilvl w:val="0"/>
                <w:numId w:val="9"/>
              </w:numPr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260E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pisze programy o podwyższonym stopniu trudności z wykorz</w:t>
            </w:r>
            <w:r w:rsidRPr="00260E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y</w:t>
            </w:r>
            <w:r w:rsidRPr="00260E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staniem algorytmów zamiany: z zadań oznaczonych trzema gwiazdkami w podręczniku, z arkuszy maturalnych, z konku</w:t>
            </w:r>
            <w:r w:rsidRPr="00260E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r</w:t>
            </w:r>
            <w:r w:rsidRPr="00260E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sów i olimpiad informatycznych</w:t>
            </w:r>
          </w:p>
          <w:p w14:paraId="75331EC1" w14:textId="77777777" w:rsidR="0007373F" w:rsidRPr="00260E99" w:rsidRDefault="0007373F" w:rsidP="009F2229">
            <w:pPr>
              <w:pStyle w:val="Akapitzlist"/>
              <w:numPr>
                <w:ilvl w:val="0"/>
                <w:numId w:val="9"/>
              </w:numPr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260E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posługuje się środowiskiem programistycznym oraz językiem programowania w stopniu zaawansowanym</w:t>
            </w:r>
          </w:p>
          <w:p w14:paraId="452FCA86" w14:textId="77777777" w:rsidR="0007373F" w:rsidRPr="00260E99" w:rsidRDefault="0007373F" w:rsidP="009F2229">
            <w:pPr>
              <w:pStyle w:val="Akapitzlist"/>
              <w:numPr>
                <w:ilvl w:val="0"/>
                <w:numId w:val="11"/>
              </w:numPr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260E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do rozwiązania problemu dobiera optymalny algorytm i stru</w:t>
            </w:r>
            <w:r w:rsidRPr="00260E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k</w:t>
            </w:r>
            <w:r w:rsidRPr="00260E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tury danych</w:t>
            </w:r>
          </w:p>
          <w:p w14:paraId="55794C9F" w14:textId="77777777" w:rsidR="0007373F" w:rsidRPr="00260E99" w:rsidRDefault="0007373F" w:rsidP="009F2229">
            <w:pPr>
              <w:pStyle w:val="Akapitzlist"/>
              <w:numPr>
                <w:ilvl w:val="0"/>
                <w:numId w:val="11"/>
              </w:numPr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260E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uzasadnia poprawność zaproponowanego rozwiązania</w:t>
            </w:r>
          </w:p>
          <w:p w14:paraId="297D56B7" w14:textId="77777777" w:rsidR="0007373F" w:rsidRPr="00260E99" w:rsidRDefault="0007373F" w:rsidP="009F2229">
            <w:pPr>
              <w:pStyle w:val="Akapitzlist"/>
              <w:numPr>
                <w:ilvl w:val="0"/>
                <w:numId w:val="11"/>
              </w:numPr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260E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korzysta z dostępnych bibliotek w tworzonych przez siebie programach</w:t>
            </w:r>
          </w:p>
          <w:p w14:paraId="487473FC" w14:textId="77777777" w:rsidR="0007373F" w:rsidRPr="00260E99" w:rsidRDefault="0007373F" w:rsidP="009F2229">
            <w:pPr>
              <w:pStyle w:val="Akapitzlist"/>
              <w:numPr>
                <w:ilvl w:val="0"/>
                <w:numId w:val="11"/>
              </w:numPr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260E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tworzy własne funkcje rozwiązujące problemy</w:t>
            </w:r>
          </w:p>
        </w:tc>
      </w:tr>
      <w:tr w:rsidR="0007373F" w:rsidRPr="00260E99" w14:paraId="2C5CD8F3" w14:textId="77777777" w:rsidTr="0007373F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2A38CF18" w14:textId="77777777" w:rsidR="0007373F" w:rsidRPr="00260E99" w:rsidRDefault="0007373F" w:rsidP="0007373F">
            <w:pPr>
              <w:suppressAutoHyphens/>
              <w:spacing w:after="0"/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260E99">
              <w:rPr>
                <w:rFonts w:asciiTheme="minorHAnsi" w:hAnsiTheme="minorHAnsi" w:cstheme="minorHAnsi"/>
                <w:b w:val="0"/>
                <w:sz w:val="20"/>
                <w:szCs w:val="20"/>
              </w:rPr>
              <w:t>4</w:t>
            </w:r>
          </w:p>
        </w:tc>
        <w:tc>
          <w:tcPr>
            <w:tcW w:w="1842" w:type="dxa"/>
            <w:hideMark/>
          </w:tcPr>
          <w:p w14:paraId="606D94FF" w14:textId="77777777" w:rsidR="0007373F" w:rsidRPr="00260E99" w:rsidRDefault="0007373F" w:rsidP="0007373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260E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Czy to jest pali</w:t>
            </w:r>
            <w:r w:rsidRPr="00260E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n</w:t>
            </w:r>
            <w:r w:rsidRPr="00260E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drom?</w:t>
            </w:r>
          </w:p>
        </w:tc>
        <w:tc>
          <w:tcPr>
            <w:tcW w:w="5245" w:type="dxa"/>
          </w:tcPr>
          <w:p w14:paraId="66F9ED33" w14:textId="77777777" w:rsidR="0007373F" w:rsidRPr="00260E99" w:rsidRDefault="0007373F" w:rsidP="009F2229">
            <w:pPr>
              <w:pStyle w:val="Akapitzlist"/>
              <w:numPr>
                <w:ilvl w:val="0"/>
                <w:numId w:val="12"/>
              </w:numPr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260E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definiuje pojęcie palindromu</w:t>
            </w:r>
          </w:p>
          <w:p w14:paraId="1D0DB351" w14:textId="77777777" w:rsidR="0007373F" w:rsidRPr="00260E99" w:rsidRDefault="0007373F" w:rsidP="009F2229">
            <w:pPr>
              <w:pStyle w:val="Akapitzlist"/>
              <w:numPr>
                <w:ilvl w:val="0"/>
                <w:numId w:val="12"/>
              </w:numPr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260E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określa, czy dany napis lub liczba są palindromami</w:t>
            </w:r>
          </w:p>
          <w:p w14:paraId="31A4F295" w14:textId="77777777" w:rsidR="0007373F" w:rsidRPr="00260E99" w:rsidRDefault="0007373F" w:rsidP="009F2229">
            <w:pPr>
              <w:pStyle w:val="Akapitzlist"/>
              <w:numPr>
                <w:ilvl w:val="0"/>
                <w:numId w:val="12"/>
              </w:numPr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260E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wykonuje operacje na napisach (wczytywanie napisów ze spacjami, sprawdzanie długości napisu, zamiana liter d</w:t>
            </w:r>
            <w:r w:rsidRPr="00260E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u</w:t>
            </w:r>
            <w:r w:rsidRPr="00260E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żych na małe i odwrotnie, porównywanie znaków, zna</w:t>
            </w:r>
            <w:r w:rsidRPr="00260E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j</w:t>
            </w:r>
            <w:r w:rsidRPr="00260E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dowanie oraz usuwanie fragmentów napisów)</w:t>
            </w:r>
          </w:p>
          <w:p w14:paraId="1FFB14E6" w14:textId="77777777" w:rsidR="0007373F" w:rsidRPr="00260E99" w:rsidRDefault="0007373F" w:rsidP="009F2229">
            <w:pPr>
              <w:pStyle w:val="Akapitzlist"/>
              <w:numPr>
                <w:ilvl w:val="0"/>
                <w:numId w:val="12"/>
              </w:numPr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260E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definiuje własne funkcje w języku C++, wyjaśnia celowość ich stosowania, rozróżnia parametry formalne i aktualne</w:t>
            </w:r>
          </w:p>
          <w:p w14:paraId="7E5D7C11" w14:textId="77777777" w:rsidR="0007373F" w:rsidRPr="00260E99" w:rsidRDefault="0007373F" w:rsidP="009F2229">
            <w:pPr>
              <w:pStyle w:val="Akapitzlist"/>
              <w:numPr>
                <w:ilvl w:val="0"/>
                <w:numId w:val="12"/>
              </w:numPr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260E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lastRenderedPageBreak/>
              <w:t>realizuje w języku C++ algorytmy sprawdzające, czy dany napis jest palindromem,</w:t>
            </w: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oraz wyszukujące palindromy w </w:t>
            </w:r>
            <w:r w:rsidRPr="00260E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zdaniach</w:t>
            </w:r>
          </w:p>
          <w:p w14:paraId="636D8113" w14:textId="77777777" w:rsidR="0007373F" w:rsidRPr="00260E99" w:rsidRDefault="0007373F" w:rsidP="009F2229">
            <w:pPr>
              <w:pStyle w:val="Akapitzlist"/>
              <w:numPr>
                <w:ilvl w:val="0"/>
                <w:numId w:val="12"/>
              </w:numPr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260E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opisuje popularne funkcje oraz metody stosowane dla zmiennych typu string (</w:t>
            </w:r>
            <w:proofErr w:type="spellStart"/>
            <w:r w:rsidRPr="00260E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toupper</w:t>
            </w:r>
            <w:proofErr w:type="spellEnd"/>
            <w:r w:rsidRPr="00260E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260E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tolower</w:t>
            </w:r>
            <w:proofErr w:type="spellEnd"/>
            <w:r w:rsidRPr="00260E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260E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size</w:t>
            </w:r>
            <w:proofErr w:type="spellEnd"/>
            <w:r w:rsidRPr="00260E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260E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substr</w:t>
            </w:r>
            <w:proofErr w:type="spellEnd"/>
            <w:r w:rsidRPr="00260E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260E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erase</w:t>
            </w:r>
            <w:proofErr w:type="spellEnd"/>
            <w:r w:rsidRPr="00260E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5746" w:type="dxa"/>
          </w:tcPr>
          <w:p w14:paraId="7AFD9B21" w14:textId="77777777" w:rsidR="0007373F" w:rsidRPr="00260E99" w:rsidRDefault="0007373F" w:rsidP="009F2229">
            <w:pPr>
              <w:pStyle w:val="Akapitzlist"/>
              <w:numPr>
                <w:ilvl w:val="0"/>
                <w:numId w:val="9"/>
              </w:numPr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260E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lastRenderedPageBreak/>
              <w:t xml:space="preserve">pisze programy dotyczące palindromów o podwyższonym stopniu trudności: z zadań oznaczonych trzema gwiazdkami </w:t>
            </w: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 </w:t>
            </w:r>
            <w:r w:rsidRPr="00260E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podręczniku, z arkuszy maturalnych, z konkursów i olimpiad informatycznych</w:t>
            </w:r>
          </w:p>
          <w:p w14:paraId="6E352A09" w14:textId="77777777" w:rsidR="0007373F" w:rsidRPr="00260E99" w:rsidRDefault="0007373F" w:rsidP="009F2229">
            <w:pPr>
              <w:pStyle w:val="Akapitzlist"/>
              <w:numPr>
                <w:ilvl w:val="0"/>
                <w:numId w:val="9"/>
              </w:numPr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260E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posługuje się środowiskiem programistycznym oraz językiem programowania w stopniu zaawansowanym</w:t>
            </w:r>
          </w:p>
          <w:p w14:paraId="089A8E96" w14:textId="77777777" w:rsidR="0007373F" w:rsidRPr="00260E99" w:rsidRDefault="0007373F" w:rsidP="009F2229">
            <w:pPr>
              <w:pStyle w:val="Akapitzlist"/>
              <w:numPr>
                <w:ilvl w:val="0"/>
                <w:numId w:val="11"/>
              </w:numPr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260E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optymalizuje algorytmy i ocenia ich efektywność</w:t>
            </w:r>
          </w:p>
        </w:tc>
      </w:tr>
      <w:tr w:rsidR="0007373F" w:rsidRPr="00260E99" w14:paraId="0D960701" w14:textId="77777777" w:rsidTr="0007373F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" w:type="dxa"/>
            <w:tcBorders>
              <w:top w:val="single" w:sz="4" w:space="0" w:color="auto"/>
              <w:bottom w:val="single" w:sz="4" w:space="0" w:color="auto"/>
            </w:tcBorders>
          </w:tcPr>
          <w:p w14:paraId="00FBAE8F" w14:textId="77777777" w:rsidR="0007373F" w:rsidRPr="00260E99" w:rsidRDefault="0007373F" w:rsidP="0007373F">
            <w:pPr>
              <w:suppressAutoHyphens/>
              <w:spacing w:after="0"/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260E99">
              <w:rPr>
                <w:rFonts w:asciiTheme="minorHAnsi" w:hAnsiTheme="minorHAnsi" w:cstheme="minorHAnsi"/>
                <w:b w:val="0"/>
                <w:sz w:val="20"/>
                <w:szCs w:val="20"/>
              </w:rPr>
              <w:lastRenderedPageBreak/>
              <w:t>5</w:t>
            </w:r>
          </w:p>
        </w:tc>
        <w:tc>
          <w:tcPr>
            <w:tcW w:w="1842" w:type="dxa"/>
          </w:tcPr>
          <w:p w14:paraId="526453FA" w14:textId="77777777" w:rsidR="0007373F" w:rsidRPr="00260E99" w:rsidRDefault="0007373F" w:rsidP="0007373F">
            <w:pPr>
              <w:suppressAutoHyphens/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260E99">
              <w:rPr>
                <w:rFonts w:asciiTheme="minorHAnsi" w:hAnsiTheme="minorHAnsi" w:cstheme="minorHAnsi"/>
                <w:sz w:val="20"/>
                <w:szCs w:val="20"/>
              </w:rPr>
              <w:t>Czy ta liczba jest pierwsza?</w:t>
            </w:r>
          </w:p>
        </w:tc>
        <w:tc>
          <w:tcPr>
            <w:tcW w:w="5245" w:type="dxa"/>
          </w:tcPr>
          <w:p w14:paraId="6DF68838" w14:textId="77777777" w:rsidR="0007373F" w:rsidRPr="00260E99" w:rsidRDefault="0007373F" w:rsidP="009F2229">
            <w:pPr>
              <w:pStyle w:val="Akapitzlist"/>
              <w:numPr>
                <w:ilvl w:val="0"/>
                <w:numId w:val="13"/>
              </w:numPr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260E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wymienia podstawowe własności liczb pierwszych</w:t>
            </w:r>
          </w:p>
          <w:p w14:paraId="25D4AEF4" w14:textId="77777777" w:rsidR="0007373F" w:rsidRPr="00260E99" w:rsidRDefault="0007373F" w:rsidP="009F2229">
            <w:pPr>
              <w:pStyle w:val="Akapitzlist"/>
              <w:numPr>
                <w:ilvl w:val="0"/>
                <w:numId w:val="13"/>
              </w:numPr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260E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sprawdza, czy dana liczba jest pierwsza, stosując alg</w:t>
            </w:r>
            <w:r w:rsidRPr="00260E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o</w:t>
            </w:r>
            <w:r w:rsidRPr="00260E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rytm naiwny</w:t>
            </w:r>
          </w:p>
          <w:p w14:paraId="6B487B9D" w14:textId="77777777" w:rsidR="0007373F" w:rsidRPr="00260E99" w:rsidRDefault="0007373F" w:rsidP="009F2229">
            <w:pPr>
              <w:pStyle w:val="Akapitzlist"/>
              <w:numPr>
                <w:ilvl w:val="0"/>
                <w:numId w:val="13"/>
              </w:numPr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260E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rozkłada liczbę złożoną na czynniki pierwsze</w:t>
            </w:r>
          </w:p>
          <w:p w14:paraId="56BB1FFC" w14:textId="77777777" w:rsidR="0007373F" w:rsidRPr="00260E99" w:rsidRDefault="0007373F" w:rsidP="009F2229">
            <w:pPr>
              <w:pStyle w:val="Akapitzlist"/>
              <w:numPr>
                <w:ilvl w:val="0"/>
                <w:numId w:val="13"/>
              </w:numPr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260E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wyznacza liczby bliźniacze</w:t>
            </w:r>
          </w:p>
        </w:tc>
        <w:tc>
          <w:tcPr>
            <w:tcW w:w="5746" w:type="dxa"/>
          </w:tcPr>
          <w:p w14:paraId="63C6DA64" w14:textId="77777777" w:rsidR="0007373F" w:rsidRPr="00260E99" w:rsidRDefault="0007373F" w:rsidP="009F2229">
            <w:pPr>
              <w:pStyle w:val="Akapitzlist"/>
              <w:numPr>
                <w:ilvl w:val="0"/>
                <w:numId w:val="9"/>
              </w:numPr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260E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implementuje algorytmy dotyczące liczb pierwszych o podwy</w:t>
            </w:r>
            <w:r w:rsidRPr="00260E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ż</w:t>
            </w:r>
            <w:r w:rsidRPr="00260E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szonym stopniu trudności: z zadań oznaczonych trzema gwiazdkami w podręczniku, z arkuszy maturalnych, z konku</w:t>
            </w:r>
            <w:r w:rsidRPr="00260E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r</w:t>
            </w:r>
            <w:r w:rsidRPr="00260E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sów i olimpiad informatycznych</w:t>
            </w:r>
          </w:p>
          <w:p w14:paraId="5EB511FB" w14:textId="77777777" w:rsidR="0007373F" w:rsidRPr="00260E99" w:rsidRDefault="0007373F" w:rsidP="009F2229">
            <w:pPr>
              <w:pStyle w:val="Akapitzlist"/>
              <w:numPr>
                <w:ilvl w:val="0"/>
                <w:numId w:val="9"/>
              </w:numPr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260E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posługuje się środowiskiem programistycznym oraz językiem programowania w stopniu zaawansowanym</w:t>
            </w:r>
          </w:p>
          <w:p w14:paraId="637FBA59" w14:textId="77777777" w:rsidR="0007373F" w:rsidRPr="00260E99" w:rsidRDefault="0007373F" w:rsidP="009F2229">
            <w:pPr>
              <w:pStyle w:val="Akapitzlist"/>
              <w:numPr>
                <w:ilvl w:val="0"/>
                <w:numId w:val="11"/>
              </w:numPr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260E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stosuje optymalny algorytm sprawdzający, czy liczba jest pierwsza, wykorzystując funkcję logiczną; uzasadnia jego efe</w:t>
            </w:r>
            <w:r w:rsidRPr="00260E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k</w:t>
            </w:r>
            <w:r w:rsidRPr="00260E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tywność</w:t>
            </w:r>
          </w:p>
          <w:p w14:paraId="361CE550" w14:textId="77777777" w:rsidR="0007373F" w:rsidRPr="00260E99" w:rsidRDefault="0007373F" w:rsidP="009F2229">
            <w:pPr>
              <w:pStyle w:val="Akapitzlist"/>
              <w:numPr>
                <w:ilvl w:val="0"/>
                <w:numId w:val="11"/>
              </w:numPr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260E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pisze program rozkładający liczbę złożoną na sumę dwóch liczb pierwszych (hipoteza Goldbacha)</w:t>
            </w:r>
          </w:p>
        </w:tc>
      </w:tr>
      <w:tr w:rsidR="0007373F" w:rsidRPr="00260E99" w14:paraId="702E4B31" w14:textId="77777777" w:rsidTr="0007373F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" w:type="dxa"/>
            <w:tcBorders>
              <w:top w:val="single" w:sz="4" w:space="0" w:color="auto"/>
              <w:bottom w:val="single" w:sz="4" w:space="0" w:color="auto"/>
            </w:tcBorders>
          </w:tcPr>
          <w:p w14:paraId="4F977C24" w14:textId="77777777" w:rsidR="0007373F" w:rsidRPr="00260E99" w:rsidRDefault="0007373F" w:rsidP="0007373F">
            <w:pPr>
              <w:suppressAutoHyphens/>
              <w:spacing w:after="0"/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260E99">
              <w:rPr>
                <w:rFonts w:asciiTheme="minorHAnsi" w:hAnsiTheme="minorHAnsi" w:cstheme="minorHAnsi"/>
                <w:b w:val="0"/>
                <w:sz w:val="20"/>
                <w:szCs w:val="20"/>
              </w:rPr>
              <w:t>6</w:t>
            </w:r>
          </w:p>
        </w:tc>
        <w:tc>
          <w:tcPr>
            <w:tcW w:w="1842" w:type="dxa"/>
          </w:tcPr>
          <w:p w14:paraId="01825590" w14:textId="77777777" w:rsidR="0007373F" w:rsidRPr="00260E99" w:rsidRDefault="0007373F" w:rsidP="0007373F">
            <w:pPr>
              <w:suppressAutoHyphens/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Działania na liczbach w </w:t>
            </w:r>
            <w:r w:rsidRPr="00260E99">
              <w:rPr>
                <w:rFonts w:asciiTheme="minorHAnsi" w:hAnsiTheme="minorHAnsi" w:cstheme="minorHAnsi"/>
                <w:sz w:val="20"/>
                <w:szCs w:val="20"/>
              </w:rPr>
              <w:t>systemach innych niż dziesiętny</w:t>
            </w:r>
          </w:p>
        </w:tc>
        <w:tc>
          <w:tcPr>
            <w:tcW w:w="5245" w:type="dxa"/>
          </w:tcPr>
          <w:p w14:paraId="001918AF" w14:textId="77777777" w:rsidR="0007373F" w:rsidRPr="00260E99" w:rsidRDefault="0007373F" w:rsidP="009F2229">
            <w:pPr>
              <w:pStyle w:val="Akapitzlist"/>
              <w:numPr>
                <w:ilvl w:val="0"/>
                <w:numId w:val="14"/>
              </w:numPr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260E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wykonuje działania arytmetyczne na liczbach w różnych systemach pozycyjnych</w:t>
            </w:r>
          </w:p>
          <w:p w14:paraId="5DD49ADC" w14:textId="77777777" w:rsidR="0007373F" w:rsidRPr="00260E99" w:rsidRDefault="0007373F" w:rsidP="009F2229">
            <w:pPr>
              <w:pStyle w:val="Akapitzlist"/>
              <w:numPr>
                <w:ilvl w:val="0"/>
                <w:numId w:val="14"/>
              </w:numPr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260E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wykonuje obliczenia na dowolnie dużych liczbach, wyk</w:t>
            </w:r>
            <w:r w:rsidRPr="00260E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o</w:t>
            </w:r>
            <w:r w:rsidRPr="00260E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rzystując napisy</w:t>
            </w:r>
          </w:p>
          <w:p w14:paraId="4045D27C" w14:textId="77777777" w:rsidR="0007373F" w:rsidRPr="00260E99" w:rsidRDefault="0007373F" w:rsidP="009F2229">
            <w:pPr>
              <w:pStyle w:val="Akapitzlist"/>
              <w:numPr>
                <w:ilvl w:val="0"/>
                <w:numId w:val="14"/>
              </w:numPr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260E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wyjaśnia różnicę między operacjami na liczbach o po</w:t>
            </w:r>
            <w:r w:rsidRPr="00260E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d</w:t>
            </w:r>
            <w:r w:rsidRPr="00260E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stawie od 1 do 9 i większej od 10</w:t>
            </w:r>
          </w:p>
          <w:p w14:paraId="51A8A33B" w14:textId="77777777" w:rsidR="0007373F" w:rsidRPr="00260E99" w:rsidRDefault="0007373F" w:rsidP="009F2229">
            <w:pPr>
              <w:pStyle w:val="Akapitzlist"/>
              <w:numPr>
                <w:ilvl w:val="0"/>
                <w:numId w:val="14"/>
              </w:numPr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260E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stosuje odejmowanie w dzieleniu pisemnym liczb bina</w:t>
            </w:r>
            <w:r w:rsidRPr="00260E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r</w:t>
            </w:r>
            <w:r w:rsidRPr="00260E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nych</w:t>
            </w:r>
          </w:p>
          <w:p w14:paraId="4D8AF383" w14:textId="77777777" w:rsidR="0007373F" w:rsidRPr="00260E99" w:rsidRDefault="0007373F" w:rsidP="009F2229">
            <w:pPr>
              <w:pStyle w:val="Akapitzlist"/>
              <w:numPr>
                <w:ilvl w:val="0"/>
                <w:numId w:val="14"/>
              </w:numPr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260E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stosuje dodawanie liczby przeciwnej zapisanej w kodzie U2 przy odejmowaniu liczby binarnej </w:t>
            </w:r>
          </w:p>
        </w:tc>
        <w:tc>
          <w:tcPr>
            <w:tcW w:w="5746" w:type="dxa"/>
          </w:tcPr>
          <w:p w14:paraId="66ACC3B3" w14:textId="77777777" w:rsidR="0007373F" w:rsidRPr="00260E99" w:rsidRDefault="0007373F" w:rsidP="009F2229">
            <w:pPr>
              <w:pStyle w:val="Akapitzlist"/>
              <w:numPr>
                <w:ilvl w:val="0"/>
                <w:numId w:val="11"/>
              </w:numPr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260E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wykonuje działania o podwyższonym stopniu trudności </w:t>
            </w:r>
          </w:p>
          <w:p w14:paraId="0CDCA570" w14:textId="77777777" w:rsidR="0007373F" w:rsidRPr="00260E99" w:rsidRDefault="0007373F" w:rsidP="009F2229">
            <w:pPr>
              <w:pStyle w:val="Akapitzlist"/>
              <w:numPr>
                <w:ilvl w:val="0"/>
                <w:numId w:val="11"/>
              </w:numPr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260E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pisze programy wykonujące operacje arytmetyczne na liczbach w różnych systemach pozycyjnych</w:t>
            </w:r>
          </w:p>
          <w:p w14:paraId="07C37363" w14:textId="77777777" w:rsidR="0007373F" w:rsidRPr="00260E99" w:rsidRDefault="0007373F" w:rsidP="009F2229">
            <w:pPr>
              <w:pStyle w:val="Akapitzlist"/>
              <w:numPr>
                <w:ilvl w:val="0"/>
                <w:numId w:val="11"/>
              </w:numPr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260E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optymalizuje programy, szacuje ich efektywność</w:t>
            </w:r>
          </w:p>
        </w:tc>
      </w:tr>
      <w:tr w:rsidR="0007373F" w:rsidRPr="00260E99" w14:paraId="57B2AAE1" w14:textId="77777777" w:rsidTr="0007373F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" w:type="dxa"/>
            <w:tcBorders>
              <w:top w:val="single" w:sz="4" w:space="0" w:color="auto"/>
              <w:bottom w:val="single" w:sz="4" w:space="0" w:color="auto"/>
            </w:tcBorders>
          </w:tcPr>
          <w:p w14:paraId="3B0799C7" w14:textId="77777777" w:rsidR="0007373F" w:rsidRPr="00260E99" w:rsidRDefault="0007373F" w:rsidP="0007373F">
            <w:pPr>
              <w:suppressAutoHyphens/>
              <w:spacing w:after="0"/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260E99">
              <w:rPr>
                <w:rFonts w:asciiTheme="minorHAnsi" w:hAnsiTheme="minorHAnsi" w:cstheme="minorHAnsi"/>
                <w:b w:val="0"/>
                <w:sz w:val="20"/>
                <w:szCs w:val="20"/>
              </w:rPr>
              <w:t>7</w:t>
            </w:r>
          </w:p>
        </w:tc>
        <w:tc>
          <w:tcPr>
            <w:tcW w:w="1842" w:type="dxa"/>
          </w:tcPr>
          <w:p w14:paraId="2DA32E40" w14:textId="77777777" w:rsidR="0007373F" w:rsidRPr="00260E99" w:rsidRDefault="0007373F" w:rsidP="0007373F">
            <w:pPr>
              <w:suppressAutoHyphens/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Algorytm Euklidesa i </w:t>
            </w:r>
            <w:r w:rsidRPr="00260E99">
              <w:rPr>
                <w:rFonts w:asciiTheme="minorHAnsi" w:hAnsiTheme="minorHAnsi" w:cstheme="minorHAnsi"/>
                <w:sz w:val="20"/>
                <w:szCs w:val="20"/>
              </w:rPr>
              <w:t>działania na ułamkach</w:t>
            </w:r>
          </w:p>
        </w:tc>
        <w:tc>
          <w:tcPr>
            <w:tcW w:w="5245" w:type="dxa"/>
          </w:tcPr>
          <w:p w14:paraId="6832279D" w14:textId="77777777" w:rsidR="0007373F" w:rsidRPr="00260E99" w:rsidRDefault="0007373F" w:rsidP="009F2229">
            <w:pPr>
              <w:pStyle w:val="Akapitzlist"/>
              <w:numPr>
                <w:ilvl w:val="0"/>
                <w:numId w:val="15"/>
              </w:numPr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260E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opisuje geometryczną interpretację algorytmu Euklidesa</w:t>
            </w:r>
          </w:p>
          <w:p w14:paraId="67268E1F" w14:textId="77777777" w:rsidR="0007373F" w:rsidRPr="00260E99" w:rsidRDefault="0007373F" w:rsidP="009F2229">
            <w:pPr>
              <w:pStyle w:val="Akapitzlist"/>
              <w:numPr>
                <w:ilvl w:val="0"/>
                <w:numId w:val="15"/>
              </w:numPr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260E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pisze program realizujący algorytm Euklidesa w wersjach z dzieleniem i odejmowaniem, stosując funkcję typu </w:t>
            </w:r>
            <w:proofErr w:type="spellStart"/>
            <w:r w:rsidRPr="00260E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void</w:t>
            </w:r>
            <w:proofErr w:type="spellEnd"/>
          </w:p>
          <w:p w14:paraId="4D271E2B" w14:textId="77777777" w:rsidR="0007373F" w:rsidRPr="00260E99" w:rsidRDefault="0007373F" w:rsidP="009F2229">
            <w:pPr>
              <w:pStyle w:val="Akapitzlist"/>
              <w:numPr>
                <w:ilvl w:val="0"/>
                <w:numId w:val="15"/>
              </w:numPr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260E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stosuje strukturę do reprezentacji liczb wymiernych</w:t>
            </w:r>
          </w:p>
          <w:p w14:paraId="70BD2877" w14:textId="77777777" w:rsidR="0007373F" w:rsidRPr="00260E99" w:rsidRDefault="0007373F" w:rsidP="009F2229">
            <w:pPr>
              <w:pStyle w:val="Akapitzlist"/>
              <w:numPr>
                <w:ilvl w:val="0"/>
                <w:numId w:val="15"/>
              </w:numPr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260E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wykorzystuje algorytm Euklidesa do działań na ułamkach</w:t>
            </w:r>
          </w:p>
          <w:p w14:paraId="23C65D0F" w14:textId="77777777" w:rsidR="0007373F" w:rsidRPr="00260E99" w:rsidRDefault="0007373F" w:rsidP="009F2229">
            <w:pPr>
              <w:pStyle w:val="Akapitzlist"/>
              <w:numPr>
                <w:ilvl w:val="0"/>
                <w:numId w:val="15"/>
              </w:numPr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260E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stosuje zmienne lokalne i globalne, a także przekazyw</w:t>
            </w:r>
            <w:r w:rsidRPr="00260E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a</w:t>
            </w:r>
            <w:r w:rsidRPr="00260E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nie parametrów przez wartość</w:t>
            </w:r>
          </w:p>
        </w:tc>
        <w:tc>
          <w:tcPr>
            <w:tcW w:w="5746" w:type="dxa"/>
          </w:tcPr>
          <w:p w14:paraId="0BECDDCC" w14:textId="77777777" w:rsidR="0007373F" w:rsidRPr="00260E99" w:rsidRDefault="0007373F" w:rsidP="009F2229">
            <w:pPr>
              <w:pStyle w:val="Akapitzlist"/>
              <w:numPr>
                <w:ilvl w:val="0"/>
                <w:numId w:val="9"/>
              </w:numPr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260E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pisze programy o podwyższonym stopniu trudności prezentuj</w:t>
            </w:r>
            <w:r w:rsidRPr="00260E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ą</w:t>
            </w:r>
            <w:r w:rsidRPr="00260E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ce zastosowanie algorytmu Euklidesa</w:t>
            </w:r>
          </w:p>
          <w:p w14:paraId="19058A51" w14:textId="77777777" w:rsidR="0007373F" w:rsidRPr="00260E99" w:rsidRDefault="0007373F" w:rsidP="009F2229">
            <w:pPr>
              <w:pStyle w:val="Akapitzlist"/>
              <w:numPr>
                <w:ilvl w:val="0"/>
                <w:numId w:val="9"/>
              </w:numPr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260E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posługuje się środowiskiem programistycznym oraz językiem programowania w stopniu zaawansowanym</w:t>
            </w:r>
          </w:p>
          <w:p w14:paraId="0498098A" w14:textId="77777777" w:rsidR="0007373F" w:rsidRPr="00260E99" w:rsidRDefault="0007373F" w:rsidP="009F2229">
            <w:pPr>
              <w:pStyle w:val="Akapitzlist"/>
              <w:numPr>
                <w:ilvl w:val="0"/>
                <w:numId w:val="16"/>
              </w:numPr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260E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stosuje funkcje i dobiera sposób przekazywania parametrów, jednocześnie go uzasadniając</w:t>
            </w:r>
          </w:p>
        </w:tc>
      </w:tr>
      <w:tr w:rsidR="0007373F" w:rsidRPr="00260E99" w14:paraId="4CB8AE55" w14:textId="77777777" w:rsidTr="0007373F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7C5258F8" w14:textId="77777777" w:rsidR="0007373F" w:rsidRPr="00260E99" w:rsidRDefault="0007373F" w:rsidP="0007373F">
            <w:pPr>
              <w:suppressAutoHyphens/>
              <w:spacing w:after="0"/>
              <w:jc w:val="left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260E99">
              <w:rPr>
                <w:rFonts w:asciiTheme="minorHAnsi" w:hAnsiTheme="minorHAnsi" w:cstheme="minorHAnsi"/>
                <w:b w:val="0"/>
                <w:sz w:val="20"/>
                <w:szCs w:val="20"/>
              </w:rPr>
              <w:lastRenderedPageBreak/>
              <w:t>8</w:t>
            </w:r>
          </w:p>
        </w:tc>
        <w:tc>
          <w:tcPr>
            <w:tcW w:w="1842" w:type="dxa"/>
            <w:hideMark/>
          </w:tcPr>
          <w:p w14:paraId="7E2C1D1F" w14:textId="77777777" w:rsidR="0007373F" w:rsidRPr="00260E99" w:rsidRDefault="0007373F" w:rsidP="0007373F">
            <w:pPr>
              <w:suppressAutoHyphens/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Szyfr Cezara i </w:t>
            </w:r>
            <w:r w:rsidRPr="00260E99">
              <w:rPr>
                <w:rFonts w:asciiTheme="minorHAnsi" w:hAnsiTheme="minorHAnsi" w:cstheme="minorHAnsi"/>
                <w:sz w:val="20"/>
                <w:szCs w:val="20"/>
              </w:rPr>
              <w:t xml:space="preserve">inne szyfry </w:t>
            </w:r>
            <w:proofErr w:type="spellStart"/>
            <w:r w:rsidRPr="00260E99">
              <w:rPr>
                <w:rFonts w:asciiTheme="minorHAnsi" w:hAnsiTheme="minorHAnsi" w:cstheme="minorHAnsi"/>
                <w:sz w:val="20"/>
                <w:szCs w:val="20"/>
              </w:rPr>
              <w:t>podstawieniowe</w:t>
            </w:r>
            <w:proofErr w:type="spellEnd"/>
          </w:p>
        </w:tc>
        <w:tc>
          <w:tcPr>
            <w:tcW w:w="5245" w:type="dxa"/>
          </w:tcPr>
          <w:p w14:paraId="7D66385A" w14:textId="77777777" w:rsidR="0007373F" w:rsidRPr="00260E99" w:rsidRDefault="0007373F" w:rsidP="009F2229">
            <w:pPr>
              <w:pStyle w:val="Akapitzlist"/>
              <w:numPr>
                <w:ilvl w:val="0"/>
                <w:numId w:val="16"/>
              </w:numPr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260E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definiuje szyfry: </w:t>
            </w:r>
            <w:proofErr w:type="spellStart"/>
            <w:r w:rsidRPr="00260E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podstawieniowy</w:t>
            </w:r>
            <w:proofErr w:type="spellEnd"/>
            <w:r w:rsidRPr="00260E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260E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monoalfabetyczny</w:t>
            </w:r>
            <w:proofErr w:type="spellEnd"/>
            <w:r w:rsidRPr="00260E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i </w:t>
            </w:r>
            <w:r w:rsidRPr="00260E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permutacyjny, wymienia przykłady takich szyfrów</w:t>
            </w:r>
          </w:p>
          <w:p w14:paraId="558CCBE8" w14:textId="77777777" w:rsidR="0007373F" w:rsidRPr="00260E99" w:rsidRDefault="0007373F" w:rsidP="009F2229">
            <w:pPr>
              <w:pStyle w:val="Akapitzlist"/>
              <w:numPr>
                <w:ilvl w:val="0"/>
                <w:numId w:val="16"/>
              </w:numPr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260E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pisze program szyfrujący informację szyfrem Cezara</w:t>
            </w: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z </w:t>
            </w:r>
            <w:r w:rsidRPr="00260E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wykorzystaniem liter z polskimi znakami diakrytycznymi</w:t>
            </w:r>
          </w:p>
          <w:p w14:paraId="15775CD3" w14:textId="77777777" w:rsidR="0007373F" w:rsidRPr="00260E99" w:rsidRDefault="0007373F" w:rsidP="009F2229">
            <w:pPr>
              <w:pStyle w:val="Akapitzlist"/>
              <w:numPr>
                <w:ilvl w:val="0"/>
                <w:numId w:val="16"/>
              </w:numPr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260E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omawia szyfr </w:t>
            </w:r>
            <w:proofErr w:type="spellStart"/>
            <w:r w:rsidRPr="00260E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Vigenere’a</w:t>
            </w:r>
            <w:proofErr w:type="spellEnd"/>
          </w:p>
          <w:p w14:paraId="1F30C074" w14:textId="77777777" w:rsidR="0007373F" w:rsidRPr="00260E99" w:rsidRDefault="0007373F" w:rsidP="009F2229">
            <w:pPr>
              <w:pStyle w:val="Akapitzlist"/>
              <w:numPr>
                <w:ilvl w:val="0"/>
                <w:numId w:val="16"/>
              </w:numPr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260E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stosuje w swoich programach operacje plikowe</w:t>
            </w: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</w:t>
            </w:r>
            <w:r w:rsidRPr="00260E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– wcz</w:t>
            </w:r>
            <w:r w:rsidRPr="00260E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y</w:t>
            </w:r>
            <w:r w:rsidRPr="00260E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tywanie danych z pliku dyskowego, zapis wyniku do pliku</w:t>
            </w:r>
          </w:p>
        </w:tc>
        <w:tc>
          <w:tcPr>
            <w:tcW w:w="5746" w:type="dxa"/>
          </w:tcPr>
          <w:p w14:paraId="2C53E5A7" w14:textId="77777777" w:rsidR="0007373F" w:rsidRPr="00260E99" w:rsidRDefault="0007373F" w:rsidP="009F2229">
            <w:pPr>
              <w:pStyle w:val="Akapitzlist"/>
              <w:numPr>
                <w:ilvl w:val="0"/>
                <w:numId w:val="9"/>
              </w:numPr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260E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pisze programy szyfrujące o podwyższonym stopniu trudności </w:t>
            </w:r>
          </w:p>
          <w:p w14:paraId="299E0465" w14:textId="77777777" w:rsidR="0007373F" w:rsidRPr="00260E99" w:rsidRDefault="0007373F" w:rsidP="009F2229">
            <w:pPr>
              <w:pStyle w:val="Akapitzlist"/>
              <w:numPr>
                <w:ilvl w:val="0"/>
                <w:numId w:val="9"/>
              </w:numPr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260E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posługuje się środowiskiem programistycznym oraz językiem programowania w stopniu zaawansowanym</w:t>
            </w:r>
          </w:p>
          <w:p w14:paraId="2E1B7088" w14:textId="77777777" w:rsidR="0007373F" w:rsidRPr="00260E99" w:rsidRDefault="0007373F" w:rsidP="009F2229">
            <w:pPr>
              <w:pStyle w:val="Akapitzlist"/>
              <w:numPr>
                <w:ilvl w:val="0"/>
                <w:numId w:val="16"/>
              </w:numPr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260E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wykorzystuje odpowiednio dobrane struktury danych</w:t>
            </w:r>
          </w:p>
          <w:p w14:paraId="6DB8E313" w14:textId="77777777" w:rsidR="0007373F" w:rsidRPr="00260E99" w:rsidRDefault="0007373F" w:rsidP="009F2229">
            <w:pPr>
              <w:pStyle w:val="Akapitzlist"/>
              <w:numPr>
                <w:ilvl w:val="0"/>
                <w:numId w:val="16"/>
              </w:numPr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260E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korzysta z funkcji bibliotecznych</w:t>
            </w:r>
          </w:p>
          <w:p w14:paraId="68EC4FA7" w14:textId="77777777" w:rsidR="0007373F" w:rsidRPr="00260E99" w:rsidRDefault="0007373F" w:rsidP="009F2229">
            <w:pPr>
              <w:pStyle w:val="Akapitzlist"/>
              <w:numPr>
                <w:ilvl w:val="0"/>
                <w:numId w:val="16"/>
              </w:numPr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260E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tworzy własne funkcje, dobierając sposób przekazywania p</w:t>
            </w:r>
            <w:r w:rsidRPr="00260E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a</w:t>
            </w:r>
            <w:r w:rsidRPr="00260E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rametrów</w:t>
            </w:r>
          </w:p>
        </w:tc>
      </w:tr>
      <w:tr w:rsidR="0007373F" w:rsidRPr="00260E99" w14:paraId="3992C71D" w14:textId="77777777" w:rsidTr="0007373F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6404C599" w14:textId="77777777" w:rsidR="0007373F" w:rsidRPr="00260E99" w:rsidRDefault="0007373F" w:rsidP="0007373F">
            <w:pPr>
              <w:suppressAutoHyphens/>
              <w:spacing w:after="0"/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260E99">
              <w:rPr>
                <w:rFonts w:asciiTheme="minorHAnsi" w:hAnsiTheme="minorHAnsi" w:cstheme="minorHAnsi"/>
                <w:b w:val="0"/>
                <w:sz w:val="20"/>
                <w:szCs w:val="20"/>
              </w:rPr>
              <w:t>9</w:t>
            </w:r>
          </w:p>
        </w:tc>
        <w:tc>
          <w:tcPr>
            <w:tcW w:w="1842" w:type="dxa"/>
            <w:hideMark/>
          </w:tcPr>
          <w:p w14:paraId="261D6CCE" w14:textId="77777777" w:rsidR="0007373F" w:rsidRPr="00260E99" w:rsidRDefault="0007373F" w:rsidP="0007373F">
            <w:pPr>
              <w:suppressAutoHyphens/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260E99">
              <w:rPr>
                <w:rFonts w:asciiTheme="minorHAnsi" w:hAnsiTheme="minorHAnsi" w:cstheme="minorHAnsi"/>
                <w:sz w:val="20"/>
                <w:szCs w:val="20"/>
              </w:rPr>
              <w:t>Łamiemy szyfr Cezara</w:t>
            </w:r>
          </w:p>
        </w:tc>
        <w:tc>
          <w:tcPr>
            <w:tcW w:w="5245" w:type="dxa"/>
          </w:tcPr>
          <w:p w14:paraId="51E3D5BB" w14:textId="77777777" w:rsidR="0007373F" w:rsidRPr="00260E99" w:rsidRDefault="0007373F" w:rsidP="009F2229">
            <w:pPr>
              <w:pStyle w:val="Akapitzlist"/>
              <w:numPr>
                <w:ilvl w:val="0"/>
                <w:numId w:val="16"/>
              </w:numPr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260E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wyjaśnia, na czym polega łamanie szyfru (</w:t>
            </w:r>
            <w:proofErr w:type="spellStart"/>
            <w:r w:rsidRPr="00260E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kryptoanaliza</w:t>
            </w:r>
            <w:proofErr w:type="spellEnd"/>
            <w:r w:rsidRPr="00260E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)</w:t>
            </w:r>
          </w:p>
          <w:p w14:paraId="2C8B37EF" w14:textId="77777777" w:rsidR="0007373F" w:rsidRPr="00260E99" w:rsidRDefault="0007373F" w:rsidP="009F2229">
            <w:pPr>
              <w:pStyle w:val="Akapitzlist"/>
              <w:numPr>
                <w:ilvl w:val="0"/>
                <w:numId w:val="16"/>
              </w:numPr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260E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łamie szyfr Cezara, stosując analizę częstości</w:t>
            </w:r>
          </w:p>
          <w:p w14:paraId="73ED8CDC" w14:textId="77777777" w:rsidR="0007373F" w:rsidRPr="00260E99" w:rsidRDefault="0007373F" w:rsidP="009F2229">
            <w:pPr>
              <w:pStyle w:val="Akapitzlist"/>
              <w:numPr>
                <w:ilvl w:val="0"/>
                <w:numId w:val="16"/>
              </w:numPr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260E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stosuje algorytmy zliczające liczbę </w:t>
            </w: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wystąpień znaków w </w:t>
            </w:r>
            <w:r w:rsidRPr="00260E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tekście z zastosowaniem strukturalnego typu danych – tablic</w:t>
            </w:r>
          </w:p>
          <w:p w14:paraId="7B41C73C" w14:textId="77777777" w:rsidR="0007373F" w:rsidRPr="00260E99" w:rsidRDefault="0007373F" w:rsidP="009F2229">
            <w:pPr>
              <w:pStyle w:val="Akapitzlist"/>
              <w:numPr>
                <w:ilvl w:val="0"/>
                <w:numId w:val="16"/>
              </w:numPr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260E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pisze program znajdujący maksimum w tablicy i wypis</w:t>
            </w:r>
            <w:r w:rsidRPr="00260E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u</w:t>
            </w:r>
            <w:r w:rsidRPr="00260E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jący jego pozycję (algorytm </w:t>
            </w: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„</w:t>
            </w:r>
            <w:r w:rsidRPr="00260E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dziel i zwyciężaj</w:t>
            </w: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”</w:t>
            </w:r>
            <w:r w:rsidRPr="00260E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) </w:t>
            </w:r>
          </w:p>
        </w:tc>
        <w:tc>
          <w:tcPr>
            <w:tcW w:w="5746" w:type="dxa"/>
          </w:tcPr>
          <w:p w14:paraId="2585379E" w14:textId="77777777" w:rsidR="0007373F" w:rsidRPr="00260E99" w:rsidRDefault="0007373F" w:rsidP="009F2229">
            <w:pPr>
              <w:pStyle w:val="Akapitzlist"/>
              <w:numPr>
                <w:ilvl w:val="0"/>
                <w:numId w:val="16"/>
              </w:numPr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260E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opisuje różne sposoby łamania szyfrów i implemen</w:t>
            </w: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tuje je w </w:t>
            </w:r>
            <w:r w:rsidRPr="00260E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języku C++</w:t>
            </w:r>
          </w:p>
          <w:p w14:paraId="02B374C1" w14:textId="77777777" w:rsidR="0007373F" w:rsidRPr="00260E99" w:rsidRDefault="0007373F" w:rsidP="009F2229">
            <w:pPr>
              <w:pStyle w:val="Akapitzlist"/>
              <w:numPr>
                <w:ilvl w:val="0"/>
                <w:numId w:val="16"/>
              </w:numPr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260E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pisze programy deszyfrujące o podwyższonym poziomie tru</w:t>
            </w:r>
            <w:r w:rsidRPr="00260E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d</w:t>
            </w:r>
            <w:r w:rsidRPr="00260E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ności</w:t>
            </w:r>
          </w:p>
        </w:tc>
      </w:tr>
      <w:tr w:rsidR="0007373F" w:rsidRPr="00260E99" w14:paraId="494CD3F0" w14:textId="77777777" w:rsidTr="0007373F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4EED6373" w14:textId="77777777" w:rsidR="0007373F" w:rsidRPr="00260E99" w:rsidRDefault="0007373F" w:rsidP="0007373F">
            <w:pPr>
              <w:suppressAutoHyphens/>
              <w:spacing w:after="0"/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260E99">
              <w:rPr>
                <w:rFonts w:asciiTheme="minorHAnsi" w:hAnsiTheme="minorHAnsi" w:cstheme="minorHAnsi"/>
                <w:b w:val="0"/>
                <w:sz w:val="20"/>
                <w:szCs w:val="20"/>
              </w:rPr>
              <w:t>10</w:t>
            </w:r>
          </w:p>
        </w:tc>
        <w:tc>
          <w:tcPr>
            <w:tcW w:w="1842" w:type="dxa"/>
            <w:hideMark/>
          </w:tcPr>
          <w:p w14:paraId="040D214D" w14:textId="77777777" w:rsidR="0007373F" w:rsidRPr="00260E99" w:rsidRDefault="0007373F" w:rsidP="0007373F">
            <w:pPr>
              <w:suppressAutoHyphens/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260E99">
              <w:rPr>
                <w:rFonts w:asciiTheme="minorHAnsi" w:hAnsiTheme="minorHAnsi" w:cstheme="minorHAnsi"/>
                <w:sz w:val="20"/>
                <w:szCs w:val="20"/>
              </w:rPr>
              <w:t>Poszukujemy liczby</w:t>
            </w:r>
          </w:p>
        </w:tc>
        <w:tc>
          <w:tcPr>
            <w:tcW w:w="5245" w:type="dxa"/>
          </w:tcPr>
          <w:p w14:paraId="06C33761" w14:textId="77777777" w:rsidR="0007373F" w:rsidRPr="00260E99" w:rsidRDefault="0007373F" w:rsidP="009F2229">
            <w:pPr>
              <w:pStyle w:val="Akapitzlist"/>
              <w:numPr>
                <w:ilvl w:val="0"/>
                <w:numId w:val="17"/>
              </w:numPr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260E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znajduje wartość w zbiorach uporządkowanym i nieup</w:t>
            </w:r>
            <w:r w:rsidRPr="00260E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o</w:t>
            </w:r>
            <w:r w:rsidRPr="00260E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rządkowanym, stosując odpowiednio algorytmy wysz</w:t>
            </w:r>
            <w:r w:rsidRPr="00260E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u</w:t>
            </w:r>
            <w:r w:rsidRPr="00260E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kiwania liniowego, liniowego z wartownikiem i binarnego</w:t>
            </w:r>
          </w:p>
          <w:p w14:paraId="0A3044C1" w14:textId="77777777" w:rsidR="0007373F" w:rsidRPr="00260E99" w:rsidRDefault="0007373F" w:rsidP="009F2229">
            <w:pPr>
              <w:pStyle w:val="Akapitzlist"/>
              <w:numPr>
                <w:ilvl w:val="0"/>
                <w:numId w:val="17"/>
              </w:numPr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260E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pisze programy wykorzystujące przekazywanie param</w:t>
            </w:r>
            <w:r w:rsidRPr="00260E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e</w:t>
            </w:r>
            <w:r w:rsidRPr="00260E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tru do funkcji przez wskaźnik i referencję</w:t>
            </w:r>
          </w:p>
          <w:p w14:paraId="78CA62A5" w14:textId="77777777" w:rsidR="0007373F" w:rsidRPr="00260E99" w:rsidRDefault="0007373F" w:rsidP="009F2229">
            <w:pPr>
              <w:pStyle w:val="Akapitzlist"/>
              <w:numPr>
                <w:ilvl w:val="0"/>
                <w:numId w:val="17"/>
              </w:numPr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260E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stosuje algorytm „dziel i zwyciężaj” do jednoczesnego znajdowania maksimum i minimum w zbiorze</w:t>
            </w:r>
          </w:p>
        </w:tc>
        <w:tc>
          <w:tcPr>
            <w:tcW w:w="5746" w:type="dxa"/>
          </w:tcPr>
          <w:p w14:paraId="07375F89" w14:textId="77777777" w:rsidR="0007373F" w:rsidRPr="00260E99" w:rsidRDefault="0007373F" w:rsidP="009F2229">
            <w:pPr>
              <w:pStyle w:val="Akapitzlist"/>
              <w:numPr>
                <w:ilvl w:val="0"/>
                <w:numId w:val="9"/>
              </w:numPr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260E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pisze programy o podwyższonym stopniu trudności </w:t>
            </w:r>
          </w:p>
          <w:p w14:paraId="7258CD87" w14:textId="77777777" w:rsidR="0007373F" w:rsidRPr="00260E99" w:rsidRDefault="0007373F" w:rsidP="009F2229">
            <w:pPr>
              <w:pStyle w:val="Akapitzlist"/>
              <w:numPr>
                <w:ilvl w:val="0"/>
                <w:numId w:val="17"/>
              </w:numPr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260E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szacuje złożoność czasową </w:t>
            </w: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za</w:t>
            </w:r>
            <w:r w:rsidRPr="00260E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stosowanych algorytmów wysz</w:t>
            </w:r>
            <w:r w:rsidRPr="00260E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u</w:t>
            </w:r>
            <w:r w:rsidRPr="00260E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kiwania</w:t>
            </w:r>
          </w:p>
          <w:p w14:paraId="53D1AE2D" w14:textId="77777777" w:rsidR="0007373F" w:rsidRPr="00260E99" w:rsidRDefault="0007373F" w:rsidP="009F2229">
            <w:pPr>
              <w:pStyle w:val="Akapitzlist"/>
              <w:numPr>
                <w:ilvl w:val="0"/>
                <w:numId w:val="17"/>
              </w:numPr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260E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wyjaśnia na przykładach różnice między różnymi sposobami przekazywania parametrów do funkcji</w:t>
            </w:r>
          </w:p>
          <w:p w14:paraId="2E13D12F" w14:textId="77777777" w:rsidR="0007373F" w:rsidRPr="00260E99" w:rsidRDefault="0007373F" w:rsidP="009F2229">
            <w:pPr>
              <w:pStyle w:val="Akapitzlist"/>
              <w:numPr>
                <w:ilvl w:val="0"/>
                <w:numId w:val="17"/>
              </w:numPr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260E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podaje wzór na liczbę wykonywanych operacji w algorytmie „dziel i zwyciężaj”</w:t>
            </w:r>
          </w:p>
        </w:tc>
      </w:tr>
      <w:tr w:rsidR="0007373F" w:rsidRPr="00260E99" w14:paraId="346697C1" w14:textId="77777777" w:rsidTr="0007373F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236B6C31" w14:textId="77777777" w:rsidR="0007373F" w:rsidRPr="00260E99" w:rsidRDefault="0007373F" w:rsidP="0007373F">
            <w:pPr>
              <w:suppressAutoHyphens/>
              <w:spacing w:after="0"/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260E99">
              <w:rPr>
                <w:rFonts w:asciiTheme="minorHAnsi" w:hAnsiTheme="minorHAnsi" w:cstheme="minorHAnsi"/>
                <w:b w:val="0"/>
                <w:sz w:val="20"/>
                <w:szCs w:val="20"/>
              </w:rPr>
              <w:t>11</w:t>
            </w:r>
          </w:p>
        </w:tc>
        <w:tc>
          <w:tcPr>
            <w:tcW w:w="1842" w:type="dxa"/>
            <w:hideMark/>
          </w:tcPr>
          <w:p w14:paraId="6B224AA5" w14:textId="77777777" w:rsidR="0007373F" w:rsidRPr="00260E99" w:rsidRDefault="0007373F" w:rsidP="0007373F">
            <w:pPr>
              <w:suppressAutoHyphens/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260E99">
              <w:rPr>
                <w:rFonts w:asciiTheme="minorHAnsi" w:hAnsiTheme="minorHAnsi" w:cstheme="minorHAnsi"/>
                <w:sz w:val="20"/>
                <w:szCs w:val="20"/>
              </w:rPr>
              <w:t>Jak ocenić złożoność obliczeniową algorytmu?</w:t>
            </w:r>
          </w:p>
        </w:tc>
        <w:tc>
          <w:tcPr>
            <w:tcW w:w="5245" w:type="dxa"/>
          </w:tcPr>
          <w:p w14:paraId="1D969AA6" w14:textId="77777777" w:rsidR="0007373F" w:rsidRPr="00260E99" w:rsidRDefault="0007373F" w:rsidP="009F2229">
            <w:pPr>
              <w:pStyle w:val="Akapitzlist"/>
              <w:numPr>
                <w:ilvl w:val="0"/>
                <w:numId w:val="18"/>
              </w:numPr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260E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definiuje złożoność obliczeniową algorytmu</w:t>
            </w:r>
          </w:p>
          <w:p w14:paraId="35B78BC7" w14:textId="77777777" w:rsidR="0007373F" w:rsidRPr="00260E99" w:rsidRDefault="0007373F" w:rsidP="009F2229">
            <w:pPr>
              <w:pStyle w:val="Akapitzlist"/>
              <w:numPr>
                <w:ilvl w:val="0"/>
                <w:numId w:val="18"/>
              </w:numPr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260E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szacuje złożoność czasową i pamięciową</w:t>
            </w:r>
          </w:p>
          <w:p w14:paraId="5D7A10FB" w14:textId="77777777" w:rsidR="0007373F" w:rsidRPr="00260E99" w:rsidRDefault="0007373F" w:rsidP="009F2229">
            <w:pPr>
              <w:pStyle w:val="Akapitzlist"/>
              <w:numPr>
                <w:ilvl w:val="0"/>
                <w:numId w:val="18"/>
              </w:numPr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260E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wyjaśnia, czym jest złożoność oczekiwana (średnia), o</w:t>
            </w:r>
            <w:r w:rsidRPr="00260E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p</w:t>
            </w:r>
            <w:r w:rsidRPr="00260E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tymistyczna i pesymistyczna</w:t>
            </w:r>
          </w:p>
        </w:tc>
        <w:tc>
          <w:tcPr>
            <w:tcW w:w="5746" w:type="dxa"/>
          </w:tcPr>
          <w:p w14:paraId="2EEA5629" w14:textId="77777777" w:rsidR="0007373F" w:rsidRPr="00260E99" w:rsidRDefault="0007373F" w:rsidP="009F2229">
            <w:pPr>
              <w:pStyle w:val="Akapitzlist"/>
              <w:numPr>
                <w:ilvl w:val="0"/>
                <w:numId w:val="18"/>
              </w:numPr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260E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określa złożoność czasową i pamięciową algorytmów z zast</w:t>
            </w:r>
            <w:r w:rsidRPr="00260E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o</w:t>
            </w:r>
            <w:r w:rsidRPr="00260E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sowaniem odpowiednich wzorów</w:t>
            </w:r>
          </w:p>
          <w:p w14:paraId="6EF828BA" w14:textId="77777777" w:rsidR="0007373F" w:rsidRPr="00260E99" w:rsidRDefault="0007373F" w:rsidP="009F2229">
            <w:pPr>
              <w:pStyle w:val="Akapitzlist"/>
              <w:numPr>
                <w:ilvl w:val="0"/>
                <w:numId w:val="18"/>
              </w:numPr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260E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rozróżnia pojęcia algorytmu naiwnego i optymalnego</w:t>
            </w:r>
          </w:p>
          <w:p w14:paraId="413F4C80" w14:textId="77777777" w:rsidR="0007373F" w:rsidRPr="00260E99" w:rsidRDefault="0007373F" w:rsidP="009F2229">
            <w:pPr>
              <w:pStyle w:val="Akapitzlist"/>
              <w:numPr>
                <w:ilvl w:val="0"/>
                <w:numId w:val="18"/>
              </w:numPr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260E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ocenia efektywność algorytmów</w:t>
            </w:r>
          </w:p>
        </w:tc>
      </w:tr>
      <w:tr w:rsidR="0007373F" w:rsidRPr="00260E99" w14:paraId="5B59F4DD" w14:textId="77777777" w:rsidTr="0007373F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5ED88501" w14:textId="77777777" w:rsidR="0007373F" w:rsidRPr="00260E99" w:rsidRDefault="0007373F" w:rsidP="0007373F">
            <w:pPr>
              <w:suppressAutoHyphens/>
              <w:spacing w:after="0"/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260E99">
              <w:rPr>
                <w:rFonts w:asciiTheme="minorHAnsi" w:hAnsiTheme="minorHAnsi" w:cstheme="minorHAnsi"/>
                <w:b w:val="0"/>
                <w:sz w:val="20"/>
                <w:szCs w:val="20"/>
              </w:rPr>
              <w:t>12</w:t>
            </w:r>
          </w:p>
        </w:tc>
        <w:tc>
          <w:tcPr>
            <w:tcW w:w="1842" w:type="dxa"/>
            <w:hideMark/>
          </w:tcPr>
          <w:p w14:paraId="3373528D" w14:textId="77777777" w:rsidR="0007373F" w:rsidRPr="00260E99" w:rsidRDefault="0007373F" w:rsidP="0007373F">
            <w:pPr>
              <w:suppressAutoHyphens/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260E99">
              <w:rPr>
                <w:rFonts w:asciiTheme="minorHAnsi" w:hAnsiTheme="minorHAnsi" w:cstheme="minorHAnsi"/>
                <w:sz w:val="20"/>
                <w:szCs w:val="20"/>
              </w:rPr>
              <w:t>Metody sortowania prostego</w:t>
            </w:r>
          </w:p>
        </w:tc>
        <w:tc>
          <w:tcPr>
            <w:tcW w:w="5245" w:type="dxa"/>
          </w:tcPr>
          <w:p w14:paraId="6A32C73B" w14:textId="77777777" w:rsidR="0007373F" w:rsidRPr="00260E99" w:rsidRDefault="0007373F" w:rsidP="009F2229">
            <w:pPr>
              <w:pStyle w:val="Akapitzlist"/>
              <w:numPr>
                <w:ilvl w:val="0"/>
                <w:numId w:val="20"/>
              </w:numPr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260E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definiuje pojęcie sortowania, prawidłowo określając klucz i porządek sortowania</w:t>
            </w:r>
          </w:p>
          <w:p w14:paraId="391224BC" w14:textId="77777777" w:rsidR="0007373F" w:rsidRPr="00260E99" w:rsidRDefault="0007373F" w:rsidP="009F2229">
            <w:pPr>
              <w:pStyle w:val="Akapitzlist"/>
              <w:numPr>
                <w:ilvl w:val="0"/>
                <w:numId w:val="20"/>
              </w:numPr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260E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definiuje pojęcia sortowania </w:t>
            </w:r>
            <w:r w:rsidRPr="004A0B92">
              <w:rPr>
                <w:rFonts w:asciiTheme="minorHAnsi" w:hAnsiTheme="minorHAnsi" w:cstheme="minorHAnsi"/>
                <w:i/>
                <w:sz w:val="20"/>
                <w:szCs w:val="20"/>
                <w:lang w:eastAsia="pl-PL"/>
              </w:rPr>
              <w:t xml:space="preserve">in situ </w:t>
            </w:r>
            <w:r w:rsidRPr="00260E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i stabilnego</w:t>
            </w:r>
          </w:p>
          <w:p w14:paraId="08181545" w14:textId="77777777" w:rsidR="0007373F" w:rsidRPr="00260E99" w:rsidRDefault="0007373F" w:rsidP="009F2229">
            <w:pPr>
              <w:pStyle w:val="Akapitzlist"/>
              <w:numPr>
                <w:ilvl w:val="0"/>
                <w:numId w:val="20"/>
              </w:numPr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260E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stosuje metody sortowania prostego do sortowania liczb w zbiorze – bąbelkowe i przez wybieranie</w:t>
            </w:r>
          </w:p>
          <w:p w14:paraId="1EF4AACC" w14:textId="77777777" w:rsidR="0007373F" w:rsidRPr="00260E99" w:rsidRDefault="0007373F" w:rsidP="009F2229">
            <w:pPr>
              <w:pStyle w:val="Akapitzlist"/>
              <w:numPr>
                <w:ilvl w:val="0"/>
                <w:numId w:val="20"/>
              </w:numPr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260E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szacuje złożoność obliczeniową stosowanych algorytmów</w:t>
            </w:r>
          </w:p>
          <w:p w14:paraId="2B490676" w14:textId="77777777" w:rsidR="0007373F" w:rsidRPr="00260E99" w:rsidRDefault="0007373F" w:rsidP="009F2229">
            <w:pPr>
              <w:pStyle w:val="Akapitzlist"/>
              <w:numPr>
                <w:ilvl w:val="0"/>
                <w:numId w:val="20"/>
              </w:numPr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260E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definiuje operacje kluczowe (dominujące) w algorytmach </w:t>
            </w:r>
            <w:r w:rsidRPr="00260E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lastRenderedPageBreak/>
              <w:t>sortowania</w:t>
            </w:r>
          </w:p>
          <w:p w14:paraId="2B89B91B" w14:textId="77777777" w:rsidR="0007373F" w:rsidRPr="00260E99" w:rsidRDefault="0007373F" w:rsidP="009F2229">
            <w:pPr>
              <w:pStyle w:val="Akapitzlist"/>
              <w:numPr>
                <w:ilvl w:val="0"/>
                <w:numId w:val="20"/>
              </w:numPr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260E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pisze programy realizujące poznane algorytmy sortow</w:t>
            </w:r>
            <w:r w:rsidRPr="00260E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a</w:t>
            </w:r>
            <w:r w:rsidRPr="00260E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nia</w:t>
            </w:r>
          </w:p>
        </w:tc>
        <w:tc>
          <w:tcPr>
            <w:tcW w:w="5746" w:type="dxa"/>
          </w:tcPr>
          <w:p w14:paraId="5D8F0B49" w14:textId="77777777" w:rsidR="0007373F" w:rsidRPr="00260E99" w:rsidRDefault="0007373F" w:rsidP="009F2229">
            <w:pPr>
              <w:pStyle w:val="Akapitzlist"/>
              <w:numPr>
                <w:ilvl w:val="0"/>
                <w:numId w:val="9"/>
              </w:numPr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260E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lastRenderedPageBreak/>
              <w:t>pisze programy sortujące o podwyższonym stopniu trudności: sortowanie danych w plikach tekstowych, sortowanie struktur</w:t>
            </w:r>
          </w:p>
          <w:p w14:paraId="53B0DE7D" w14:textId="77777777" w:rsidR="0007373F" w:rsidRPr="00260E99" w:rsidRDefault="0007373F" w:rsidP="009F2229">
            <w:pPr>
              <w:pStyle w:val="Akapitzlist"/>
              <w:numPr>
                <w:ilvl w:val="0"/>
                <w:numId w:val="19"/>
              </w:numPr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260E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podaje przykłady sortowania prostego w życiu codziennym</w:t>
            </w:r>
          </w:p>
          <w:p w14:paraId="43543BA0" w14:textId="77777777" w:rsidR="0007373F" w:rsidRPr="00260E99" w:rsidRDefault="0007373F" w:rsidP="009F2229">
            <w:pPr>
              <w:pStyle w:val="Akapitzlist"/>
              <w:numPr>
                <w:ilvl w:val="0"/>
                <w:numId w:val="19"/>
              </w:numPr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260E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dobiera właściwe struktury danych</w:t>
            </w:r>
          </w:p>
          <w:p w14:paraId="11803747" w14:textId="77777777" w:rsidR="0007373F" w:rsidRPr="00260E99" w:rsidRDefault="0007373F" w:rsidP="009F2229">
            <w:pPr>
              <w:pStyle w:val="Akapitzlist"/>
              <w:numPr>
                <w:ilvl w:val="0"/>
                <w:numId w:val="19"/>
              </w:numPr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260E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definiuje własne funkcje do rozwiązywania problemów z wyk</w:t>
            </w:r>
            <w:r w:rsidRPr="00260E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o</w:t>
            </w:r>
            <w:r w:rsidRPr="00260E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rzystaniem algorytmów sortowania</w:t>
            </w:r>
          </w:p>
          <w:p w14:paraId="7ED56393" w14:textId="77777777" w:rsidR="0007373F" w:rsidRPr="00260E99" w:rsidRDefault="0007373F" w:rsidP="009F2229">
            <w:pPr>
              <w:pStyle w:val="Akapitzlist"/>
              <w:numPr>
                <w:ilvl w:val="0"/>
                <w:numId w:val="20"/>
              </w:numPr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260E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ocenia wpływ pierwotnego ułożenia danych w zbiorze na liczbę </w:t>
            </w:r>
            <w:r w:rsidRPr="00260E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lastRenderedPageBreak/>
              <w:t>wykonywanych operacji</w:t>
            </w:r>
          </w:p>
        </w:tc>
      </w:tr>
      <w:tr w:rsidR="0007373F" w:rsidRPr="00260E99" w14:paraId="54FDAB70" w14:textId="77777777" w:rsidTr="0007373F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2513A2DF" w14:textId="77777777" w:rsidR="0007373F" w:rsidRPr="00260E99" w:rsidRDefault="0007373F" w:rsidP="0007373F">
            <w:pPr>
              <w:suppressAutoHyphens/>
              <w:spacing w:after="0"/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260E99">
              <w:rPr>
                <w:rFonts w:asciiTheme="minorHAnsi" w:hAnsiTheme="minorHAnsi" w:cstheme="minorHAnsi"/>
                <w:b w:val="0"/>
                <w:sz w:val="20"/>
                <w:szCs w:val="20"/>
              </w:rPr>
              <w:lastRenderedPageBreak/>
              <w:t>13</w:t>
            </w:r>
          </w:p>
        </w:tc>
        <w:tc>
          <w:tcPr>
            <w:tcW w:w="1842" w:type="dxa"/>
            <w:hideMark/>
          </w:tcPr>
          <w:p w14:paraId="7D5BFDA7" w14:textId="77777777" w:rsidR="0007373F" w:rsidRPr="00260E99" w:rsidRDefault="0007373F" w:rsidP="0007373F">
            <w:pPr>
              <w:suppressAutoHyphens/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260E99">
              <w:rPr>
                <w:rFonts w:asciiTheme="minorHAnsi" w:hAnsiTheme="minorHAnsi" w:cstheme="minorHAnsi"/>
                <w:sz w:val="20"/>
                <w:szCs w:val="20"/>
              </w:rPr>
              <w:t xml:space="preserve">Szyfry </w:t>
            </w:r>
            <w:proofErr w:type="spellStart"/>
            <w:r w:rsidRPr="00260E99">
              <w:rPr>
                <w:rFonts w:asciiTheme="minorHAnsi" w:hAnsiTheme="minorHAnsi" w:cstheme="minorHAnsi"/>
                <w:sz w:val="20"/>
                <w:szCs w:val="20"/>
              </w:rPr>
              <w:t>przestawieniowe</w:t>
            </w:r>
            <w:proofErr w:type="spellEnd"/>
            <w:r w:rsidRPr="00260E99">
              <w:rPr>
                <w:rFonts w:asciiTheme="minorHAnsi" w:hAnsiTheme="minorHAnsi" w:cstheme="minorHAnsi"/>
                <w:sz w:val="20"/>
                <w:szCs w:val="20"/>
              </w:rPr>
              <w:t>, anagramy</w:t>
            </w:r>
          </w:p>
        </w:tc>
        <w:tc>
          <w:tcPr>
            <w:tcW w:w="5245" w:type="dxa"/>
          </w:tcPr>
          <w:p w14:paraId="4D1EFC28" w14:textId="77777777" w:rsidR="0007373F" w:rsidRPr="00260E99" w:rsidRDefault="0007373F" w:rsidP="009F2229">
            <w:pPr>
              <w:pStyle w:val="Akapitzlist"/>
              <w:numPr>
                <w:ilvl w:val="0"/>
                <w:numId w:val="21"/>
              </w:numPr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260E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omawia zasadę działania szyfrów </w:t>
            </w:r>
            <w:proofErr w:type="spellStart"/>
            <w:r w:rsidRPr="00260E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przestawieniowych</w:t>
            </w:r>
            <w:proofErr w:type="spellEnd"/>
            <w:r w:rsidRPr="00260E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, wymienia przykłady takich szyfrów</w:t>
            </w:r>
          </w:p>
          <w:p w14:paraId="38BC7A8D" w14:textId="77777777" w:rsidR="0007373F" w:rsidRPr="00260E99" w:rsidRDefault="0007373F" w:rsidP="009F2229">
            <w:pPr>
              <w:pStyle w:val="Akapitzlist"/>
              <w:numPr>
                <w:ilvl w:val="0"/>
                <w:numId w:val="21"/>
              </w:numPr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260E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sprawdza, czy słowa (napisy) są anagramami</w:t>
            </w:r>
          </w:p>
          <w:p w14:paraId="31B63BE8" w14:textId="77777777" w:rsidR="0007373F" w:rsidRPr="00260E99" w:rsidRDefault="0007373F" w:rsidP="009F2229">
            <w:pPr>
              <w:pStyle w:val="Akapitzlist"/>
              <w:numPr>
                <w:ilvl w:val="0"/>
                <w:numId w:val="21"/>
              </w:numPr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260E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pisze funkcje sprawdzające</w:t>
            </w:r>
          </w:p>
          <w:p w14:paraId="3724EE1A" w14:textId="77777777" w:rsidR="0007373F" w:rsidRPr="00260E99" w:rsidRDefault="0007373F" w:rsidP="009F2229">
            <w:pPr>
              <w:pStyle w:val="Akapitzlist"/>
              <w:numPr>
                <w:ilvl w:val="0"/>
                <w:numId w:val="21"/>
              </w:numPr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260E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wykorzystuje poznane w</w:t>
            </w: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cześniej algorytmy sortowania i </w:t>
            </w:r>
            <w:r w:rsidRPr="00260E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zliczania w rozwiązywaniu problemów</w:t>
            </w:r>
          </w:p>
        </w:tc>
        <w:tc>
          <w:tcPr>
            <w:tcW w:w="5746" w:type="dxa"/>
          </w:tcPr>
          <w:p w14:paraId="1ECF257A" w14:textId="77777777" w:rsidR="0007373F" w:rsidRPr="00260E99" w:rsidRDefault="0007373F" w:rsidP="009F2229">
            <w:pPr>
              <w:pStyle w:val="Akapitzlist"/>
              <w:numPr>
                <w:ilvl w:val="0"/>
                <w:numId w:val="9"/>
              </w:numPr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260E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pisze programy szyfrujące o podwyższonym stopniu trudności </w:t>
            </w:r>
          </w:p>
          <w:p w14:paraId="0BDD7E7C" w14:textId="77777777" w:rsidR="0007373F" w:rsidRPr="00260E99" w:rsidRDefault="0007373F" w:rsidP="009F2229">
            <w:pPr>
              <w:pStyle w:val="Akapitzlist"/>
              <w:numPr>
                <w:ilvl w:val="0"/>
                <w:numId w:val="9"/>
              </w:numPr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260E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wyszukuje anagramy w plikach tekstowych</w:t>
            </w:r>
          </w:p>
          <w:p w14:paraId="4B4A0143" w14:textId="77777777" w:rsidR="0007373F" w:rsidRPr="00260E99" w:rsidRDefault="0007373F" w:rsidP="009F2229">
            <w:pPr>
              <w:pStyle w:val="Akapitzlist"/>
              <w:numPr>
                <w:ilvl w:val="0"/>
                <w:numId w:val="9"/>
              </w:numPr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260E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posługuje się środowiskiem programistycznym oraz językiem programowania w stopniu zaawansowanym</w:t>
            </w:r>
          </w:p>
          <w:p w14:paraId="711F333D" w14:textId="77777777" w:rsidR="0007373F" w:rsidRPr="00260E99" w:rsidRDefault="0007373F" w:rsidP="009F2229">
            <w:pPr>
              <w:pStyle w:val="Akapitzlist"/>
              <w:numPr>
                <w:ilvl w:val="0"/>
                <w:numId w:val="11"/>
              </w:numPr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260E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do rozwiązania problemu dobiera optymalny algorytm i stru</w:t>
            </w:r>
            <w:r w:rsidRPr="00260E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k</w:t>
            </w:r>
            <w:r w:rsidRPr="00260E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tury danych</w:t>
            </w:r>
          </w:p>
        </w:tc>
      </w:tr>
      <w:tr w:rsidR="0007373F" w:rsidRPr="00260E99" w14:paraId="4FBB488B" w14:textId="77777777" w:rsidTr="0007373F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22A6C054" w14:textId="77777777" w:rsidR="0007373F" w:rsidRPr="00260E99" w:rsidRDefault="0007373F" w:rsidP="0007373F">
            <w:pPr>
              <w:suppressAutoHyphens/>
              <w:spacing w:after="0"/>
              <w:jc w:val="left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260E99">
              <w:rPr>
                <w:rFonts w:asciiTheme="minorHAnsi" w:hAnsiTheme="minorHAnsi" w:cstheme="minorHAnsi"/>
                <w:b w:val="0"/>
                <w:sz w:val="20"/>
                <w:szCs w:val="20"/>
              </w:rPr>
              <w:t>14</w:t>
            </w:r>
          </w:p>
        </w:tc>
        <w:tc>
          <w:tcPr>
            <w:tcW w:w="1842" w:type="dxa"/>
            <w:hideMark/>
          </w:tcPr>
          <w:p w14:paraId="722D2BC8" w14:textId="77777777" w:rsidR="0007373F" w:rsidRPr="00260E99" w:rsidRDefault="0007373F" w:rsidP="0007373F">
            <w:pPr>
              <w:suppressAutoHyphens/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260E99">
              <w:rPr>
                <w:rFonts w:asciiTheme="minorHAnsi" w:hAnsiTheme="minorHAnsi" w:cstheme="minorHAnsi"/>
                <w:sz w:val="20"/>
                <w:szCs w:val="20"/>
              </w:rPr>
              <w:t>Sito Eratostenesa</w:t>
            </w:r>
          </w:p>
        </w:tc>
        <w:tc>
          <w:tcPr>
            <w:tcW w:w="5245" w:type="dxa"/>
          </w:tcPr>
          <w:p w14:paraId="49F58C9E" w14:textId="77777777" w:rsidR="0007373F" w:rsidRPr="00260E99" w:rsidRDefault="0007373F" w:rsidP="009F2229">
            <w:pPr>
              <w:pStyle w:val="Akapitzlist"/>
              <w:numPr>
                <w:ilvl w:val="0"/>
                <w:numId w:val="22"/>
              </w:numPr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260E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opisuje algorytmy sprawdzające, czy liczba jest pierwsza</w:t>
            </w:r>
          </w:p>
          <w:p w14:paraId="6C207811" w14:textId="77777777" w:rsidR="0007373F" w:rsidRPr="00260E99" w:rsidRDefault="0007373F" w:rsidP="009F2229">
            <w:pPr>
              <w:pStyle w:val="Akapitzlist"/>
              <w:numPr>
                <w:ilvl w:val="0"/>
                <w:numId w:val="22"/>
              </w:numPr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260E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omawia i stosuje algorytm sita Eratostenesa do wyszuk</w:t>
            </w:r>
            <w:r w:rsidRPr="00260E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i</w:t>
            </w:r>
            <w:r w:rsidRPr="00260E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wania liczb pierwszych w określonym przedziale liczb</w:t>
            </w:r>
            <w:r w:rsidRPr="00260E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o</w:t>
            </w:r>
            <w:r w:rsidRPr="00260E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wym</w:t>
            </w:r>
          </w:p>
          <w:p w14:paraId="34AB08E1" w14:textId="77777777" w:rsidR="0007373F" w:rsidRPr="00260E99" w:rsidRDefault="0007373F" w:rsidP="009F2229">
            <w:pPr>
              <w:pStyle w:val="Akapitzlist"/>
              <w:numPr>
                <w:ilvl w:val="0"/>
                <w:numId w:val="22"/>
              </w:numPr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260E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określa złożoność obliczeniową algorytmu</w:t>
            </w:r>
          </w:p>
        </w:tc>
        <w:tc>
          <w:tcPr>
            <w:tcW w:w="5746" w:type="dxa"/>
          </w:tcPr>
          <w:p w14:paraId="20807E60" w14:textId="77777777" w:rsidR="0007373F" w:rsidRPr="00260E99" w:rsidRDefault="0007373F" w:rsidP="009F2229">
            <w:pPr>
              <w:pStyle w:val="Akapitzlist"/>
              <w:numPr>
                <w:ilvl w:val="0"/>
                <w:numId w:val="9"/>
              </w:numPr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260E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pisze programy o podwyższonym stopniu trudności wykorz</w:t>
            </w:r>
            <w:r w:rsidRPr="00260E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y</w:t>
            </w:r>
            <w:r w:rsidRPr="00260E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stujące sito Eratostenesa</w:t>
            </w:r>
          </w:p>
          <w:p w14:paraId="7C7CEC28" w14:textId="77777777" w:rsidR="0007373F" w:rsidRPr="00260E99" w:rsidRDefault="0007373F" w:rsidP="009F2229">
            <w:pPr>
              <w:pStyle w:val="Akapitzlist"/>
              <w:numPr>
                <w:ilvl w:val="0"/>
                <w:numId w:val="9"/>
              </w:numPr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260E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posługuje się środowiskiem programistycznym oraz językiem programowania w stopniu zaawansowanym</w:t>
            </w:r>
          </w:p>
          <w:p w14:paraId="5F7CBF14" w14:textId="77777777" w:rsidR="0007373F" w:rsidRPr="00260E99" w:rsidRDefault="0007373F" w:rsidP="009F2229">
            <w:pPr>
              <w:pStyle w:val="Akapitzlist"/>
              <w:numPr>
                <w:ilvl w:val="0"/>
                <w:numId w:val="11"/>
              </w:numPr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260E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optymalizuje algorytm, dążąc do minimalnej złożoności obl</w:t>
            </w:r>
            <w:r w:rsidRPr="00260E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i</w:t>
            </w:r>
            <w:r w:rsidRPr="00260E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czeniowej</w:t>
            </w:r>
          </w:p>
        </w:tc>
      </w:tr>
      <w:tr w:rsidR="0007373F" w:rsidRPr="00260E99" w14:paraId="7BB10EEB" w14:textId="77777777" w:rsidTr="0007373F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" w:type="dxa"/>
            <w:tcBorders>
              <w:top w:val="single" w:sz="4" w:space="0" w:color="auto"/>
              <w:bottom w:val="single" w:sz="4" w:space="0" w:color="auto"/>
            </w:tcBorders>
          </w:tcPr>
          <w:p w14:paraId="5EDAD403" w14:textId="77777777" w:rsidR="0007373F" w:rsidRPr="00260E99" w:rsidRDefault="0007373F" w:rsidP="0007373F">
            <w:pPr>
              <w:suppressAutoHyphens/>
              <w:spacing w:after="0"/>
              <w:jc w:val="left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260E99">
              <w:rPr>
                <w:rFonts w:asciiTheme="minorHAnsi" w:hAnsiTheme="minorHAnsi" w:cstheme="minorHAnsi"/>
                <w:b w:val="0"/>
                <w:sz w:val="20"/>
                <w:szCs w:val="20"/>
              </w:rPr>
              <w:t>15</w:t>
            </w:r>
          </w:p>
        </w:tc>
        <w:tc>
          <w:tcPr>
            <w:tcW w:w="1842" w:type="dxa"/>
          </w:tcPr>
          <w:p w14:paraId="0C0456ED" w14:textId="77777777" w:rsidR="0007373F" w:rsidRPr="00260E99" w:rsidRDefault="0007373F" w:rsidP="0007373F">
            <w:pPr>
              <w:suppressAutoHyphens/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260E99">
              <w:rPr>
                <w:rFonts w:asciiTheme="minorHAnsi" w:hAnsiTheme="minorHAnsi" w:cstheme="minorHAnsi"/>
                <w:sz w:val="20"/>
                <w:szCs w:val="20"/>
              </w:rPr>
              <w:t>Szukamy różnych podciągów</w:t>
            </w:r>
          </w:p>
        </w:tc>
        <w:tc>
          <w:tcPr>
            <w:tcW w:w="5245" w:type="dxa"/>
          </w:tcPr>
          <w:p w14:paraId="1D8781CA" w14:textId="77777777" w:rsidR="0007373F" w:rsidRPr="00260E99" w:rsidRDefault="0007373F" w:rsidP="009F2229">
            <w:pPr>
              <w:pStyle w:val="Akapitzlist"/>
              <w:numPr>
                <w:ilvl w:val="0"/>
                <w:numId w:val="22"/>
              </w:numPr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260E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definiuje pojęcia podciągu oraz podciągu spójnego</w:t>
            </w:r>
          </w:p>
          <w:p w14:paraId="728AE4FE" w14:textId="77777777" w:rsidR="0007373F" w:rsidRPr="00260E99" w:rsidRDefault="0007373F" w:rsidP="009F2229">
            <w:pPr>
              <w:pStyle w:val="Akapitzlist"/>
              <w:numPr>
                <w:ilvl w:val="0"/>
                <w:numId w:val="22"/>
              </w:numPr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260E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znajduje w zbiorze podciągi o różnych własnościach</w:t>
            </w:r>
          </w:p>
          <w:p w14:paraId="557FD078" w14:textId="77777777" w:rsidR="0007373F" w:rsidRPr="00260E99" w:rsidRDefault="0007373F" w:rsidP="009F2229">
            <w:pPr>
              <w:pStyle w:val="Akapitzlist"/>
              <w:numPr>
                <w:ilvl w:val="0"/>
                <w:numId w:val="22"/>
              </w:numPr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260E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oblicza długość najdłuższego niemalejącego spójnego podciągu oraz liczbę jego elementów</w:t>
            </w:r>
          </w:p>
          <w:p w14:paraId="236D7086" w14:textId="77777777" w:rsidR="0007373F" w:rsidRPr="00260E99" w:rsidRDefault="0007373F" w:rsidP="009F2229">
            <w:pPr>
              <w:pStyle w:val="Akapitzlist"/>
              <w:numPr>
                <w:ilvl w:val="0"/>
                <w:numId w:val="22"/>
              </w:numPr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260E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wymienia i stosuje różne algorytmy znajdowania maks</w:t>
            </w:r>
            <w:r w:rsidRPr="00260E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y</w:t>
            </w:r>
            <w:r w:rsidRPr="00260E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malnej sumy elementów spójnych podciągów, oceniając ich złożoność obliczeniową</w:t>
            </w:r>
          </w:p>
          <w:p w14:paraId="388291DB" w14:textId="77777777" w:rsidR="0007373F" w:rsidRPr="00260E99" w:rsidRDefault="0007373F" w:rsidP="009F2229">
            <w:pPr>
              <w:pStyle w:val="Akapitzlist"/>
              <w:numPr>
                <w:ilvl w:val="0"/>
                <w:numId w:val="22"/>
              </w:numPr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260E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znajduje w zbiorze spójn</w:t>
            </w: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y podciąg o maksymalnej sumie i </w:t>
            </w:r>
            <w:r w:rsidRPr="00260E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wypisuje jego elementy</w:t>
            </w:r>
          </w:p>
        </w:tc>
        <w:tc>
          <w:tcPr>
            <w:tcW w:w="5746" w:type="dxa"/>
          </w:tcPr>
          <w:p w14:paraId="04225BD9" w14:textId="77777777" w:rsidR="0007373F" w:rsidRPr="00260E99" w:rsidRDefault="0007373F" w:rsidP="009F2229">
            <w:pPr>
              <w:pStyle w:val="Akapitzlist"/>
              <w:numPr>
                <w:ilvl w:val="0"/>
                <w:numId w:val="9"/>
              </w:numPr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260E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pisze programy o podwyższonym stopniu trudności wyszukuj</w:t>
            </w:r>
            <w:r w:rsidRPr="00260E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ą</w:t>
            </w:r>
            <w:r w:rsidRPr="00260E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ce spójne podciągi </w:t>
            </w:r>
          </w:p>
          <w:p w14:paraId="352A4CC7" w14:textId="77777777" w:rsidR="0007373F" w:rsidRPr="00260E99" w:rsidRDefault="0007373F" w:rsidP="009F2229">
            <w:pPr>
              <w:pStyle w:val="Akapitzlist"/>
              <w:numPr>
                <w:ilvl w:val="0"/>
                <w:numId w:val="9"/>
              </w:numPr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260E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posługuje się środowiskiem programistycznym oraz językiem programowania w stopniu zaawansowanym</w:t>
            </w:r>
          </w:p>
          <w:p w14:paraId="32D049EE" w14:textId="77777777" w:rsidR="0007373F" w:rsidRPr="00260E99" w:rsidRDefault="0007373F" w:rsidP="009F2229">
            <w:pPr>
              <w:pStyle w:val="Akapitzlist"/>
              <w:numPr>
                <w:ilvl w:val="0"/>
                <w:numId w:val="11"/>
              </w:numPr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260E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do rozwiązania problemu dobiera optymalny algorytm i stru</w:t>
            </w:r>
            <w:r w:rsidRPr="00260E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k</w:t>
            </w:r>
            <w:r w:rsidRPr="00260E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tury danych </w:t>
            </w:r>
          </w:p>
        </w:tc>
      </w:tr>
      <w:tr w:rsidR="0007373F" w:rsidRPr="00260E99" w14:paraId="31C935C1" w14:textId="77777777" w:rsidTr="0007373F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529636F2" w14:textId="77777777" w:rsidR="0007373F" w:rsidRPr="00260E99" w:rsidRDefault="0007373F" w:rsidP="0007373F">
            <w:pPr>
              <w:suppressAutoHyphens/>
              <w:spacing w:after="0"/>
              <w:jc w:val="left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260E99">
              <w:rPr>
                <w:rFonts w:asciiTheme="minorHAnsi" w:hAnsiTheme="minorHAnsi" w:cstheme="minorHAnsi"/>
                <w:b w:val="0"/>
                <w:sz w:val="20"/>
                <w:szCs w:val="20"/>
              </w:rPr>
              <w:t>16</w:t>
            </w:r>
          </w:p>
        </w:tc>
        <w:tc>
          <w:tcPr>
            <w:tcW w:w="1842" w:type="dxa"/>
            <w:hideMark/>
          </w:tcPr>
          <w:p w14:paraId="67C6B934" w14:textId="77777777" w:rsidR="0007373F" w:rsidRPr="00260E99" w:rsidRDefault="0007373F" w:rsidP="0007373F">
            <w:pPr>
              <w:suppressAutoHyphens/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260E99">
              <w:rPr>
                <w:rFonts w:asciiTheme="minorHAnsi" w:hAnsiTheme="minorHAnsi" w:cstheme="minorHAnsi"/>
                <w:sz w:val="20"/>
                <w:szCs w:val="20"/>
              </w:rPr>
              <w:t>W poszukiwaniu lidera i idola</w:t>
            </w:r>
          </w:p>
        </w:tc>
        <w:tc>
          <w:tcPr>
            <w:tcW w:w="5245" w:type="dxa"/>
          </w:tcPr>
          <w:p w14:paraId="4DBBF12F" w14:textId="77777777" w:rsidR="0007373F" w:rsidRPr="00260E99" w:rsidRDefault="0007373F" w:rsidP="009F2229">
            <w:pPr>
              <w:pStyle w:val="Akapitzlist"/>
              <w:numPr>
                <w:ilvl w:val="0"/>
                <w:numId w:val="23"/>
              </w:numPr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260E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definiuje pojęcia idola w grupie i lidera w zbiorze</w:t>
            </w:r>
          </w:p>
          <w:p w14:paraId="3E206420" w14:textId="77777777" w:rsidR="0007373F" w:rsidRPr="00260E99" w:rsidRDefault="0007373F" w:rsidP="009F2229">
            <w:pPr>
              <w:pStyle w:val="Akapitzlist"/>
              <w:numPr>
                <w:ilvl w:val="0"/>
                <w:numId w:val="23"/>
              </w:numPr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260E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znajduje idola w grupie lub stwierdza jego brak</w:t>
            </w:r>
          </w:p>
          <w:p w14:paraId="7BAE0779" w14:textId="77777777" w:rsidR="0007373F" w:rsidRPr="00260E99" w:rsidRDefault="0007373F" w:rsidP="009F2229">
            <w:pPr>
              <w:pStyle w:val="Akapitzlist"/>
              <w:numPr>
                <w:ilvl w:val="0"/>
                <w:numId w:val="23"/>
              </w:numPr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260E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określa, czy w zbiorze jest lider</w:t>
            </w:r>
          </w:p>
          <w:p w14:paraId="5E61A3B8" w14:textId="77777777" w:rsidR="0007373F" w:rsidRPr="00260E99" w:rsidRDefault="0007373F" w:rsidP="009F2229">
            <w:pPr>
              <w:pStyle w:val="Akapitzlist"/>
              <w:numPr>
                <w:ilvl w:val="0"/>
                <w:numId w:val="23"/>
              </w:numPr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260E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omawia i implementuje w języku C++ algorytmy szukania idola oraz lidera</w:t>
            </w:r>
          </w:p>
          <w:p w14:paraId="62D29FEF" w14:textId="77777777" w:rsidR="0007373F" w:rsidRPr="00260E99" w:rsidRDefault="0007373F" w:rsidP="009F2229">
            <w:pPr>
              <w:pStyle w:val="Akapitzlist"/>
              <w:numPr>
                <w:ilvl w:val="0"/>
                <w:numId w:val="23"/>
              </w:numPr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260E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ocenia złożoność obliczeniową stosowanych algorytmów i ich efektywność</w:t>
            </w:r>
          </w:p>
          <w:p w14:paraId="454E88B6" w14:textId="77777777" w:rsidR="0007373F" w:rsidRPr="00260E99" w:rsidRDefault="0007373F" w:rsidP="009F2229">
            <w:pPr>
              <w:pStyle w:val="Akapitzlist"/>
              <w:numPr>
                <w:ilvl w:val="0"/>
                <w:numId w:val="23"/>
              </w:numPr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260E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stosuje tablice dwuwymiarowe w pisanych programach</w:t>
            </w:r>
          </w:p>
          <w:p w14:paraId="70DF95BE" w14:textId="77777777" w:rsidR="0007373F" w:rsidRPr="00260E99" w:rsidRDefault="0007373F" w:rsidP="009F2229">
            <w:pPr>
              <w:pStyle w:val="Akapitzlist"/>
              <w:numPr>
                <w:ilvl w:val="0"/>
                <w:numId w:val="23"/>
              </w:numPr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260E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lastRenderedPageBreak/>
              <w:t>stosuje funkcję sort z biblioteki STL do wyszukiwania lidera</w:t>
            </w:r>
          </w:p>
        </w:tc>
        <w:tc>
          <w:tcPr>
            <w:tcW w:w="5746" w:type="dxa"/>
          </w:tcPr>
          <w:p w14:paraId="4C807BE1" w14:textId="77777777" w:rsidR="0007373F" w:rsidRPr="00260E99" w:rsidRDefault="0007373F" w:rsidP="009F2229">
            <w:pPr>
              <w:pStyle w:val="Akapitzlist"/>
              <w:numPr>
                <w:ilvl w:val="0"/>
                <w:numId w:val="9"/>
              </w:numPr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260E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lastRenderedPageBreak/>
              <w:t>pisze programy o podwyższonym stopniu trudności</w:t>
            </w:r>
          </w:p>
          <w:p w14:paraId="781D4944" w14:textId="77777777" w:rsidR="0007373F" w:rsidRPr="00260E99" w:rsidRDefault="0007373F" w:rsidP="009F2229">
            <w:pPr>
              <w:pStyle w:val="Akapitzlist"/>
              <w:numPr>
                <w:ilvl w:val="0"/>
                <w:numId w:val="9"/>
              </w:numPr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260E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posługuje się środowiskiem programistycznym oraz językiem programowania w stopniu zaawansowanym</w:t>
            </w:r>
          </w:p>
          <w:p w14:paraId="1690B070" w14:textId="77777777" w:rsidR="0007373F" w:rsidRPr="00260E99" w:rsidRDefault="0007373F" w:rsidP="009F2229">
            <w:pPr>
              <w:pStyle w:val="Akapitzlist"/>
              <w:numPr>
                <w:ilvl w:val="0"/>
                <w:numId w:val="11"/>
              </w:numPr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260E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do rozwiązania problemu dobiera optymalny algorytm i stru</w:t>
            </w:r>
            <w:r w:rsidRPr="00260E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k</w:t>
            </w:r>
            <w:r w:rsidRPr="00260E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tury danych</w:t>
            </w:r>
          </w:p>
          <w:p w14:paraId="47CD808B" w14:textId="77777777" w:rsidR="0007373F" w:rsidRPr="00260E99" w:rsidRDefault="0007373F" w:rsidP="0007373F">
            <w:pPr>
              <w:pStyle w:val="Akapitzlist"/>
              <w:ind w:left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07373F" w:rsidRPr="00260E99" w14:paraId="01A54BFF" w14:textId="77777777" w:rsidTr="0007373F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0F1FFE1D" w14:textId="77777777" w:rsidR="0007373F" w:rsidRPr="00260E99" w:rsidRDefault="0007373F" w:rsidP="0007373F">
            <w:pPr>
              <w:suppressAutoHyphens/>
              <w:spacing w:after="0"/>
              <w:jc w:val="left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260E99">
              <w:rPr>
                <w:rFonts w:asciiTheme="minorHAnsi" w:hAnsiTheme="minorHAnsi" w:cstheme="minorHAnsi"/>
                <w:b w:val="0"/>
                <w:sz w:val="20"/>
                <w:szCs w:val="20"/>
              </w:rPr>
              <w:lastRenderedPageBreak/>
              <w:t>17</w:t>
            </w:r>
          </w:p>
        </w:tc>
        <w:tc>
          <w:tcPr>
            <w:tcW w:w="1842" w:type="dxa"/>
            <w:hideMark/>
          </w:tcPr>
          <w:p w14:paraId="59645F92" w14:textId="77777777" w:rsidR="0007373F" w:rsidRPr="00260E99" w:rsidRDefault="0007373F" w:rsidP="0007373F">
            <w:pPr>
              <w:suppressAutoHyphens/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Iteracja a </w:t>
            </w:r>
            <w:r w:rsidRPr="00260E99">
              <w:rPr>
                <w:rFonts w:asciiTheme="minorHAnsi" w:hAnsiTheme="minorHAnsi" w:cstheme="minorHAnsi"/>
                <w:sz w:val="20"/>
                <w:szCs w:val="20"/>
              </w:rPr>
              <w:t>rekurencja</w:t>
            </w:r>
          </w:p>
        </w:tc>
        <w:tc>
          <w:tcPr>
            <w:tcW w:w="5245" w:type="dxa"/>
          </w:tcPr>
          <w:p w14:paraId="7AB3575A" w14:textId="77777777" w:rsidR="0007373F" w:rsidRPr="00260E99" w:rsidRDefault="0007373F" w:rsidP="009F2229">
            <w:pPr>
              <w:pStyle w:val="Akapitzlist"/>
              <w:numPr>
                <w:ilvl w:val="0"/>
                <w:numId w:val="24"/>
              </w:numPr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260E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opisuje zasadę działania rekurencji</w:t>
            </w:r>
          </w:p>
          <w:p w14:paraId="4D2B0670" w14:textId="77777777" w:rsidR="0007373F" w:rsidRPr="00260E99" w:rsidRDefault="0007373F" w:rsidP="009F2229">
            <w:pPr>
              <w:pStyle w:val="Akapitzlist"/>
              <w:numPr>
                <w:ilvl w:val="0"/>
                <w:numId w:val="24"/>
              </w:numPr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260E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implementuje w języku C++ algorytmy rekurencyjne, określa warunki brzegowe</w:t>
            </w:r>
          </w:p>
          <w:p w14:paraId="06A2E283" w14:textId="77777777" w:rsidR="0007373F" w:rsidRPr="00260E99" w:rsidRDefault="0007373F" w:rsidP="009F2229">
            <w:pPr>
              <w:pStyle w:val="Akapitzlist"/>
              <w:numPr>
                <w:ilvl w:val="0"/>
                <w:numId w:val="24"/>
              </w:numPr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260E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porównuje iteracyjne i rekurencyjne wersje algorytmów</w:t>
            </w:r>
          </w:p>
          <w:p w14:paraId="31D87DAE" w14:textId="77777777" w:rsidR="0007373F" w:rsidRPr="00260E99" w:rsidRDefault="0007373F" w:rsidP="009F2229">
            <w:pPr>
              <w:pStyle w:val="Akapitzlist"/>
              <w:numPr>
                <w:ilvl w:val="0"/>
                <w:numId w:val="24"/>
              </w:numPr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260E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opisuje zasadę złotego podziału</w:t>
            </w:r>
          </w:p>
          <w:p w14:paraId="595A37A1" w14:textId="77777777" w:rsidR="0007373F" w:rsidRPr="00260E99" w:rsidRDefault="0007373F" w:rsidP="009F2229">
            <w:pPr>
              <w:pStyle w:val="Akapitzlist"/>
              <w:numPr>
                <w:ilvl w:val="0"/>
                <w:numId w:val="24"/>
              </w:numPr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260E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oblicza </w:t>
            </w:r>
            <w:r w:rsidRPr="007378BA">
              <w:rPr>
                <w:rFonts w:asciiTheme="minorHAnsi" w:hAnsiTheme="minorHAnsi" w:cstheme="minorHAnsi"/>
                <w:i/>
                <w:sz w:val="20"/>
                <w:szCs w:val="20"/>
                <w:lang w:eastAsia="pl-PL"/>
              </w:rPr>
              <w:t>n</w:t>
            </w:r>
            <w:r w:rsidRPr="00260E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-ty wyraz ciągu Fibonacciego metodami iteracy</w:t>
            </w:r>
            <w:r w:rsidRPr="00260E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j</w:t>
            </w:r>
            <w:r w:rsidRPr="00260E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ną i rekurencyjną</w:t>
            </w:r>
          </w:p>
          <w:p w14:paraId="7514F6E6" w14:textId="77777777" w:rsidR="0007373F" w:rsidRPr="00260E99" w:rsidRDefault="0007373F" w:rsidP="009F2229">
            <w:pPr>
              <w:pStyle w:val="Akapitzlist"/>
              <w:numPr>
                <w:ilvl w:val="0"/>
                <w:numId w:val="24"/>
              </w:numPr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260E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wyjaśnia, na czym polega rozszerzony algorytm Euklid</w:t>
            </w:r>
            <w:r w:rsidRPr="00260E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e</w:t>
            </w:r>
            <w:r w:rsidRPr="00260E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sa, oraz implementuje go w języku C++ </w:t>
            </w:r>
          </w:p>
        </w:tc>
        <w:tc>
          <w:tcPr>
            <w:tcW w:w="5746" w:type="dxa"/>
          </w:tcPr>
          <w:p w14:paraId="4050C679" w14:textId="77777777" w:rsidR="0007373F" w:rsidRPr="00260E99" w:rsidRDefault="0007373F" w:rsidP="009F2229">
            <w:pPr>
              <w:pStyle w:val="Akapitzlist"/>
              <w:numPr>
                <w:ilvl w:val="0"/>
                <w:numId w:val="9"/>
              </w:numPr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260E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pisze programy o podwyższonym stopniu trudności, np. spra</w:t>
            </w:r>
            <w:r w:rsidRPr="00260E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</w:t>
            </w:r>
            <w:r w:rsidRPr="00260E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dzanie hipotezy </w:t>
            </w:r>
            <w:proofErr w:type="spellStart"/>
            <w:r w:rsidRPr="00260E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Collatza</w:t>
            </w:r>
            <w:proofErr w:type="spellEnd"/>
          </w:p>
          <w:p w14:paraId="75DADF9A" w14:textId="77777777" w:rsidR="0007373F" w:rsidRPr="00260E99" w:rsidRDefault="0007373F" w:rsidP="009F2229">
            <w:pPr>
              <w:pStyle w:val="Akapitzlist"/>
              <w:numPr>
                <w:ilvl w:val="0"/>
                <w:numId w:val="9"/>
              </w:numPr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260E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posługuje się środowiskiem programistycznym oraz językiem programowania w stopniu zaawansowanym</w:t>
            </w:r>
          </w:p>
          <w:p w14:paraId="68C11A5E" w14:textId="77777777" w:rsidR="0007373F" w:rsidRPr="00260E99" w:rsidRDefault="0007373F" w:rsidP="009F2229">
            <w:pPr>
              <w:pStyle w:val="Akapitzlist"/>
              <w:numPr>
                <w:ilvl w:val="0"/>
                <w:numId w:val="11"/>
              </w:numPr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260E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do rozwiązania problemu dobiera optymalny algorytm i stru</w:t>
            </w:r>
            <w:r w:rsidRPr="00260E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k</w:t>
            </w:r>
            <w:r w:rsidRPr="00260E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tury danych</w:t>
            </w:r>
          </w:p>
          <w:p w14:paraId="531D7911" w14:textId="77777777" w:rsidR="0007373F" w:rsidRPr="00260E99" w:rsidRDefault="0007373F" w:rsidP="009F2229">
            <w:pPr>
              <w:pStyle w:val="Akapitzlist"/>
              <w:numPr>
                <w:ilvl w:val="0"/>
                <w:numId w:val="11"/>
              </w:numPr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260E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uzasadnia wybór iteracji lub rekurencji do rozwiązania probl</w:t>
            </w:r>
            <w:r w:rsidRPr="00260E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e</w:t>
            </w:r>
            <w:r w:rsidRPr="00260E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mu</w:t>
            </w:r>
          </w:p>
          <w:p w14:paraId="2CBA50C0" w14:textId="77777777" w:rsidR="0007373F" w:rsidRPr="00260E99" w:rsidRDefault="0007373F" w:rsidP="009F2229">
            <w:pPr>
              <w:pStyle w:val="Akapitzlist"/>
              <w:numPr>
                <w:ilvl w:val="0"/>
                <w:numId w:val="11"/>
              </w:numPr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260E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szacuje złożoność czasową stosowanych algorytmów</w:t>
            </w:r>
          </w:p>
          <w:p w14:paraId="02B8ABD9" w14:textId="77777777" w:rsidR="0007373F" w:rsidRPr="00260E99" w:rsidRDefault="0007373F" w:rsidP="009F2229">
            <w:pPr>
              <w:pStyle w:val="Akapitzlist"/>
              <w:numPr>
                <w:ilvl w:val="0"/>
                <w:numId w:val="11"/>
              </w:numPr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260E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oblicza liczbę wykonywanych operacji w algorytmach rekure</w:t>
            </w:r>
            <w:r w:rsidRPr="00260E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n</w:t>
            </w:r>
            <w:r w:rsidRPr="00260E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cyjnych</w:t>
            </w:r>
          </w:p>
        </w:tc>
      </w:tr>
      <w:tr w:rsidR="0007373F" w:rsidRPr="00260E99" w14:paraId="1BEAEB3B" w14:textId="77777777" w:rsidTr="0007373F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" w:type="dxa"/>
            <w:tcBorders>
              <w:top w:val="single" w:sz="4" w:space="0" w:color="auto"/>
            </w:tcBorders>
          </w:tcPr>
          <w:p w14:paraId="3D6136E7" w14:textId="77777777" w:rsidR="0007373F" w:rsidRPr="00260E99" w:rsidRDefault="0007373F" w:rsidP="0007373F">
            <w:pPr>
              <w:suppressAutoHyphens/>
              <w:spacing w:after="0"/>
              <w:jc w:val="left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260E99">
              <w:rPr>
                <w:rFonts w:asciiTheme="minorHAnsi" w:hAnsiTheme="minorHAnsi" w:cstheme="minorHAnsi"/>
                <w:b w:val="0"/>
                <w:sz w:val="20"/>
                <w:szCs w:val="20"/>
              </w:rPr>
              <w:t>18</w:t>
            </w:r>
          </w:p>
        </w:tc>
        <w:tc>
          <w:tcPr>
            <w:tcW w:w="1842" w:type="dxa"/>
          </w:tcPr>
          <w:p w14:paraId="55840E68" w14:textId="77777777" w:rsidR="0007373F" w:rsidRPr="00260E99" w:rsidRDefault="0007373F" w:rsidP="0007373F">
            <w:pPr>
              <w:suppressAutoHyphens/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260E99">
              <w:rPr>
                <w:rFonts w:asciiTheme="minorHAnsi" w:hAnsiTheme="minorHAnsi" w:cstheme="minorHAnsi"/>
                <w:sz w:val="20"/>
                <w:szCs w:val="20"/>
              </w:rPr>
              <w:t>Metoda zachłanna</w:t>
            </w:r>
          </w:p>
        </w:tc>
        <w:tc>
          <w:tcPr>
            <w:tcW w:w="5245" w:type="dxa"/>
          </w:tcPr>
          <w:p w14:paraId="4629985A" w14:textId="77777777" w:rsidR="0007373F" w:rsidRPr="00260E99" w:rsidRDefault="0007373F" w:rsidP="009F2229">
            <w:pPr>
              <w:pStyle w:val="Akapitzlist"/>
              <w:numPr>
                <w:ilvl w:val="0"/>
                <w:numId w:val="25"/>
              </w:numPr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260E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wyjaśnia, na czym polega metoda zachłanna, i wymienia przykłady jej stosowania</w:t>
            </w:r>
          </w:p>
          <w:p w14:paraId="44C6961A" w14:textId="77777777" w:rsidR="0007373F" w:rsidRPr="00260E99" w:rsidRDefault="0007373F" w:rsidP="009F2229">
            <w:pPr>
              <w:pStyle w:val="Akapitzlist"/>
              <w:numPr>
                <w:ilvl w:val="0"/>
                <w:numId w:val="25"/>
              </w:numPr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260E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implementuje następujące algorytmy zachłanne: pr</w:t>
            </w:r>
            <w:r w:rsidRPr="00260E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o</w:t>
            </w:r>
            <w:r w:rsidRPr="00260E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blem kasjera (wydawania reszty minimalną liczbą nom</w:t>
            </w:r>
            <w:r w:rsidRPr="00260E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i</w:t>
            </w:r>
            <w:r w:rsidRPr="00260E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nałów), problem telewidza/kinomana (optymalny ha</w:t>
            </w:r>
            <w:r w:rsidRPr="00260E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r</w:t>
            </w:r>
            <w:r w:rsidRPr="00260E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monogram wykorzystania sali), pakowanie plecaka, w</w:t>
            </w:r>
            <w:r w:rsidRPr="00260E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y</w:t>
            </w:r>
            <w:r w:rsidRPr="00260E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szukiwanie optymalnej drogi</w:t>
            </w:r>
          </w:p>
          <w:p w14:paraId="11794262" w14:textId="77777777" w:rsidR="0007373F" w:rsidRPr="00260E99" w:rsidRDefault="0007373F" w:rsidP="009F2229">
            <w:pPr>
              <w:pStyle w:val="Akapitzlist"/>
              <w:numPr>
                <w:ilvl w:val="0"/>
                <w:numId w:val="25"/>
              </w:numPr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260E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ocenia przydatność zastosowanych algorytmów</w:t>
            </w:r>
          </w:p>
          <w:p w14:paraId="73F46265" w14:textId="77777777" w:rsidR="0007373F" w:rsidRPr="00260E99" w:rsidRDefault="0007373F" w:rsidP="009F2229">
            <w:pPr>
              <w:pStyle w:val="Akapitzlist"/>
              <w:numPr>
                <w:ilvl w:val="0"/>
                <w:numId w:val="25"/>
              </w:numPr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260E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stosuje własne kryterium porównania w funkcji sort</w:t>
            </w: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z </w:t>
            </w:r>
            <w:r w:rsidRPr="00260E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biblioteki STL</w:t>
            </w:r>
          </w:p>
        </w:tc>
        <w:tc>
          <w:tcPr>
            <w:tcW w:w="5746" w:type="dxa"/>
          </w:tcPr>
          <w:p w14:paraId="016FB0C2" w14:textId="77777777" w:rsidR="0007373F" w:rsidRPr="00260E99" w:rsidRDefault="0007373F" w:rsidP="009F2229">
            <w:pPr>
              <w:pStyle w:val="Akapitzlist"/>
              <w:numPr>
                <w:ilvl w:val="0"/>
                <w:numId w:val="9"/>
              </w:numPr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260E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pisze programy o podwyższonym stopniu trudności z wykorz</w:t>
            </w:r>
            <w:r w:rsidRPr="00260E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y</w:t>
            </w:r>
            <w:r w:rsidRPr="00260E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staniem algorytmów zachłannych, stosując rekurencję i alg</w:t>
            </w:r>
            <w:r w:rsidRPr="00260E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o</w:t>
            </w:r>
            <w:r w:rsidRPr="00260E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rytmy z nawrotami</w:t>
            </w:r>
          </w:p>
          <w:p w14:paraId="34DCC3E4" w14:textId="77777777" w:rsidR="0007373F" w:rsidRPr="00260E99" w:rsidRDefault="0007373F" w:rsidP="009F2229">
            <w:pPr>
              <w:pStyle w:val="Akapitzlist"/>
              <w:numPr>
                <w:ilvl w:val="0"/>
                <w:numId w:val="9"/>
              </w:numPr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260E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posługuje się środowiskiem programistycznym oraz językiem programowania w stopniu zaawansowanym</w:t>
            </w:r>
          </w:p>
          <w:p w14:paraId="1453CB43" w14:textId="77777777" w:rsidR="0007373F" w:rsidRPr="00260E99" w:rsidRDefault="0007373F" w:rsidP="009F2229">
            <w:pPr>
              <w:pStyle w:val="Akapitzlist"/>
              <w:numPr>
                <w:ilvl w:val="0"/>
                <w:numId w:val="11"/>
              </w:numPr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260E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do rozwiązania problemu dobiera optymalny algorytm i stru</w:t>
            </w:r>
            <w:r w:rsidRPr="00260E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k</w:t>
            </w:r>
            <w:r w:rsidRPr="00260E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tury danych</w:t>
            </w:r>
          </w:p>
          <w:p w14:paraId="6DA9889D" w14:textId="77777777" w:rsidR="0007373F" w:rsidRPr="00260E99" w:rsidRDefault="0007373F" w:rsidP="009F2229">
            <w:pPr>
              <w:pStyle w:val="Akapitzlist"/>
              <w:numPr>
                <w:ilvl w:val="0"/>
                <w:numId w:val="25"/>
              </w:numPr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260E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objaśnia algorytm wybrany do rozwiązania problemu oraz oc</w:t>
            </w:r>
            <w:r w:rsidRPr="00260E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e</w:t>
            </w:r>
            <w:r w:rsidRPr="00260E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nia jego efektywność i niedoskonałość</w:t>
            </w:r>
          </w:p>
        </w:tc>
      </w:tr>
      <w:tr w:rsidR="0007373F" w:rsidRPr="00260E99" w14:paraId="5AF2EC32" w14:textId="77777777" w:rsidTr="0007373F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" w:type="dxa"/>
            <w:tcBorders>
              <w:top w:val="single" w:sz="4" w:space="0" w:color="auto"/>
            </w:tcBorders>
          </w:tcPr>
          <w:p w14:paraId="1E4EFFCA" w14:textId="77777777" w:rsidR="0007373F" w:rsidRPr="00260E99" w:rsidRDefault="0007373F" w:rsidP="0007373F">
            <w:pPr>
              <w:suppressAutoHyphens/>
              <w:spacing w:after="0"/>
              <w:jc w:val="left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260E99">
              <w:rPr>
                <w:rFonts w:asciiTheme="minorHAnsi" w:hAnsiTheme="minorHAnsi" w:cstheme="minorHAnsi"/>
                <w:b w:val="0"/>
                <w:sz w:val="20"/>
                <w:szCs w:val="20"/>
              </w:rPr>
              <w:t>19</w:t>
            </w:r>
          </w:p>
        </w:tc>
        <w:tc>
          <w:tcPr>
            <w:tcW w:w="1842" w:type="dxa"/>
          </w:tcPr>
          <w:p w14:paraId="57B7BB8D" w14:textId="77777777" w:rsidR="0007373F" w:rsidRPr="00260E99" w:rsidRDefault="0007373F" w:rsidP="0007373F">
            <w:pPr>
              <w:suppressAutoHyphens/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260E99">
              <w:rPr>
                <w:rFonts w:asciiTheme="minorHAnsi" w:hAnsiTheme="minorHAnsi" w:cstheme="minorHAnsi"/>
                <w:sz w:val="20"/>
                <w:szCs w:val="20"/>
              </w:rPr>
              <w:t>Programowanie dynamiczne</w:t>
            </w:r>
          </w:p>
        </w:tc>
        <w:tc>
          <w:tcPr>
            <w:tcW w:w="5245" w:type="dxa"/>
          </w:tcPr>
          <w:p w14:paraId="3EA301E4" w14:textId="77777777" w:rsidR="0007373F" w:rsidRPr="00260E99" w:rsidRDefault="0007373F" w:rsidP="009F2229">
            <w:pPr>
              <w:pStyle w:val="Akapitzlist"/>
              <w:numPr>
                <w:ilvl w:val="0"/>
                <w:numId w:val="25"/>
              </w:numPr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260E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wyjaśnia, na czym polega metoda dynamiczna</w:t>
            </w:r>
          </w:p>
          <w:p w14:paraId="0E8C505D" w14:textId="77777777" w:rsidR="0007373F" w:rsidRPr="00260E99" w:rsidRDefault="0007373F" w:rsidP="009F2229">
            <w:pPr>
              <w:pStyle w:val="Akapitzlist"/>
              <w:numPr>
                <w:ilvl w:val="0"/>
                <w:numId w:val="25"/>
              </w:numPr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260E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implementuje optymalne algorytmy dotyczące problemu kasjera, telewidza, znajdowania drogi oraz pakowania plecaka </w:t>
            </w:r>
          </w:p>
          <w:p w14:paraId="37F3ACAB" w14:textId="77777777" w:rsidR="0007373F" w:rsidRPr="00260E99" w:rsidRDefault="0007373F" w:rsidP="009F2229">
            <w:pPr>
              <w:pStyle w:val="Akapitzlist"/>
              <w:numPr>
                <w:ilvl w:val="0"/>
                <w:numId w:val="25"/>
              </w:numPr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260E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stosuje metodę dynamiczną do znajdowania najdłuższ</w:t>
            </w:r>
            <w:r w:rsidRPr="00260E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e</w:t>
            </w:r>
            <w:r w:rsidRPr="00260E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go wspólnego podciągu</w:t>
            </w:r>
          </w:p>
          <w:p w14:paraId="1A33EE65" w14:textId="77777777" w:rsidR="0007373F" w:rsidRPr="00260E99" w:rsidRDefault="0007373F" w:rsidP="009F2229">
            <w:pPr>
              <w:pStyle w:val="Akapitzlist"/>
              <w:numPr>
                <w:ilvl w:val="0"/>
                <w:numId w:val="25"/>
              </w:numPr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260E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porównuje metody zachłanną i dynamiczną</w:t>
            </w:r>
          </w:p>
        </w:tc>
        <w:tc>
          <w:tcPr>
            <w:tcW w:w="5746" w:type="dxa"/>
          </w:tcPr>
          <w:p w14:paraId="554D5D1A" w14:textId="77777777" w:rsidR="0007373F" w:rsidRPr="00260E99" w:rsidRDefault="0007373F" w:rsidP="009F2229">
            <w:pPr>
              <w:pStyle w:val="Akapitzlist"/>
              <w:numPr>
                <w:ilvl w:val="0"/>
                <w:numId w:val="9"/>
              </w:numPr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260E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pisze programy o podwyższonym stopniu trudności wykorz</w:t>
            </w:r>
            <w:r w:rsidRPr="00260E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y</w:t>
            </w:r>
            <w:r w:rsidRPr="00260E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stujące algorytmy dynamiczne</w:t>
            </w:r>
          </w:p>
          <w:p w14:paraId="13F98211" w14:textId="77777777" w:rsidR="0007373F" w:rsidRPr="00260E99" w:rsidRDefault="0007373F" w:rsidP="009F2229">
            <w:pPr>
              <w:pStyle w:val="Akapitzlist"/>
              <w:numPr>
                <w:ilvl w:val="0"/>
                <w:numId w:val="9"/>
              </w:numPr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260E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posługuje się środowiskiem programistycznym oraz językiem programowania w stopniu zaawansowanym</w:t>
            </w:r>
          </w:p>
          <w:p w14:paraId="65FF94EC" w14:textId="77777777" w:rsidR="0007373F" w:rsidRPr="00260E99" w:rsidRDefault="0007373F" w:rsidP="009F2229">
            <w:pPr>
              <w:pStyle w:val="Akapitzlist"/>
              <w:numPr>
                <w:ilvl w:val="0"/>
                <w:numId w:val="11"/>
              </w:numPr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260E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do rozwiązania problemu dobiera optymalny algorytm i stru</w:t>
            </w:r>
            <w:r w:rsidRPr="00260E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k</w:t>
            </w:r>
            <w:r w:rsidRPr="00260E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tury danych</w:t>
            </w:r>
          </w:p>
          <w:p w14:paraId="19011E45" w14:textId="77777777" w:rsidR="0007373F" w:rsidRPr="00260E99" w:rsidRDefault="0007373F" w:rsidP="0007373F">
            <w:pPr>
              <w:ind w:left="360" w:hanging="36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07373F" w:rsidRPr="00260E99" w14:paraId="70EA248B" w14:textId="77777777" w:rsidTr="0007373F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" w:type="dxa"/>
            <w:tcBorders>
              <w:top w:val="single" w:sz="4" w:space="0" w:color="auto"/>
            </w:tcBorders>
            <w:hideMark/>
          </w:tcPr>
          <w:p w14:paraId="345C1DAB" w14:textId="77777777" w:rsidR="0007373F" w:rsidRPr="00260E99" w:rsidRDefault="0007373F" w:rsidP="0007373F">
            <w:pPr>
              <w:suppressAutoHyphens/>
              <w:spacing w:after="0"/>
              <w:jc w:val="left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260E99">
              <w:rPr>
                <w:rFonts w:asciiTheme="minorHAnsi" w:hAnsiTheme="minorHAnsi" w:cstheme="minorHAnsi"/>
                <w:b w:val="0"/>
                <w:sz w:val="20"/>
                <w:szCs w:val="20"/>
              </w:rPr>
              <w:t>20</w:t>
            </w:r>
          </w:p>
        </w:tc>
        <w:tc>
          <w:tcPr>
            <w:tcW w:w="1842" w:type="dxa"/>
            <w:hideMark/>
          </w:tcPr>
          <w:p w14:paraId="4CEB0B5A" w14:textId="77777777" w:rsidR="0007373F" w:rsidRPr="00260E99" w:rsidRDefault="0007373F" w:rsidP="0007373F">
            <w:pPr>
              <w:suppressAutoHyphens/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260E99">
              <w:rPr>
                <w:rFonts w:asciiTheme="minorHAnsi" w:hAnsiTheme="minorHAnsi" w:cstheme="minorHAnsi"/>
                <w:sz w:val="20"/>
                <w:szCs w:val="20"/>
              </w:rPr>
              <w:t xml:space="preserve">Dziel i zwyciężaj, czyli sortujemy </w:t>
            </w:r>
            <w:r w:rsidRPr="00260E99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sprawniej</w:t>
            </w:r>
          </w:p>
        </w:tc>
        <w:tc>
          <w:tcPr>
            <w:tcW w:w="5245" w:type="dxa"/>
          </w:tcPr>
          <w:p w14:paraId="701F5A8D" w14:textId="77777777" w:rsidR="0007373F" w:rsidRPr="00260E99" w:rsidRDefault="0007373F" w:rsidP="009F2229">
            <w:pPr>
              <w:pStyle w:val="Akapitzlist"/>
              <w:numPr>
                <w:ilvl w:val="0"/>
                <w:numId w:val="25"/>
              </w:numPr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260E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lastRenderedPageBreak/>
              <w:t>omawia metodę „dziel i zwyciężaj” oraz rekurencję</w:t>
            </w:r>
          </w:p>
          <w:p w14:paraId="7DE1D1C6" w14:textId="77777777" w:rsidR="0007373F" w:rsidRPr="00260E99" w:rsidRDefault="0007373F" w:rsidP="009F2229">
            <w:pPr>
              <w:pStyle w:val="Akapitzlist"/>
              <w:numPr>
                <w:ilvl w:val="0"/>
                <w:numId w:val="25"/>
              </w:numPr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260E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wyjaśnia, na czym polega algorytm sortowania szybkiego </w:t>
            </w:r>
            <w:r w:rsidRPr="00260E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lastRenderedPageBreak/>
              <w:t>oraz przez scalanie i implementuje je</w:t>
            </w:r>
          </w:p>
          <w:p w14:paraId="5B399130" w14:textId="77777777" w:rsidR="0007373F" w:rsidRPr="00260E99" w:rsidRDefault="0007373F" w:rsidP="009F2229">
            <w:pPr>
              <w:pStyle w:val="Akapitzlist"/>
              <w:numPr>
                <w:ilvl w:val="0"/>
                <w:numId w:val="25"/>
              </w:numPr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260E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ocenia i porównuje złożoność czasową i obliczeniową algorytmów</w:t>
            </w:r>
            <w:r w:rsidRPr="00260E99">
              <w:rPr>
                <w:rFonts w:asciiTheme="minorHAnsi" w:hAnsiTheme="minorHAnsi" w:cstheme="minorHAnsi"/>
                <w:lang w:eastAsia="pl-PL"/>
              </w:rPr>
              <w:tab/>
              <w:t xml:space="preserve"> </w:t>
            </w:r>
          </w:p>
        </w:tc>
        <w:tc>
          <w:tcPr>
            <w:tcW w:w="5746" w:type="dxa"/>
          </w:tcPr>
          <w:p w14:paraId="4A83CCCE" w14:textId="77777777" w:rsidR="0007373F" w:rsidRPr="00260E99" w:rsidRDefault="0007373F" w:rsidP="009F2229">
            <w:pPr>
              <w:pStyle w:val="Akapitzlist"/>
              <w:numPr>
                <w:ilvl w:val="0"/>
                <w:numId w:val="9"/>
              </w:numPr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260E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lastRenderedPageBreak/>
              <w:t>pisze programy o podwyższonym stopniu trudności wykorz</w:t>
            </w:r>
            <w:r w:rsidRPr="00260E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y</w:t>
            </w:r>
            <w:r w:rsidRPr="00260E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stujące </w:t>
            </w: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metodę</w:t>
            </w:r>
            <w:r w:rsidRPr="00260E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„dziel i zwyciężaj” oraz algorytmy sortowania</w:t>
            </w:r>
          </w:p>
          <w:p w14:paraId="3D54EA08" w14:textId="77777777" w:rsidR="0007373F" w:rsidRPr="00260E99" w:rsidRDefault="0007373F" w:rsidP="009F2229">
            <w:pPr>
              <w:pStyle w:val="Akapitzlist"/>
              <w:numPr>
                <w:ilvl w:val="0"/>
                <w:numId w:val="9"/>
              </w:numPr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260E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lastRenderedPageBreak/>
              <w:t>posługuje się środowiskiem programistycznym oraz językiem programowania w stopniu zaawansowanym</w:t>
            </w:r>
          </w:p>
          <w:p w14:paraId="7DA2FDA8" w14:textId="77777777" w:rsidR="0007373F" w:rsidRPr="00260E99" w:rsidRDefault="0007373F" w:rsidP="009F2229">
            <w:pPr>
              <w:pStyle w:val="Akapitzlist"/>
              <w:numPr>
                <w:ilvl w:val="0"/>
                <w:numId w:val="11"/>
              </w:numPr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260E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do rozwiązania problemu dobiera optymalny algorytm i stru</w:t>
            </w:r>
            <w:r w:rsidRPr="00260E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k</w:t>
            </w:r>
            <w:r w:rsidRPr="00260E9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tury danych, a także korzysta z funkcji bibliotecznych</w:t>
            </w:r>
          </w:p>
        </w:tc>
      </w:tr>
    </w:tbl>
    <w:p w14:paraId="6188D4EA" w14:textId="77777777" w:rsidR="0007373F" w:rsidRPr="00260E99" w:rsidRDefault="0007373F" w:rsidP="0007373F">
      <w:pPr>
        <w:rPr>
          <w:rFonts w:asciiTheme="minorHAnsi" w:eastAsiaTheme="minorHAnsi" w:hAnsiTheme="minorHAnsi" w:cstheme="minorHAnsi"/>
          <w:iCs w:val="0"/>
          <w:lang w:eastAsia="pl-PL"/>
        </w:rPr>
      </w:pPr>
    </w:p>
    <w:p w14:paraId="05F7EEA7" w14:textId="78019F52" w:rsidR="0007373F" w:rsidRPr="00260E99" w:rsidRDefault="0007373F" w:rsidP="0007373F">
      <w:pPr>
        <w:rPr>
          <w:rFonts w:asciiTheme="minorHAnsi" w:hAnsiTheme="minorHAnsi" w:cstheme="minorHAnsi"/>
          <w:b/>
          <w:i/>
          <w:color w:val="0070C0"/>
        </w:rPr>
      </w:pPr>
      <w:r w:rsidRPr="00260E99">
        <w:rPr>
          <w:rFonts w:asciiTheme="minorHAnsi" w:hAnsiTheme="minorHAnsi" w:cstheme="minorHAnsi"/>
          <w:b/>
          <w:color w:val="0070C0"/>
        </w:rPr>
        <w:t>Plan wynikowy (propozycja)</w:t>
      </w:r>
      <w:r>
        <w:rPr>
          <w:rFonts w:asciiTheme="minorHAnsi" w:hAnsiTheme="minorHAnsi" w:cstheme="minorHAnsi"/>
          <w:b/>
          <w:color w:val="0070C0"/>
        </w:rPr>
        <w:t xml:space="preserve"> cz.3</w:t>
      </w:r>
    </w:p>
    <w:p w14:paraId="5C5E5473" w14:textId="77777777" w:rsidR="003500F7" w:rsidRPr="003500F7" w:rsidRDefault="003500F7" w:rsidP="003500F7">
      <w:pPr>
        <w:spacing w:after="200"/>
        <w:jc w:val="left"/>
        <w:textboxTightWrap w:val="none"/>
        <w:rPr>
          <w:rFonts w:asciiTheme="minorHAnsi" w:eastAsiaTheme="minorHAnsi" w:hAnsiTheme="minorHAnsi" w:cstheme="minorHAnsi"/>
          <w:iCs w:val="0"/>
          <w:lang w:eastAsia="pl-PL"/>
        </w:rPr>
      </w:pPr>
    </w:p>
    <w:tbl>
      <w:tblPr>
        <w:tblStyle w:val="Tabelapodstawowaszeroka"/>
        <w:tblW w:w="0" w:type="auto"/>
        <w:tblInd w:w="-5" w:type="dxa"/>
        <w:tblLook w:val="04A0" w:firstRow="1" w:lastRow="0" w:firstColumn="1" w:lastColumn="0" w:noHBand="0" w:noVBand="1"/>
      </w:tblPr>
      <w:tblGrid>
        <w:gridCol w:w="580"/>
        <w:gridCol w:w="3044"/>
        <w:gridCol w:w="5276"/>
        <w:gridCol w:w="5323"/>
      </w:tblGrid>
      <w:tr w:rsidR="0007373F" w:rsidRPr="003500F7" w14:paraId="431CD012" w14:textId="77777777" w:rsidTr="000737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" w:type="dxa"/>
            <w:vMerge w:val="restart"/>
            <w:shd w:val="clear" w:color="auto" w:fill="DAEEF3" w:themeFill="accent5" w:themeFillTint="33"/>
            <w:hideMark/>
          </w:tcPr>
          <w:p w14:paraId="323C1E5F" w14:textId="77777777" w:rsidR="0007373F" w:rsidRPr="003500F7" w:rsidRDefault="0007373F" w:rsidP="0007373F">
            <w:pPr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  <w:r w:rsidRPr="003500F7">
              <w:rPr>
                <w:rFonts w:asciiTheme="minorHAnsi" w:hAnsiTheme="minorHAnsi" w:cstheme="minorHAnsi"/>
                <w:sz w:val="20"/>
              </w:rPr>
              <w:t>Lp.</w:t>
            </w:r>
          </w:p>
        </w:tc>
        <w:tc>
          <w:tcPr>
            <w:tcW w:w="0" w:type="auto"/>
            <w:vMerge w:val="restart"/>
            <w:shd w:val="clear" w:color="auto" w:fill="DAEEF3" w:themeFill="accent5" w:themeFillTint="33"/>
            <w:hideMark/>
          </w:tcPr>
          <w:p w14:paraId="47660019" w14:textId="77777777" w:rsidR="0007373F" w:rsidRPr="003500F7" w:rsidRDefault="0007373F" w:rsidP="000737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0"/>
              </w:rPr>
            </w:pPr>
            <w:r w:rsidRPr="003500F7">
              <w:rPr>
                <w:rFonts w:asciiTheme="minorHAnsi" w:hAnsiTheme="minorHAnsi" w:cstheme="minorHAnsi"/>
                <w:sz w:val="20"/>
              </w:rPr>
              <w:t>Temat</w:t>
            </w:r>
          </w:p>
        </w:tc>
        <w:tc>
          <w:tcPr>
            <w:tcW w:w="0" w:type="auto"/>
            <w:gridSpan w:val="2"/>
            <w:shd w:val="clear" w:color="auto" w:fill="DAEEF3" w:themeFill="accent5" w:themeFillTint="33"/>
            <w:hideMark/>
          </w:tcPr>
          <w:p w14:paraId="2F1E93E7" w14:textId="77777777" w:rsidR="0007373F" w:rsidRPr="003500F7" w:rsidRDefault="0007373F" w:rsidP="000737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0"/>
              </w:rPr>
            </w:pPr>
            <w:r w:rsidRPr="003500F7">
              <w:rPr>
                <w:rFonts w:asciiTheme="minorHAnsi" w:hAnsiTheme="minorHAnsi" w:cstheme="minorHAnsi"/>
                <w:sz w:val="20"/>
              </w:rPr>
              <w:t>Osiągnięcia uczniów</w:t>
            </w:r>
          </w:p>
        </w:tc>
      </w:tr>
      <w:tr w:rsidR="0007373F" w:rsidRPr="003500F7" w14:paraId="6E3D6CF1" w14:textId="77777777" w:rsidTr="0007373F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14:paraId="4367237F" w14:textId="77777777" w:rsidR="0007373F" w:rsidRPr="003500F7" w:rsidRDefault="0007373F" w:rsidP="0007373F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0" w:type="auto"/>
            <w:vMerge/>
            <w:shd w:val="clear" w:color="auto" w:fill="DAEEF3" w:themeFill="accent5" w:themeFillTint="33"/>
          </w:tcPr>
          <w:p w14:paraId="66C99A9F" w14:textId="77777777" w:rsidR="0007373F" w:rsidRPr="003500F7" w:rsidRDefault="0007373F" w:rsidP="000737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5276" w:type="dxa"/>
            <w:shd w:val="clear" w:color="auto" w:fill="DAEEF3" w:themeFill="accent5" w:themeFillTint="33"/>
          </w:tcPr>
          <w:p w14:paraId="5F3DBDA5" w14:textId="77777777" w:rsidR="0007373F" w:rsidRPr="003500F7" w:rsidRDefault="0007373F" w:rsidP="000737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</w:rPr>
            </w:pPr>
            <w:r w:rsidRPr="003500F7">
              <w:rPr>
                <w:rFonts w:asciiTheme="minorHAnsi" w:hAnsiTheme="minorHAnsi" w:cstheme="minorHAnsi"/>
                <w:b/>
                <w:sz w:val="20"/>
              </w:rPr>
              <w:t>Wymagania podstawowe. Uczeń:</w:t>
            </w:r>
          </w:p>
        </w:tc>
        <w:tc>
          <w:tcPr>
            <w:tcW w:w="5323" w:type="dxa"/>
            <w:shd w:val="clear" w:color="auto" w:fill="DAEEF3" w:themeFill="accent5" w:themeFillTint="33"/>
          </w:tcPr>
          <w:p w14:paraId="5EA154C2" w14:textId="77777777" w:rsidR="0007373F" w:rsidRPr="003500F7" w:rsidRDefault="0007373F" w:rsidP="000737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3500F7">
              <w:rPr>
                <w:rFonts w:asciiTheme="minorHAnsi" w:hAnsiTheme="minorHAnsi" w:cstheme="minorHAnsi"/>
                <w:b/>
                <w:sz w:val="20"/>
              </w:rPr>
              <w:t>Wymagania</w:t>
            </w:r>
            <w:r w:rsidRPr="003500F7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3500F7">
              <w:rPr>
                <w:rFonts w:asciiTheme="minorHAnsi" w:hAnsiTheme="minorHAnsi" w:cstheme="minorHAnsi"/>
                <w:b/>
                <w:sz w:val="20"/>
              </w:rPr>
              <w:t>ponadpodstawowe. Uczeń:</w:t>
            </w:r>
          </w:p>
        </w:tc>
      </w:tr>
      <w:tr w:rsidR="0007373F" w:rsidRPr="00CF1A64" w14:paraId="3F0BEC78" w14:textId="77777777" w:rsidTr="0007373F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9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5894AEB" w14:textId="77777777" w:rsidR="0007373F" w:rsidRPr="00CF1A64" w:rsidRDefault="0007373F" w:rsidP="0007373F">
            <w:pPr>
              <w:pStyle w:val="Akapitzlist"/>
              <w:spacing w:after="0" w:line="240" w:lineRule="auto"/>
              <w:ind w:left="357"/>
              <w:jc w:val="left"/>
              <w:rPr>
                <w:rFonts w:asciiTheme="minorHAnsi" w:hAnsiTheme="minorHAnsi" w:cstheme="minorHAnsi"/>
                <w:sz w:val="20"/>
              </w:rPr>
            </w:pPr>
            <w:r w:rsidRPr="00260E99">
              <w:rPr>
                <w:rFonts w:asciiTheme="minorHAnsi" w:hAnsiTheme="minorHAnsi" w:cstheme="minorHAnsi"/>
                <w:sz w:val="20"/>
                <w:szCs w:val="20"/>
              </w:rPr>
              <w:t xml:space="preserve">Rozdział 1.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Rozwiązywanie problemów z wykorzystaniem dynamicznych struktur danych</w:t>
            </w:r>
          </w:p>
        </w:tc>
      </w:tr>
      <w:tr w:rsidR="0007373F" w:rsidRPr="00CF1A64" w14:paraId="03D33B57" w14:textId="77777777" w:rsidTr="0007373F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477B7BEE" w14:textId="77777777" w:rsidR="0007373F" w:rsidRPr="009E69AC" w:rsidRDefault="0007373F" w:rsidP="0007373F">
            <w:pPr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  <w:r w:rsidRPr="009E69AC">
              <w:rPr>
                <w:rFonts w:asciiTheme="minorHAnsi" w:hAnsiTheme="minorHAnsi" w:cstheme="minorHAnsi"/>
                <w:b w:val="0"/>
                <w:sz w:val="20"/>
              </w:rPr>
              <w:t>1</w:t>
            </w:r>
          </w:p>
        </w:tc>
        <w:tc>
          <w:tcPr>
            <w:tcW w:w="0" w:type="auto"/>
            <w:hideMark/>
          </w:tcPr>
          <w:p w14:paraId="674E261C" w14:textId="77777777" w:rsidR="0007373F" w:rsidRPr="003500F7" w:rsidRDefault="0007373F" w:rsidP="0007373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Odwrotna notacja polska (ONP)</w:t>
            </w:r>
          </w:p>
        </w:tc>
        <w:tc>
          <w:tcPr>
            <w:tcW w:w="5276" w:type="dxa"/>
          </w:tcPr>
          <w:p w14:paraId="3C18F968" w14:textId="77777777" w:rsidR="0007373F" w:rsidRPr="00E607AF" w:rsidRDefault="0007373F" w:rsidP="009F2229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definiuje pojęcia: notacja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infiksowa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>, sufiksowa, prefiks</w:t>
            </w:r>
            <w:r>
              <w:rPr>
                <w:rFonts w:asciiTheme="minorHAnsi" w:hAnsiTheme="minorHAnsi" w:cstheme="minorHAnsi"/>
                <w:sz w:val="20"/>
              </w:rPr>
              <w:t>o</w:t>
            </w:r>
            <w:r>
              <w:rPr>
                <w:rFonts w:asciiTheme="minorHAnsi" w:hAnsiTheme="minorHAnsi" w:cstheme="minorHAnsi"/>
                <w:sz w:val="20"/>
              </w:rPr>
              <w:t>wa, drzewo wyrażenia algebraicznego</w:t>
            </w:r>
          </w:p>
          <w:p w14:paraId="2524E093" w14:textId="77777777" w:rsidR="0007373F" w:rsidRDefault="0007373F" w:rsidP="009F2229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zapisuje wyrażenia algebraiczne bez użycia nawiasów, w tym w odwrotnej notacji polskiej (ONP)</w:t>
            </w:r>
          </w:p>
          <w:p w14:paraId="12C8406C" w14:textId="77777777" w:rsidR="0007373F" w:rsidRDefault="0007373F" w:rsidP="009F2229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zamienia zapis wyrażenia algebraicznego z notacji trad</w:t>
            </w:r>
            <w:r>
              <w:rPr>
                <w:rFonts w:asciiTheme="minorHAnsi" w:hAnsiTheme="minorHAnsi" w:cstheme="minorHAnsi"/>
                <w:sz w:val="20"/>
              </w:rPr>
              <w:t>y</w:t>
            </w:r>
            <w:r>
              <w:rPr>
                <w:rFonts w:asciiTheme="minorHAnsi" w:hAnsiTheme="minorHAnsi" w:cstheme="minorHAnsi"/>
                <w:sz w:val="20"/>
              </w:rPr>
              <w:t>cyjnej na ONP i odwrotnie</w:t>
            </w:r>
          </w:p>
          <w:p w14:paraId="275C1A9F" w14:textId="77777777" w:rsidR="0007373F" w:rsidRDefault="0007373F" w:rsidP="009F2229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definiuje pojęcie dynamicznej struktury danych oraz st</w:t>
            </w:r>
            <w:r>
              <w:rPr>
                <w:rFonts w:asciiTheme="minorHAnsi" w:hAnsiTheme="minorHAnsi" w:cstheme="minorHAnsi"/>
                <w:sz w:val="20"/>
              </w:rPr>
              <w:t>o</w:t>
            </w:r>
            <w:r>
              <w:rPr>
                <w:rFonts w:asciiTheme="minorHAnsi" w:hAnsiTheme="minorHAnsi" w:cstheme="minorHAnsi"/>
                <w:sz w:val="20"/>
              </w:rPr>
              <w:t>su jako przykładu takiej struktury</w:t>
            </w:r>
          </w:p>
          <w:p w14:paraId="1375FFC2" w14:textId="77777777" w:rsidR="0007373F" w:rsidRDefault="0007373F" w:rsidP="009F2229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wymienia przykłady operacji, jakie można wykonać na stosie, używa struktury </w:t>
            </w:r>
            <w:r w:rsidRPr="00ED6A88">
              <w:rPr>
                <w:rFonts w:asciiTheme="minorHAnsi" w:hAnsiTheme="minorHAnsi" w:cstheme="minorHAnsi"/>
                <w:sz w:val="20"/>
              </w:rPr>
              <w:t>stos</w:t>
            </w:r>
            <w:r>
              <w:rPr>
                <w:rFonts w:asciiTheme="minorHAnsi" w:hAnsiTheme="minorHAnsi" w:cstheme="minorHAnsi"/>
                <w:sz w:val="20"/>
              </w:rPr>
              <w:t xml:space="preserve"> w programach</w:t>
            </w:r>
          </w:p>
          <w:p w14:paraId="30E17F95" w14:textId="77777777" w:rsidR="0007373F" w:rsidRPr="00CF1A64" w:rsidRDefault="0007373F" w:rsidP="009F2229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CF1A64">
              <w:rPr>
                <w:rFonts w:asciiTheme="minorHAnsi" w:hAnsiTheme="minorHAnsi" w:cstheme="minorHAnsi"/>
                <w:sz w:val="20"/>
              </w:rPr>
              <w:t xml:space="preserve">omawia i implementuje algorytm zamiany wyrażenia </w:t>
            </w:r>
            <w:r>
              <w:rPr>
                <w:rFonts w:asciiTheme="minorHAnsi" w:hAnsiTheme="minorHAnsi" w:cstheme="minorHAnsi"/>
                <w:sz w:val="20"/>
              </w:rPr>
              <w:t xml:space="preserve">algebraicznego </w:t>
            </w:r>
            <w:r w:rsidRPr="00CF1A64">
              <w:rPr>
                <w:rFonts w:asciiTheme="minorHAnsi" w:hAnsiTheme="minorHAnsi" w:cstheme="minorHAnsi"/>
                <w:sz w:val="20"/>
              </w:rPr>
              <w:t>z notacj</w:t>
            </w:r>
            <w:r>
              <w:rPr>
                <w:rFonts w:asciiTheme="minorHAnsi" w:hAnsiTheme="minorHAnsi" w:cstheme="minorHAnsi"/>
                <w:sz w:val="20"/>
              </w:rPr>
              <w:t>i tradycyjnej na ONP</w:t>
            </w:r>
          </w:p>
          <w:p w14:paraId="55E84341" w14:textId="77777777" w:rsidR="0007373F" w:rsidRPr="00CF1A64" w:rsidRDefault="0007373F" w:rsidP="009F2229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CF1A64">
              <w:rPr>
                <w:rFonts w:asciiTheme="minorHAnsi" w:hAnsiTheme="minorHAnsi" w:cstheme="minorHAnsi"/>
                <w:sz w:val="20"/>
              </w:rPr>
              <w:t>omawia i implementuje algorytm obliczania wartości wyrażenia ar</w:t>
            </w:r>
            <w:r>
              <w:rPr>
                <w:rFonts w:asciiTheme="minorHAnsi" w:hAnsiTheme="minorHAnsi" w:cstheme="minorHAnsi"/>
                <w:sz w:val="20"/>
              </w:rPr>
              <w:t>ytmetycznego zapisanego w ONP z </w:t>
            </w:r>
            <w:r w:rsidRPr="00CF1A64">
              <w:rPr>
                <w:rFonts w:asciiTheme="minorHAnsi" w:hAnsiTheme="minorHAnsi" w:cstheme="minorHAnsi"/>
                <w:sz w:val="20"/>
              </w:rPr>
              <w:t>wykorzystaniem rekurencji oraz stosu</w:t>
            </w:r>
          </w:p>
        </w:tc>
        <w:tc>
          <w:tcPr>
            <w:tcW w:w="5323" w:type="dxa"/>
          </w:tcPr>
          <w:p w14:paraId="4A69036F" w14:textId="77777777" w:rsidR="0007373F" w:rsidRDefault="0007373F" w:rsidP="009F2229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CF1A64">
              <w:rPr>
                <w:rFonts w:asciiTheme="minorHAnsi" w:hAnsiTheme="minorHAnsi" w:cstheme="minorHAnsi"/>
                <w:sz w:val="20"/>
              </w:rPr>
              <w:t xml:space="preserve">wykonuje zadania o podwyższonym stopniu trudności: oznaczone trzema gwiazdkami </w:t>
            </w:r>
            <w:r>
              <w:rPr>
                <w:rFonts w:asciiTheme="minorHAnsi" w:hAnsiTheme="minorHAnsi" w:cstheme="minorHAnsi"/>
                <w:sz w:val="20"/>
              </w:rPr>
              <w:t>w podręczniku, z </w:t>
            </w:r>
            <w:r w:rsidRPr="00CF1A64">
              <w:rPr>
                <w:rFonts w:asciiTheme="minorHAnsi" w:hAnsiTheme="minorHAnsi" w:cstheme="minorHAnsi"/>
                <w:sz w:val="20"/>
              </w:rPr>
              <w:t>arkuszy m</w:t>
            </w:r>
            <w:r>
              <w:rPr>
                <w:rFonts w:asciiTheme="minorHAnsi" w:hAnsiTheme="minorHAnsi" w:cstheme="minorHAnsi"/>
                <w:sz w:val="20"/>
              </w:rPr>
              <w:t>aturalnych, z</w:t>
            </w:r>
            <w:r w:rsidRPr="00CF1A64">
              <w:rPr>
                <w:rFonts w:asciiTheme="minorHAnsi" w:hAnsiTheme="minorHAnsi" w:cstheme="minorHAnsi"/>
                <w:sz w:val="20"/>
              </w:rPr>
              <w:t xml:space="preserve"> konkursów i olimpiad informatycznych</w:t>
            </w:r>
            <w:r>
              <w:rPr>
                <w:rFonts w:asciiTheme="minorHAnsi" w:hAnsiTheme="minorHAnsi" w:cstheme="minorHAnsi"/>
                <w:sz w:val="20"/>
              </w:rPr>
              <w:t xml:space="preserve"> oraz ze zbioru zadań CKE</w:t>
            </w:r>
          </w:p>
          <w:p w14:paraId="39B5859A" w14:textId="77777777" w:rsidR="0007373F" w:rsidRPr="00CF1A64" w:rsidRDefault="0007373F" w:rsidP="009F2229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CF1A64">
              <w:rPr>
                <w:rFonts w:asciiTheme="minorHAnsi" w:hAnsiTheme="minorHAnsi" w:cstheme="minorHAnsi"/>
                <w:sz w:val="20"/>
              </w:rPr>
              <w:t>optymalizuje programy, szacuje ich efektywność</w:t>
            </w:r>
          </w:p>
        </w:tc>
      </w:tr>
      <w:tr w:rsidR="0007373F" w:rsidRPr="00E72DAC" w14:paraId="6E2A34B4" w14:textId="77777777" w:rsidTr="0007373F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59983CA4" w14:textId="77777777" w:rsidR="0007373F" w:rsidRPr="00B72EB0" w:rsidRDefault="0007373F" w:rsidP="0007373F">
            <w:pPr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  <w:r w:rsidRPr="00B72EB0">
              <w:rPr>
                <w:rFonts w:asciiTheme="minorHAnsi" w:hAnsiTheme="minorHAnsi" w:cstheme="minorHAnsi"/>
                <w:b w:val="0"/>
                <w:sz w:val="20"/>
              </w:rPr>
              <w:t>2</w:t>
            </w:r>
          </w:p>
        </w:tc>
        <w:tc>
          <w:tcPr>
            <w:tcW w:w="0" w:type="auto"/>
            <w:hideMark/>
          </w:tcPr>
          <w:p w14:paraId="405B36B8" w14:textId="77777777" w:rsidR="0007373F" w:rsidRPr="003500F7" w:rsidRDefault="0007373F" w:rsidP="0007373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Znajdowanie drogi wyjścia z lab</w:t>
            </w:r>
            <w:r>
              <w:rPr>
                <w:rFonts w:asciiTheme="minorHAnsi" w:hAnsiTheme="minorHAnsi" w:cstheme="minorHAnsi"/>
                <w:sz w:val="20"/>
              </w:rPr>
              <w:t>i</w:t>
            </w:r>
            <w:r>
              <w:rPr>
                <w:rFonts w:asciiTheme="minorHAnsi" w:hAnsiTheme="minorHAnsi" w:cstheme="minorHAnsi"/>
                <w:sz w:val="20"/>
              </w:rPr>
              <w:t>ryntu</w:t>
            </w:r>
          </w:p>
        </w:tc>
        <w:tc>
          <w:tcPr>
            <w:tcW w:w="5276" w:type="dxa"/>
          </w:tcPr>
          <w:p w14:paraId="064F1434" w14:textId="77777777" w:rsidR="0007373F" w:rsidRDefault="0007373F" w:rsidP="009F2229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omawia </w:t>
            </w:r>
            <w:r w:rsidRPr="00392467">
              <w:rPr>
                <w:rFonts w:asciiTheme="minorHAnsi" w:hAnsiTheme="minorHAnsi" w:cstheme="minorHAnsi"/>
                <w:sz w:val="20"/>
              </w:rPr>
              <w:t>kolejkę</w:t>
            </w:r>
            <w:r>
              <w:rPr>
                <w:rFonts w:asciiTheme="minorHAnsi" w:hAnsiTheme="minorHAnsi" w:cstheme="minorHAnsi"/>
                <w:sz w:val="20"/>
              </w:rPr>
              <w:t xml:space="preserve"> jako kolejny przykład dynamicznej stru</w:t>
            </w:r>
            <w:r>
              <w:rPr>
                <w:rFonts w:asciiTheme="minorHAnsi" w:hAnsiTheme="minorHAnsi" w:cstheme="minorHAnsi"/>
                <w:sz w:val="20"/>
              </w:rPr>
              <w:t>k</w:t>
            </w:r>
            <w:r>
              <w:rPr>
                <w:rFonts w:asciiTheme="minorHAnsi" w:hAnsiTheme="minorHAnsi" w:cstheme="minorHAnsi"/>
                <w:sz w:val="20"/>
              </w:rPr>
              <w:t>tury danych i ją deklaruje</w:t>
            </w:r>
          </w:p>
          <w:p w14:paraId="22C6BCD3" w14:textId="77777777" w:rsidR="0007373F" w:rsidRDefault="0007373F" w:rsidP="009F2229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wymienia przykładowe operacje na kolejce i je stosuje</w:t>
            </w:r>
          </w:p>
          <w:p w14:paraId="3D46AB64" w14:textId="77777777" w:rsidR="0007373F" w:rsidRDefault="0007373F" w:rsidP="009F2229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wyjaśnia algorytm przeszukiwania z nawrotami</w:t>
            </w:r>
          </w:p>
          <w:p w14:paraId="5B29F2C5" w14:textId="77777777" w:rsidR="0007373F" w:rsidRDefault="0007373F" w:rsidP="009F2229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definiuje pojęcie manipulator strumienia</w:t>
            </w:r>
          </w:p>
          <w:p w14:paraId="7353486E" w14:textId="77777777" w:rsidR="0007373F" w:rsidRDefault="0007373F" w:rsidP="009F2229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omawia algorytm znajdowania wyjścia z labiryntu </w:t>
            </w:r>
            <w:r>
              <w:rPr>
                <w:rFonts w:asciiTheme="minorHAnsi" w:hAnsiTheme="minorHAnsi" w:cstheme="minorHAnsi"/>
                <w:sz w:val="20"/>
              </w:rPr>
              <w:lastRenderedPageBreak/>
              <w:t>z wykorzystaniem rekurencji</w:t>
            </w:r>
          </w:p>
          <w:p w14:paraId="5D0E8E22" w14:textId="77777777" w:rsidR="0007373F" w:rsidRPr="00A90319" w:rsidRDefault="0007373F" w:rsidP="009F2229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stosuje kolejkę w iteracyjnym algorytmie znajdującym najkrótszą drogę wyjścia z labiryntu</w:t>
            </w:r>
          </w:p>
        </w:tc>
        <w:tc>
          <w:tcPr>
            <w:tcW w:w="5323" w:type="dxa"/>
          </w:tcPr>
          <w:p w14:paraId="126F9708" w14:textId="77777777" w:rsidR="0007373F" w:rsidRDefault="0007373F" w:rsidP="009F2229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C83791">
              <w:rPr>
                <w:rFonts w:asciiTheme="minorHAnsi" w:hAnsiTheme="minorHAnsi" w:cstheme="minorHAnsi"/>
                <w:sz w:val="20"/>
              </w:rPr>
              <w:lastRenderedPageBreak/>
              <w:t>wykonuje zadania o podwyższonym stopniu trudności</w:t>
            </w:r>
            <w:r>
              <w:rPr>
                <w:rFonts w:asciiTheme="minorHAnsi" w:hAnsiTheme="minorHAnsi" w:cstheme="minorHAnsi"/>
                <w:sz w:val="20"/>
              </w:rPr>
              <w:t xml:space="preserve">, </w:t>
            </w:r>
            <w:r w:rsidRPr="00CF1A64">
              <w:rPr>
                <w:rFonts w:asciiTheme="minorHAnsi" w:hAnsiTheme="minorHAnsi" w:cstheme="minorHAnsi"/>
                <w:sz w:val="20"/>
              </w:rPr>
              <w:t xml:space="preserve">oznaczone trzema gwiazdkami </w:t>
            </w:r>
            <w:r>
              <w:rPr>
                <w:rFonts w:asciiTheme="minorHAnsi" w:hAnsiTheme="minorHAnsi" w:cstheme="minorHAnsi"/>
                <w:sz w:val="20"/>
              </w:rPr>
              <w:t>w podręczniku</w:t>
            </w:r>
          </w:p>
          <w:p w14:paraId="5E01B7DD" w14:textId="77777777" w:rsidR="0007373F" w:rsidRDefault="0007373F" w:rsidP="009F2229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wskazuje różnice między algorytmami znajdowania wy</w:t>
            </w:r>
            <w:r>
              <w:rPr>
                <w:rFonts w:asciiTheme="minorHAnsi" w:hAnsiTheme="minorHAnsi" w:cstheme="minorHAnsi"/>
                <w:sz w:val="20"/>
              </w:rPr>
              <w:t>j</w:t>
            </w:r>
            <w:r>
              <w:rPr>
                <w:rFonts w:asciiTheme="minorHAnsi" w:hAnsiTheme="minorHAnsi" w:cstheme="minorHAnsi"/>
                <w:sz w:val="20"/>
              </w:rPr>
              <w:t>ścia z labiryntu z wykorzystaniem rekurencji i iteracji</w:t>
            </w:r>
          </w:p>
          <w:p w14:paraId="02F78EB4" w14:textId="77777777" w:rsidR="0007373F" w:rsidRPr="00E72DAC" w:rsidRDefault="0007373F" w:rsidP="009F2229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uzasadnia użycie </w:t>
            </w:r>
            <w:r w:rsidRPr="00742016">
              <w:rPr>
                <w:rFonts w:asciiTheme="minorHAnsi" w:hAnsiTheme="minorHAnsi" w:cstheme="minorHAnsi"/>
                <w:sz w:val="20"/>
              </w:rPr>
              <w:t>kolejki</w:t>
            </w:r>
            <w:r>
              <w:rPr>
                <w:rFonts w:asciiTheme="minorHAnsi" w:hAnsiTheme="minorHAnsi" w:cstheme="minorHAnsi"/>
                <w:sz w:val="20"/>
              </w:rPr>
              <w:t xml:space="preserve"> w algorytmie wyznaczania na</w:t>
            </w:r>
            <w:r>
              <w:rPr>
                <w:rFonts w:asciiTheme="minorHAnsi" w:hAnsiTheme="minorHAnsi" w:cstheme="minorHAnsi"/>
                <w:sz w:val="20"/>
              </w:rPr>
              <w:t>j</w:t>
            </w:r>
            <w:r>
              <w:rPr>
                <w:rFonts w:asciiTheme="minorHAnsi" w:hAnsiTheme="minorHAnsi" w:cstheme="minorHAnsi"/>
                <w:sz w:val="20"/>
              </w:rPr>
              <w:t>krótszej drogi wyjścia z labiryntu</w:t>
            </w:r>
          </w:p>
        </w:tc>
      </w:tr>
      <w:tr w:rsidR="0007373F" w:rsidRPr="006B2CC2" w14:paraId="5455A4D4" w14:textId="77777777" w:rsidTr="0007373F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" w:type="dxa"/>
            <w:tcBorders>
              <w:top w:val="single" w:sz="4" w:space="0" w:color="auto"/>
              <w:bottom w:val="single" w:sz="4" w:space="0" w:color="auto"/>
            </w:tcBorders>
          </w:tcPr>
          <w:p w14:paraId="6434C8C3" w14:textId="77777777" w:rsidR="0007373F" w:rsidRPr="00B72EB0" w:rsidRDefault="0007373F" w:rsidP="0007373F">
            <w:pPr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  <w:r w:rsidRPr="00B72EB0">
              <w:rPr>
                <w:rFonts w:asciiTheme="minorHAnsi" w:hAnsiTheme="minorHAnsi" w:cstheme="minorHAnsi"/>
                <w:b w:val="0"/>
                <w:sz w:val="20"/>
              </w:rPr>
              <w:lastRenderedPageBreak/>
              <w:t>3</w:t>
            </w:r>
          </w:p>
        </w:tc>
        <w:tc>
          <w:tcPr>
            <w:tcW w:w="0" w:type="auto"/>
          </w:tcPr>
          <w:p w14:paraId="5806DCD8" w14:textId="77777777" w:rsidR="0007373F" w:rsidRPr="003500F7" w:rsidRDefault="0007373F" w:rsidP="0007373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Wykorzystanie list w rozwiązywaniu problemów</w:t>
            </w:r>
          </w:p>
        </w:tc>
        <w:tc>
          <w:tcPr>
            <w:tcW w:w="5276" w:type="dxa"/>
          </w:tcPr>
          <w:p w14:paraId="1A533BEA" w14:textId="77777777" w:rsidR="0007373F" w:rsidRDefault="0007373F" w:rsidP="009F2229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definiuje pojęcie listy, w tym listy jednokierunkowej, dwukierunkowej, cyklicznej, wyjaśnia, co oznacza s</w:t>
            </w:r>
            <w:r>
              <w:rPr>
                <w:rFonts w:asciiTheme="minorHAnsi" w:hAnsiTheme="minorHAnsi" w:cstheme="minorHAnsi"/>
                <w:sz w:val="20"/>
              </w:rPr>
              <w:t>e</w:t>
            </w:r>
            <w:r>
              <w:rPr>
                <w:rFonts w:asciiTheme="minorHAnsi" w:hAnsiTheme="minorHAnsi" w:cstheme="minorHAnsi"/>
                <w:sz w:val="20"/>
              </w:rPr>
              <w:t>kwencyjny dostęp do danych na liście</w:t>
            </w:r>
          </w:p>
          <w:p w14:paraId="062E33A3" w14:textId="77777777" w:rsidR="0007373F" w:rsidRDefault="0007373F" w:rsidP="009F2229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wyróżnia przykładowe operacje na liście i je stosuje</w:t>
            </w:r>
          </w:p>
          <w:p w14:paraId="357FAD76" w14:textId="77777777" w:rsidR="0007373F" w:rsidRDefault="0007373F" w:rsidP="009F2229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omawia problem Flawiusza, przeprowadza jego symulację</w:t>
            </w:r>
          </w:p>
          <w:p w14:paraId="7E2E5903" w14:textId="77777777" w:rsidR="0007373F" w:rsidRPr="00FB4493" w:rsidRDefault="0007373F" w:rsidP="009F2229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definiuje pojęcia </w:t>
            </w:r>
            <w:r w:rsidRPr="00FB4493">
              <w:rPr>
                <w:rFonts w:asciiTheme="minorHAnsi" w:hAnsiTheme="minorHAnsi" w:cstheme="minorHAnsi"/>
                <w:sz w:val="20"/>
              </w:rPr>
              <w:t>porządek leksykograficzny, sortowanie leksykograficzne, sortowanie kubełkowe</w:t>
            </w:r>
            <w:r>
              <w:rPr>
                <w:rFonts w:asciiTheme="minorHAnsi" w:hAnsiTheme="minorHAnsi" w:cstheme="minorHAnsi"/>
                <w:sz w:val="20"/>
              </w:rPr>
              <w:t>, sortowanie st</w:t>
            </w:r>
            <w:r>
              <w:rPr>
                <w:rFonts w:asciiTheme="minorHAnsi" w:hAnsiTheme="minorHAnsi" w:cstheme="minorHAnsi"/>
                <w:sz w:val="20"/>
              </w:rPr>
              <w:t>a</w:t>
            </w:r>
            <w:r>
              <w:rPr>
                <w:rFonts w:asciiTheme="minorHAnsi" w:hAnsiTheme="minorHAnsi" w:cstheme="minorHAnsi"/>
                <w:sz w:val="20"/>
              </w:rPr>
              <w:t>bilne</w:t>
            </w:r>
          </w:p>
          <w:p w14:paraId="5319BD6D" w14:textId="77777777" w:rsidR="0007373F" w:rsidRDefault="0007373F" w:rsidP="009F2229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omawia i implementuje algorytm porządkujący słowa leksykograficznie</w:t>
            </w:r>
          </w:p>
          <w:p w14:paraId="1D84E9D3" w14:textId="77777777" w:rsidR="0007373F" w:rsidRPr="00F91493" w:rsidRDefault="0007373F" w:rsidP="009F2229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wykorzystuje pliki tekstowe do wczytywania danych do programu i zapisywania wyników</w:t>
            </w:r>
          </w:p>
        </w:tc>
        <w:tc>
          <w:tcPr>
            <w:tcW w:w="5323" w:type="dxa"/>
          </w:tcPr>
          <w:p w14:paraId="0F0AF45C" w14:textId="77777777" w:rsidR="0007373F" w:rsidRDefault="0007373F" w:rsidP="009F2229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E0CB7">
              <w:rPr>
                <w:rFonts w:asciiTheme="minorHAnsi" w:hAnsiTheme="minorHAnsi" w:cstheme="minorHAnsi"/>
                <w:sz w:val="20"/>
              </w:rPr>
              <w:t>wykonuje zadania o podwyższonym stopniu trudności</w:t>
            </w:r>
            <w:r>
              <w:rPr>
                <w:rFonts w:asciiTheme="minorHAnsi" w:hAnsiTheme="minorHAnsi" w:cstheme="minorHAnsi"/>
                <w:sz w:val="20"/>
              </w:rPr>
              <w:t xml:space="preserve">, </w:t>
            </w:r>
            <w:r w:rsidRPr="00CF1A64">
              <w:rPr>
                <w:rFonts w:asciiTheme="minorHAnsi" w:hAnsiTheme="minorHAnsi" w:cstheme="minorHAnsi"/>
                <w:sz w:val="20"/>
              </w:rPr>
              <w:t xml:space="preserve">oznaczone trzema gwiazdkami </w:t>
            </w:r>
            <w:r>
              <w:rPr>
                <w:rFonts w:asciiTheme="minorHAnsi" w:hAnsiTheme="minorHAnsi" w:cstheme="minorHAnsi"/>
                <w:sz w:val="20"/>
              </w:rPr>
              <w:t>w podręczniku</w:t>
            </w:r>
          </w:p>
          <w:p w14:paraId="324D2372" w14:textId="77777777" w:rsidR="0007373F" w:rsidRPr="006B2CC2" w:rsidRDefault="0007373F" w:rsidP="009F2229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szacuje złożoność czasową poznanych algorytmów, opt</w:t>
            </w:r>
            <w:r>
              <w:rPr>
                <w:rFonts w:asciiTheme="minorHAnsi" w:hAnsiTheme="minorHAnsi" w:cstheme="minorHAnsi"/>
                <w:sz w:val="20"/>
              </w:rPr>
              <w:t>y</w:t>
            </w:r>
            <w:r>
              <w:rPr>
                <w:rFonts w:asciiTheme="minorHAnsi" w:hAnsiTheme="minorHAnsi" w:cstheme="minorHAnsi"/>
                <w:sz w:val="20"/>
              </w:rPr>
              <w:t>malizuje je</w:t>
            </w:r>
          </w:p>
        </w:tc>
      </w:tr>
      <w:tr w:rsidR="0007373F" w:rsidRPr="00D31BCB" w14:paraId="64E04988" w14:textId="77777777" w:rsidTr="0007373F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74A13FBD" w14:textId="77777777" w:rsidR="0007373F" w:rsidRPr="00B72EB0" w:rsidRDefault="0007373F" w:rsidP="0007373F">
            <w:pPr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  <w:r w:rsidRPr="00B72EB0">
              <w:rPr>
                <w:rFonts w:asciiTheme="minorHAnsi" w:hAnsiTheme="minorHAnsi" w:cstheme="minorHAnsi"/>
                <w:b w:val="0"/>
                <w:sz w:val="20"/>
              </w:rPr>
              <w:t>4</w:t>
            </w:r>
          </w:p>
        </w:tc>
        <w:tc>
          <w:tcPr>
            <w:tcW w:w="0" w:type="auto"/>
            <w:hideMark/>
          </w:tcPr>
          <w:p w14:paraId="691736FC" w14:textId="77777777" w:rsidR="0007373F" w:rsidRPr="003500F7" w:rsidRDefault="0007373F" w:rsidP="0007373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Grafy. Znajdowanie najkrótszej drogi</w:t>
            </w:r>
          </w:p>
        </w:tc>
        <w:tc>
          <w:tcPr>
            <w:tcW w:w="5276" w:type="dxa"/>
          </w:tcPr>
          <w:p w14:paraId="3AA54F2B" w14:textId="77777777" w:rsidR="0007373F" w:rsidRDefault="0007373F" w:rsidP="009F2229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definiuje graf</w:t>
            </w:r>
            <w:r w:rsidRPr="006C74A1">
              <w:rPr>
                <w:rFonts w:asciiTheme="minorHAnsi" w:hAnsiTheme="minorHAnsi" w:cstheme="minorHAnsi"/>
                <w:sz w:val="20"/>
              </w:rPr>
              <w:t>,</w:t>
            </w:r>
            <w:r>
              <w:rPr>
                <w:rFonts w:asciiTheme="minorHAnsi" w:hAnsiTheme="minorHAnsi" w:cstheme="minorHAnsi"/>
                <w:sz w:val="20"/>
              </w:rPr>
              <w:t xml:space="preserve"> wymienia elementy składowe grafu i rodzaje grafów</w:t>
            </w:r>
          </w:p>
          <w:p w14:paraId="72DAF47E" w14:textId="77777777" w:rsidR="0007373F" w:rsidRDefault="0007373F" w:rsidP="009F2229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zna sposoby reprezentacji grafu: macierz sąsiedztwa, listy sąsiedztwa</w:t>
            </w:r>
          </w:p>
          <w:p w14:paraId="54E277BD" w14:textId="77777777" w:rsidR="0007373F" w:rsidRPr="00EA1AE9" w:rsidRDefault="0007373F" w:rsidP="009F2229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stosuje typ </w:t>
            </w:r>
            <w:proofErr w:type="spellStart"/>
            <w:r w:rsidRPr="00EA1AE9">
              <w:rPr>
                <w:rFonts w:ascii="Courier New" w:hAnsi="Courier New" w:cs="Courier New"/>
                <w:b/>
                <w:color w:val="00B050"/>
                <w:sz w:val="20"/>
              </w:rPr>
              <w:t>vector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 xml:space="preserve"> do reprezentacji grafu w postaci list sąsiedztwa</w:t>
            </w:r>
          </w:p>
          <w:p w14:paraId="0F187224" w14:textId="77777777" w:rsidR="0007373F" w:rsidRPr="00486746" w:rsidRDefault="0007373F" w:rsidP="009F2229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stosuje metody dla klasy </w:t>
            </w:r>
            <w:proofErr w:type="spellStart"/>
            <w:r w:rsidRPr="00EA1AE9">
              <w:rPr>
                <w:rFonts w:ascii="Courier New" w:hAnsi="Courier New" w:cs="Courier New"/>
                <w:color w:val="00B050"/>
                <w:sz w:val="20"/>
              </w:rPr>
              <w:t>vector</w:t>
            </w:r>
            <w:proofErr w:type="spellEnd"/>
          </w:p>
          <w:p w14:paraId="37DF98CF" w14:textId="77777777" w:rsidR="0007373F" w:rsidRDefault="0007373F" w:rsidP="009F2229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wczytuje dane do programu z plików tekstowych</w:t>
            </w:r>
          </w:p>
          <w:p w14:paraId="17F60CDA" w14:textId="77777777" w:rsidR="0007373F" w:rsidRDefault="0007373F" w:rsidP="009F2229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definiuje własne nazwy typów zmiennych</w:t>
            </w:r>
          </w:p>
          <w:p w14:paraId="5557BDE4" w14:textId="77777777" w:rsidR="0007373F" w:rsidRDefault="0007373F" w:rsidP="009F2229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omawia algorytm przeszukiwania grafu w głąb (DFS)</w:t>
            </w:r>
          </w:p>
          <w:p w14:paraId="221CC499" w14:textId="77777777" w:rsidR="0007373F" w:rsidRDefault="0007373F" w:rsidP="009F2229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omawia algorytm przeszukiwania grafu wszerz (BFS)</w:t>
            </w:r>
          </w:p>
          <w:p w14:paraId="44AEE338" w14:textId="77777777" w:rsidR="0007373F" w:rsidRPr="003A5E52" w:rsidRDefault="0007373F" w:rsidP="009F2229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 w:cstheme="minorHAnsi"/>
                <w:sz w:val="20"/>
              </w:rPr>
              <w:t>wyjaśnia, do czego służy algorytm Dijkstry</w:t>
            </w:r>
          </w:p>
        </w:tc>
        <w:tc>
          <w:tcPr>
            <w:tcW w:w="5323" w:type="dxa"/>
          </w:tcPr>
          <w:p w14:paraId="044FB9AF" w14:textId="77777777" w:rsidR="0007373F" w:rsidRDefault="0007373F" w:rsidP="009F2229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369" w:hanging="391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implementuje</w:t>
            </w:r>
            <w:r w:rsidRPr="00F91493">
              <w:rPr>
                <w:rFonts w:asciiTheme="minorHAnsi" w:hAnsiTheme="minorHAnsi" w:cstheme="minorHAnsi"/>
                <w:sz w:val="20"/>
              </w:rPr>
              <w:t xml:space="preserve"> algorytm</w:t>
            </w:r>
            <w:r>
              <w:rPr>
                <w:rFonts w:asciiTheme="minorHAnsi" w:hAnsiTheme="minorHAnsi" w:cstheme="minorHAnsi"/>
                <w:sz w:val="20"/>
              </w:rPr>
              <w:t>y</w:t>
            </w:r>
            <w:r w:rsidRPr="00F91493">
              <w:rPr>
                <w:rFonts w:asciiTheme="minorHAnsi" w:hAnsiTheme="minorHAnsi" w:cstheme="minorHAnsi"/>
                <w:sz w:val="20"/>
              </w:rPr>
              <w:t xml:space="preserve"> przeszukiwania </w:t>
            </w:r>
            <w:r>
              <w:rPr>
                <w:rFonts w:asciiTheme="minorHAnsi" w:hAnsiTheme="minorHAnsi" w:cstheme="minorHAnsi"/>
                <w:sz w:val="20"/>
              </w:rPr>
              <w:t xml:space="preserve">grafu </w:t>
            </w:r>
            <w:r w:rsidRPr="00F91493">
              <w:rPr>
                <w:rFonts w:asciiTheme="minorHAnsi" w:hAnsiTheme="minorHAnsi" w:cstheme="minorHAnsi"/>
                <w:sz w:val="20"/>
              </w:rPr>
              <w:t>w głąb (DFS) oraz przeszukiwania grafu wszerz (BFS)</w:t>
            </w:r>
          </w:p>
          <w:p w14:paraId="019315FE" w14:textId="77777777" w:rsidR="0007373F" w:rsidRDefault="0007373F" w:rsidP="009F2229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omawia i implementuje algorytm Dijkstry </w:t>
            </w:r>
          </w:p>
          <w:p w14:paraId="02BF5338" w14:textId="77777777" w:rsidR="0007373F" w:rsidRDefault="0007373F" w:rsidP="009F2229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6C74A1">
              <w:rPr>
                <w:rFonts w:asciiTheme="minorHAnsi" w:hAnsiTheme="minorHAnsi" w:cstheme="minorHAnsi"/>
                <w:sz w:val="20"/>
              </w:rPr>
              <w:t>wykonuje zadania o podwyższonym stopniu trudności</w:t>
            </w:r>
            <w:r>
              <w:rPr>
                <w:rFonts w:asciiTheme="minorHAnsi" w:hAnsiTheme="minorHAnsi" w:cstheme="minorHAnsi"/>
                <w:sz w:val="20"/>
              </w:rPr>
              <w:t xml:space="preserve">, </w:t>
            </w:r>
            <w:r w:rsidRPr="00CF1A64">
              <w:rPr>
                <w:rFonts w:asciiTheme="minorHAnsi" w:hAnsiTheme="minorHAnsi" w:cstheme="minorHAnsi"/>
                <w:sz w:val="20"/>
              </w:rPr>
              <w:t xml:space="preserve">oznaczone trzema gwiazdkami </w:t>
            </w:r>
            <w:r>
              <w:rPr>
                <w:rFonts w:asciiTheme="minorHAnsi" w:hAnsiTheme="minorHAnsi" w:cstheme="minorHAnsi"/>
                <w:sz w:val="20"/>
              </w:rPr>
              <w:t>w podręczniku</w:t>
            </w:r>
          </w:p>
          <w:p w14:paraId="00E849B0" w14:textId="77777777" w:rsidR="0007373F" w:rsidRDefault="0007373F" w:rsidP="009F2229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szacuje czasową złożoność algorytmów</w:t>
            </w:r>
          </w:p>
          <w:p w14:paraId="6A5FA8B5" w14:textId="77777777" w:rsidR="0007373F" w:rsidRDefault="0007373F" w:rsidP="0007373F">
            <w:pPr>
              <w:pStyle w:val="Akapitzlist"/>
              <w:ind w:left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</w:p>
          <w:p w14:paraId="72D8090E" w14:textId="77777777" w:rsidR="0007373F" w:rsidRPr="00D31BCB" w:rsidRDefault="0007373F" w:rsidP="000737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07373F" w14:paraId="28A66301" w14:textId="77777777" w:rsidTr="0007373F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9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B71D288" w14:textId="77777777" w:rsidR="0007373F" w:rsidRDefault="0007373F" w:rsidP="0007373F">
            <w:pPr>
              <w:pStyle w:val="Akapitzlist"/>
              <w:spacing w:after="0" w:line="240" w:lineRule="auto"/>
              <w:ind w:left="357"/>
              <w:jc w:val="left"/>
              <w:rPr>
                <w:rFonts w:asciiTheme="minorHAnsi" w:hAnsiTheme="minorHAnsi" w:cstheme="minorHAnsi"/>
                <w:sz w:val="20"/>
              </w:rPr>
            </w:pPr>
            <w:r w:rsidRPr="00260E99">
              <w:rPr>
                <w:rFonts w:asciiTheme="minorHAnsi" w:hAnsiTheme="minorHAnsi" w:cstheme="minorHAnsi"/>
                <w:sz w:val="20"/>
                <w:szCs w:val="20"/>
              </w:rPr>
              <w:t xml:space="preserve">Rozdział 2.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Algorytmy numeryczne</w:t>
            </w:r>
          </w:p>
        </w:tc>
      </w:tr>
      <w:tr w:rsidR="0007373F" w:rsidRPr="0071202B" w14:paraId="0F009CF6" w14:textId="77777777" w:rsidTr="0007373F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" w:type="dxa"/>
            <w:tcBorders>
              <w:top w:val="single" w:sz="4" w:space="0" w:color="auto"/>
              <w:bottom w:val="single" w:sz="4" w:space="0" w:color="auto"/>
            </w:tcBorders>
          </w:tcPr>
          <w:p w14:paraId="1230EEAA" w14:textId="77777777" w:rsidR="0007373F" w:rsidRPr="00B72EB0" w:rsidRDefault="0007373F" w:rsidP="0007373F">
            <w:pPr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  <w:r w:rsidRPr="00B72EB0">
              <w:rPr>
                <w:rFonts w:asciiTheme="minorHAnsi" w:hAnsiTheme="minorHAnsi" w:cstheme="minorHAnsi"/>
                <w:b w:val="0"/>
                <w:sz w:val="20"/>
              </w:rPr>
              <w:t>5</w:t>
            </w:r>
          </w:p>
        </w:tc>
        <w:tc>
          <w:tcPr>
            <w:tcW w:w="0" w:type="auto"/>
          </w:tcPr>
          <w:p w14:paraId="7A40A64D" w14:textId="77777777" w:rsidR="0007373F" w:rsidRPr="003500F7" w:rsidRDefault="0007373F" w:rsidP="0007373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Reprezentacja liczb rzeczywistych w komputerze</w:t>
            </w:r>
          </w:p>
        </w:tc>
        <w:tc>
          <w:tcPr>
            <w:tcW w:w="5276" w:type="dxa"/>
          </w:tcPr>
          <w:p w14:paraId="1D38E12B" w14:textId="77777777" w:rsidR="0007373F" w:rsidRDefault="0007373F" w:rsidP="009F2229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3625A">
              <w:rPr>
                <w:rFonts w:asciiTheme="minorHAnsi" w:hAnsiTheme="minorHAnsi" w:cstheme="minorHAnsi"/>
                <w:sz w:val="20"/>
              </w:rPr>
              <w:t xml:space="preserve">znajduje rozwinięcie binarne </w:t>
            </w:r>
            <w:r>
              <w:rPr>
                <w:rFonts w:asciiTheme="minorHAnsi" w:hAnsiTheme="minorHAnsi" w:cstheme="minorHAnsi"/>
                <w:sz w:val="20"/>
              </w:rPr>
              <w:t xml:space="preserve">nieskracalnego </w:t>
            </w:r>
            <w:r w:rsidRPr="0023625A">
              <w:rPr>
                <w:rFonts w:asciiTheme="minorHAnsi" w:hAnsiTheme="minorHAnsi" w:cstheme="minorHAnsi"/>
                <w:sz w:val="20"/>
              </w:rPr>
              <w:t>ułamka wł</w:t>
            </w:r>
            <w:r w:rsidRPr="0023625A">
              <w:rPr>
                <w:rFonts w:asciiTheme="minorHAnsi" w:hAnsiTheme="minorHAnsi" w:cstheme="minorHAnsi"/>
                <w:sz w:val="20"/>
              </w:rPr>
              <w:t>a</w:t>
            </w:r>
            <w:r w:rsidRPr="0023625A">
              <w:rPr>
                <w:rFonts w:asciiTheme="minorHAnsi" w:hAnsiTheme="minorHAnsi" w:cstheme="minorHAnsi"/>
                <w:sz w:val="20"/>
              </w:rPr>
              <w:t>ściwego</w:t>
            </w:r>
          </w:p>
          <w:p w14:paraId="2A22F894" w14:textId="77777777" w:rsidR="0007373F" w:rsidRPr="00CB7674" w:rsidRDefault="0007373F" w:rsidP="009F2229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wyjaśnia</w:t>
            </w:r>
            <w:r w:rsidRPr="00CB7674">
              <w:rPr>
                <w:rFonts w:asciiTheme="minorHAnsi" w:hAnsiTheme="minorHAnsi" w:cstheme="minorHAnsi"/>
                <w:sz w:val="20"/>
              </w:rPr>
              <w:t>, które ułamki właściwe mają skończone rozw</w:t>
            </w:r>
            <w:r w:rsidRPr="00CB7674">
              <w:rPr>
                <w:rFonts w:asciiTheme="minorHAnsi" w:hAnsiTheme="minorHAnsi" w:cstheme="minorHAnsi"/>
                <w:sz w:val="20"/>
              </w:rPr>
              <w:t>i</w:t>
            </w:r>
            <w:r w:rsidRPr="00CB7674">
              <w:rPr>
                <w:rFonts w:asciiTheme="minorHAnsi" w:hAnsiTheme="minorHAnsi" w:cstheme="minorHAnsi"/>
                <w:sz w:val="20"/>
              </w:rPr>
              <w:t>n</w:t>
            </w:r>
            <w:r>
              <w:rPr>
                <w:rFonts w:asciiTheme="minorHAnsi" w:hAnsiTheme="minorHAnsi" w:cstheme="minorHAnsi"/>
                <w:sz w:val="20"/>
              </w:rPr>
              <w:t>ięcie binarne, a które okresowe</w:t>
            </w:r>
          </w:p>
          <w:p w14:paraId="1AA703F5" w14:textId="77777777" w:rsidR="0007373F" w:rsidRPr="0023625A" w:rsidRDefault="0007373F" w:rsidP="009F2229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omawia różnice między stałoprzecinkową a zmiennoprzecinkową </w:t>
            </w:r>
            <w:r w:rsidRPr="0023625A">
              <w:rPr>
                <w:rFonts w:asciiTheme="minorHAnsi" w:hAnsiTheme="minorHAnsi" w:cstheme="minorHAnsi"/>
                <w:sz w:val="20"/>
              </w:rPr>
              <w:t>reprezentacj</w:t>
            </w:r>
            <w:r>
              <w:rPr>
                <w:rFonts w:asciiTheme="minorHAnsi" w:hAnsiTheme="minorHAnsi" w:cstheme="minorHAnsi"/>
                <w:sz w:val="20"/>
              </w:rPr>
              <w:t>ą</w:t>
            </w:r>
            <w:r w:rsidRPr="0023625A">
              <w:rPr>
                <w:rFonts w:asciiTheme="minorHAnsi" w:hAnsiTheme="minorHAnsi" w:cstheme="minorHAnsi"/>
                <w:sz w:val="20"/>
              </w:rPr>
              <w:t xml:space="preserve"> liczb rzeczywistych</w:t>
            </w:r>
            <w:r>
              <w:rPr>
                <w:rFonts w:asciiTheme="minorHAnsi" w:hAnsiTheme="minorHAnsi" w:cstheme="minorHAnsi"/>
                <w:sz w:val="20"/>
              </w:rPr>
              <w:t xml:space="preserve"> w komputerze</w:t>
            </w:r>
          </w:p>
          <w:p w14:paraId="144F9EB4" w14:textId="77777777" w:rsidR="0007373F" w:rsidRDefault="0007373F" w:rsidP="009F2229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wyjaśnia pojęcia</w:t>
            </w:r>
            <w:r w:rsidRPr="00252C55">
              <w:rPr>
                <w:rFonts w:asciiTheme="minorHAnsi" w:hAnsiTheme="minorHAnsi" w:cstheme="minorHAnsi"/>
                <w:sz w:val="20"/>
              </w:rPr>
              <w:t>: cecha, mantysa, postać znormalizowana</w:t>
            </w:r>
          </w:p>
          <w:p w14:paraId="4D882AEB" w14:textId="77777777" w:rsidR="0007373F" w:rsidRPr="00252C55" w:rsidRDefault="0007373F" w:rsidP="009F2229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lastRenderedPageBreak/>
              <w:t>zapisuje liczby w postaci znormalizowanej</w:t>
            </w:r>
          </w:p>
          <w:p w14:paraId="7BE356CE" w14:textId="77777777" w:rsidR="0007373F" w:rsidRDefault="0007373F" w:rsidP="009F2229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3625A">
              <w:rPr>
                <w:rFonts w:asciiTheme="minorHAnsi" w:hAnsiTheme="minorHAnsi" w:cstheme="minorHAnsi"/>
                <w:sz w:val="20"/>
              </w:rPr>
              <w:t>definiuje pojęcia</w:t>
            </w:r>
            <w:r>
              <w:rPr>
                <w:rFonts w:asciiTheme="minorHAnsi" w:hAnsiTheme="minorHAnsi" w:cstheme="minorHAnsi"/>
                <w:sz w:val="20"/>
              </w:rPr>
              <w:t>:</w:t>
            </w:r>
            <w:r w:rsidRPr="0023625A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9A6D0D">
              <w:rPr>
                <w:rFonts w:asciiTheme="minorHAnsi" w:hAnsiTheme="minorHAnsi" w:cstheme="minorHAnsi"/>
                <w:sz w:val="20"/>
              </w:rPr>
              <w:t xml:space="preserve">liczba pojedynczej </w:t>
            </w:r>
            <w:r>
              <w:rPr>
                <w:rFonts w:asciiTheme="minorHAnsi" w:hAnsiTheme="minorHAnsi" w:cstheme="minorHAnsi"/>
                <w:sz w:val="20"/>
              </w:rPr>
              <w:t xml:space="preserve">precyzji, liczba </w:t>
            </w:r>
            <w:r w:rsidRPr="009A6D0D">
              <w:rPr>
                <w:rFonts w:asciiTheme="minorHAnsi" w:hAnsiTheme="minorHAnsi" w:cstheme="minorHAnsi"/>
                <w:sz w:val="20"/>
              </w:rPr>
              <w:t>p</w:t>
            </w:r>
            <w:r w:rsidRPr="009A6D0D">
              <w:rPr>
                <w:rFonts w:asciiTheme="minorHAnsi" w:hAnsiTheme="minorHAnsi" w:cstheme="minorHAnsi"/>
                <w:sz w:val="20"/>
              </w:rPr>
              <w:t>o</w:t>
            </w:r>
            <w:r w:rsidRPr="009A6D0D">
              <w:rPr>
                <w:rFonts w:asciiTheme="minorHAnsi" w:hAnsiTheme="minorHAnsi" w:cstheme="minorHAnsi"/>
                <w:sz w:val="20"/>
              </w:rPr>
              <w:t>dwójnej precyzji, kod z nadmiarem</w:t>
            </w:r>
          </w:p>
          <w:p w14:paraId="5B860A14" w14:textId="77777777" w:rsidR="0007373F" w:rsidRPr="0071202B" w:rsidRDefault="0007373F" w:rsidP="009F2229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wykonuje działania na liczbach zmiennoprzecinkowych</w:t>
            </w:r>
          </w:p>
        </w:tc>
        <w:tc>
          <w:tcPr>
            <w:tcW w:w="5323" w:type="dxa"/>
          </w:tcPr>
          <w:p w14:paraId="403D9B2D" w14:textId="77777777" w:rsidR="0007373F" w:rsidRDefault="0007373F" w:rsidP="009F2229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lastRenderedPageBreak/>
              <w:t>znajduje reprezentację liczby zapisanej w systemie dzi</w:t>
            </w:r>
            <w:r>
              <w:rPr>
                <w:rFonts w:asciiTheme="minorHAnsi" w:hAnsiTheme="minorHAnsi" w:cstheme="minorHAnsi"/>
                <w:sz w:val="20"/>
              </w:rPr>
              <w:t>e</w:t>
            </w:r>
            <w:r>
              <w:rPr>
                <w:rFonts w:asciiTheme="minorHAnsi" w:hAnsiTheme="minorHAnsi" w:cstheme="minorHAnsi"/>
                <w:sz w:val="20"/>
              </w:rPr>
              <w:t>siętnym jako liczby pojedynczej i podwójnej precyzji</w:t>
            </w:r>
          </w:p>
          <w:p w14:paraId="1676D522" w14:textId="77777777" w:rsidR="0007373F" w:rsidRPr="00C442F1" w:rsidRDefault="0007373F" w:rsidP="009F2229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C442F1">
              <w:rPr>
                <w:rFonts w:asciiTheme="minorHAnsi" w:hAnsiTheme="minorHAnsi" w:cstheme="minorHAnsi"/>
                <w:sz w:val="20"/>
              </w:rPr>
              <w:t xml:space="preserve">świadomie używa typów </w:t>
            </w:r>
            <w:proofErr w:type="spellStart"/>
            <w:r w:rsidRPr="00A7523A">
              <w:rPr>
                <w:rFonts w:ascii="Courier New" w:hAnsi="Courier New" w:cs="Courier New"/>
                <w:b/>
                <w:color w:val="365F91" w:themeColor="accent1" w:themeShade="BF"/>
                <w:sz w:val="20"/>
              </w:rPr>
              <w:t>float</w:t>
            </w:r>
            <w:proofErr w:type="spellEnd"/>
            <w:r w:rsidRPr="00C442F1">
              <w:rPr>
                <w:rFonts w:asciiTheme="minorHAnsi" w:hAnsiTheme="minorHAnsi" w:cstheme="minorHAnsi"/>
                <w:sz w:val="20"/>
              </w:rPr>
              <w:t xml:space="preserve"> i </w:t>
            </w:r>
            <w:proofErr w:type="spellStart"/>
            <w:r w:rsidRPr="00A7523A">
              <w:rPr>
                <w:rFonts w:ascii="Courier New" w:hAnsi="Courier New" w:cs="Courier New"/>
                <w:b/>
                <w:color w:val="365F91" w:themeColor="accent1" w:themeShade="BF"/>
                <w:sz w:val="20"/>
              </w:rPr>
              <w:t>double</w:t>
            </w:r>
            <w:proofErr w:type="spellEnd"/>
            <w:r w:rsidRPr="00C442F1">
              <w:rPr>
                <w:rFonts w:asciiTheme="minorHAnsi" w:hAnsiTheme="minorHAnsi" w:cstheme="minorHAnsi"/>
                <w:sz w:val="20"/>
              </w:rPr>
              <w:t xml:space="preserve"> w zadaniach</w:t>
            </w:r>
          </w:p>
          <w:p w14:paraId="67DB2D46" w14:textId="77777777" w:rsidR="0007373F" w:rsidRDefault="0007373F" w:rsidP="009F2229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71202B">
              <w:rPr>
                <w:rFonts w:asciiTheme="minorHAnsi" w:hAnsiTheme="minorHAnsi" w:cstheme="minorHAnsi"/>
                <w:sz w:val="20"/>
              </w:rPr>
              <w:t>wykonuje zadania o po</w:t>
            </w:r>
            <w:r>
              <w:rPr>
                <w:rFonts w:asciiTheme="minorHAnsi" w:hAnsiTheme="minorHAnsi" w:cstheme="minorHAnsi"/>
                <w:sz w:val="20"/>
              </w:rPr>
              <w:t xml:space="preserve">dwyższonym stopniu trudności, </w:t>
            </w:r>
            <w:r w:rsidRPr="00CF1A64">
              <w:rPr>
                <w:rFonts w:asciiTheme="minorHAnsi" w:hAnsiTheme="minorHAnsi" w:cstheme="minorHAnsi"/>
                <w:sz w:val="20"/>
              </w:rPr>
              <w:t xml:space="preserve">oznaczone trzema gwiazdkami </w:t>
            </w:r>
            <w:r>
              <w:rPr>
                <w:rFonts w:asciiTheme="minorHAnsi" w:hAnsiTheme="minorHAnsi" w:cstheme="minorHAnsi"/>
                <w:sz w:val="20"/>
              </w:rPr>
              <w:t>w podręczniku</w:t>
            </w:r>
            <w:r w:rsidRPr="0071202B">
              <w:rPr>
                <w:rFonts w:asciiTheme="minorHAnsi" w:hAnsiTheme="minorHAnsi" w:cstheme="minorHAnsi"/>
                <w:sz w:val="20"/>
              </w:rPr>
              <w:t xml:space="preserve"> </w:t>
            </w:r>
          </w:p>
          <w:p w14:paraId="5E64D1E9" w14:textId="77777777" w:rsidR="0007373F" w:rsidRPr="00A7523A" w:rsidRDefault="0007373F" w:rsidP="009F2229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A7523A">
              <w:rPr>
                <w:rFonts w:asciiTheme="minorHAnsi" w:hAnsiTheme="minorHAnsi" w:cstheme="minorHAnsi"/>
                <w:sz w:val="20"/>
              </w:rPr>
              <w:t xml:space="preserve">interpretuje wpływ zastosowanych typów na uzyskane wyniki </w:t>
            </w:r>
          </w:p>
          <w:p w14:paraId="5CD5BEAB" w14:textId="77777777" w:rsidR="0007373F" w:rsidRPr="0071202B" w:rsidRDefault="0007373F" w:rsidP="000737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highlight w:val="yellow"/>
              </w:rPr>
            </w:pPr>
          </w:p>
        </w:tc>
      </w:tr>
      <w:tr w:rsidR="0007373F" w:rsidRPr="000C62FB" w14:paraId="451091F5" w14:textId="77777777" w:rsidTr="0007373F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" w:type="dxa"/>
            <w:tcBorders>
              <w:top w:val="single" w:sz="4" w:space="0" w:color="auto"/>
              <w:bottom w:val="single" w:sz="4" w:space="0" w:color="auto"/>
            </w:tcBorders>
          </w:tcPr>
          <w:p w14:paraId="25923FFE" w14:textId="77777777" w:rsidR="0007373F" w:rsidRPr="00B72EB0" w:rsidRDefault="0007373F" w:rsidP="0007373F">
            <w:pPr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  <w:r w:rsidRPr="00B72EB0">
              <w:rPr>
                <w:rFonts w:asciiTheme="minorHAnsi" w:hAnsiTheme="minorHAnsi" w:cstheme="minorHAnsi"/>
                <w:b w:val="0"/>
                <w:sz w:val="20"/>
              </w:rPr>
              <w:lastRenderedPageBreak/>
              <w:t>6</w:t>
            </w:r>
          </w:p>
        </w:tc>
        <w:tc>
          <w:tcPr>
            <w:tcW w:w="0" w:type="auto"/>
          </w:tcPr>
          <w:p w14:paraId="76ADB6B5" w14:textId="77777777" w:rsidR="0007373F" w:rsidRPr="003500F7" w:rsidRDefault="0007373F" w:rsidP="0007373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Błędy w obliczeniach</w:t>
            </w:r>
          </w:p>
        </w:tc>
        <w:tc>
          <w:tcPr>
            <w:tcW w:w="5276" w:type="dxa"/>
          </w:tcPr>
          <w:p w14:paraId="014729E1" w14:textId="77777777" w:rsidR="0007373F" w:rsidRDefault="0007373F" w:rsidP="009F2229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rozróżnia pojęcia błąd względny i błąd bezwzględny</w:t>
            </w:r>
          </w:p>
          <w:p w14:paraId="221E546A" w14:textId="77777777" w:rsidR="0007373F" w:rsidRDefault="0007373F" w:rsidP="009F2229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omawia przyczyny i rodzaje błędów w obliczeniach ko</w:t>
            </w:r>
            <w:r>
              <w:rPr>
                <w:rFonts w:asciiTheme="minorHAnsi" w:hAnsiTheme="minorHAnsi" w:cstheme="minorHAnsi"/>
                <w:sz w:val="20"/>
              </w:rPr>
              <w:t>m</w:t>
            </w:r>
            <w:r>
              <w:rPr>
                <w:rFonts w:asciiTheme="minorHAnsi" w:hAnsiTheme="minorHAnsi" w:cstheme="minorHAnsi"/>
                <w:sz w:val="20"/>
              </w:rPr>
              <w:t>puterowych – błąd reprezentacji, zaokrąglenia, przybliż</w:t>
            </w:r>
            <w:r>
              <w:rPr>
                <w:rFonts w:asciiTheme="minorHAnsi" w:hAnsiTheme="minorHAnsi" w:cstheme="minorHAnsi"/>
                <w:sz w:val="20"/>
              </w:rPr>
              <w:t>e</w:t>
            </w:r>
            <w:r>
              <w:rPr>
                <w:rFonts w:asciiTheme="minorHAnsi" w:hAnsiTheme="minorHAnsi" w:cstheme="minorHAnsi"/>
                <w:sz w:val="20"/>
              </w:rPr>
              <w:t>nia, obcięcia</w:t>
            </w:r>
          </w:p>
          <w:p w14:paraId="0099186A" w14:textId="77777777" w:rsidR="0007373F" w:rsidRDefault="0007373F" w:rsidP="009F2229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wskazuje różnice między algorytmem stabilnym i niestabilnym</w:t>
            </w:r>
          </w:p>
          <w:p w14:paraId="0C4A5871" w14:textId="77777777" w:rsidR="0007373F" w:rsidRPr="003E6B79" w:rsidRDefault="0007373F" w:rsidP="009F2229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znajduje pierwiastki równania kwadratowego algory</w:t>
            </w:r>
            <w:r>
              <w:rPr>
                <w:rFonts w:asciiTheme="minorHAnsi" w:hAnsiTheme="minorHAnsi" w:cstheme="minorHAnsi"/>
                <w:sz w:val="20"/>
              </w:rPr>
              <w:t>t</w:t>
            </w:r>
            <w:r>
              <w:rPr>
                <w:rFonts w:asciiTheme="minorHAnsi" w:hAnsiTheme="minorHAnsi" w:cstheme="minorHAnsi"/>
                <w:sz w:val="20"/>
              </w:rPr>
              <w:t>mem stabilnym i algorytmem niestabilnym</w:t>
            </w:r>
          </w:p>
        </w:tc>
        <w:tc>
          <w:tcPr>
            <w:tcW w:w="5323" w:type="dxa"/>
          </w:tcPr>
          <w:p w14:paraId="1B2F8C2E" w14:textId="77777777" w:rsidR="0007373F" w:rsidRPr="000C62FB" w:rsidRDefault="0007373F" w:rsidP="009F2229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0C62FB">
              <w:rPr>
                <w:rFonts w:asciiTheme="minorHAnsi" w:hAnsiTheme="minorHAnsi" w:cstheme="minorHAnsi"/>
                <w:sz w:val="20"/>
              </w:rPr>
              <w:t>wykonuje zadania o podwyższonym stopniu trudności</w:t>
            </w:r>
            <w:r>
              <w:rPr>
                <w:rFonts w:asciiTheme="minorHAnsi" w:hAnsiTheme="minorHAnsi" w:cstheme="minorHAnsi"/>
                <w:sz w:val="20"/>
              </w:rPr>
              <w:t xml:space="preserve">, </w:t>
            </w:r>
            <w:r w:rsidRPr="00CF1A64">
              <w:rPr>
                <w:rFonts w:asciiTheme="minorHAnsi" w:hAnsiTheme="minorHAnsi" w:cstheme="minorHAnsi"/>
                <w:sz w:val="20"/>
              </w:rPr>
              <w:t xml:space="preserve">oznaczone trzema gwiazdkami </w:t>
            </w:r>
            <w:r>
              <w:rPr>
                <w:rFonts w:asciiTheme="minorHAnsi" w:hAnsiTheme="minorHAnsi" w:cstheme="minorHAnsi"/>
                <w:sz w:val="20"/>
              </w:rPr>
              <w:t>w podręczniku</w:t>
            </w:r>
          </w:p>
          <w:p w14:paraId="0A2192FC" w14:textId="77777777" w:rsidR="0007373F" w:rsidRPr="000C62FB" w:rsidRDefault="0007373F" w:rsidP="009F2229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0C62FB">
              <w:rPr>
                <w:rFonts w:asciiTheme="minorHAnsi" w:hAnsiTheme="minorHAnsi" w:cstheme="minorHAnsi"/>
                <w:sz w:val="20"/>
              </w:rPr>
              <w:t>optymalizuje programy</w:t>
            </w:r>
            <w:r>
              <w:rPr>
                <w:rFonts w:asciiTheme="minorHAnsi" w:hAnsiTheme="minorHAnsi" w:cstheme="minorHAnsi"/>
                <w:sz w:val="20"/>
              </w:rPr>
              <w:t>, stosując algorytmy stabilne oraz unikając błędów w obliczeniach</w:t>
            </w:r>
          </w:p>
        </w:tc>
      </w:tr>
      <w:tr w:rsidR="0007373F" w:rsidRPr="003F1D34" w14:paraId="6EA3863E" w14:textId="77777777" w:rsidTr="0007373F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" w:type="dxa"/>
            <w:tcBorders>
              <w:top w:val="single" w:sz="4" w:space="0" w:color="auto"/>
              <w:bottom w:val="single" w:sz="4" w:space="0" w:color="auto"/>
            </w:tcBorders>
          </w:tcPr>
          <w:p w14:paraId="27BC37A0" w14:textId="77777777" w:rsidR="0007373F" w:rsidRPr="00B72EB0" w:rsidRDefault="0007373F" w:rsidP="0007373F">
            <w:pPr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  <w:r w:rsidRPr="00B72EB0">
              <w:rPr>
                <w:rFonts w:asciiTheme="minorHAnsi" w:hAnsiTheme="minorHAnsi" w:cstheme="minorHAnsi"/>
                <w:b w:val="0"/>
                <w:sz w:val="20"/>
              </w:rPr>
              <w:t>7</w:t>
            </w:r>
          </w:p>
        </w:tc>
        <w:tc>
          <w:tcPr>
            <w:tcW w:w="0" w:type="auto"/>
          </w:tcPr>
          <w:p w14:paraId="7AAEC3DF" w14:textId="77777777" w:rsidR="0007373F" w:rsidRPr="003500F7" w:rsidRDefault="0007373F" w:rsidP="0007373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Obliczanie wartości wielomianu</w:t>
            </w:r>
          </w:p>
        </w:tc>
        <w:tc>
          <w:tcPr>
            <w:tcW w:w="5276" w:type="dxa"/>
          </w:tcPr>
          <w:p w14:paraId="1D9D3E8C" w14:textId="77777777" w:rsidR="0007373F" w:rsidRDefault="0007373F" w:rsidP="009F2229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wyjaśnia schemat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Hornera</w:t>
            </w:r>
            <w:proofErr w:type="spellEnd"/>
          </w:p>
          <w:p w14:paraId="34753024" w14:textId="77777777" w:rsidR="0007373F" w:rsidRPr="008410EE" w:rsidRDefault="0007373F" w:rsidP="009F2229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8410EE">
              <w:rPr>
                <w:rFonts w:asciiTheme="minorHAnsi" w:hAnsiTheme="minorHAnsi" w:cstheme="minorHAnsi"/>
                <w:sz w:val="20"/>
              </w:rPr>
              <w:t xml:space="preserve">implementuje algorytm obliczający wartość wielomianu algorytmem naiwnym oraz algorytm </w:t>
            </w:r>
            <w:r>
              <w:rPr>
                <w:rFonts w:asciiTheme="minorHAnsi" w:hAnsiTheme="minorHAnsi" w:cstheme="minorHAnsi"/>
                <w:sz w:val="20"/>
              </w:rPr>
              <w:t xml:space="preserve">obliczający wartość wielomianu </w:t>
            </w:r>
            <w:r w:rsidRPr="008410EE">
              <w:rPr>
                <w:rFonts w:asciiTheme="minorHAnsi" w:hAnsiTheme="minorHAnsi" w:cstheme="minorHAnsi"/>
                <w:sz w:val="20"/>
              </w:rPr>
              <w:t xml:space="preserve">z zastosowaniem schematu </w:t>
            </w:r>
            <w:proofErr w:type="spellStart"/>
            <w:r w:rsidRPr="008410EE">
              <w:rPr>
                <w:rFonts w:asciiTheme="minorHAnsi" w:hAnsiTheme="minorHAnsi" w:cstheme="minorHAnsi"/>
                <w:sz w:val="20"/>
              </w:rPr>
              <w:t>Hornera</w:t>
            </w:r>
            <w:proofErr w:type="spellEnd"/>
          </w:p>
          <w:p w14:paraId="0EC4A029" w14:textId="77777777" w:rsidR="0007373F" w:rsidRPr="00E607AF" w:rsidRDefault="0007373F" w:rsidP="0007373F">
            <w:pPr>
              <w:pStyle w:val="Akapitzlist"/>
              <w:ind w:left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highlight w:val="yellow"/>
              </w:rPr>
            </w:pPr>
          </w:p>
        </w:tc>
        <w:tc>
          <w:tcPr>
            <w:tcW w:w="5323" w:type="dxa"/>
          </w:tcPr>
          <w:p w14:paraId="2840F886" w14:textId="77777777" w:rsidR="0007373F" w:rsidRDefault="0007373F" w:rsidP="009F2229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stosuje schemat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Hornera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 xml:space="preserve"> do zamiany liczby w systemie pozycyjnym o wybranej podstawie na liczbę dziesiętną oraz do szybkiego podnoszenia do potęgi</w:t>
            </w:r>
          </w:p>
          <w:p w14:paraId="5F8AE5EC" w14:textId="77777777" w:rsidR="0007373F" w:rsidRPr="003F1D34" w:rsidRDefault="0007373F" w:rsidP="009F2229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6D24AD">
              <w:rPr>
                <w:rFonts w:asciiTheme="minorHAnsi" w:hAnsiTheme="minorHAnsi" w:cstheme="minorHAnsi"/>
                <w:sz w:val="20"/>
              </w:rPr>
              <w:t>wykonuje zadania o podwyższonym stopniu trudności</w:t>
            </w:r>
            <w:r>
              <w:rPr>
                <w:rFonts w:asciiTheme="minorHAnsi" w:hAnsiTheme="minorHAnsi" w:cstheme="minorHAnsi"/>
                <w:sz w:val="20"/>
              </w:rPr>
              <w:t xml:space="preserve">, </w:t>
            </w:r>
            <w:r w:rsidRPr="00CF1A64">
              <w:rPr>
                <w:rFonts w:asciiTheme="minorHAnsi" w:hAnsiTheme="minorHAnsi" w:cstheme="minorHAnsi"/>
                <w:sz w:val="20"/>
              </w:rPr>
              <w:t xml:space="preserve">oznaczone trzema gwiazdkami </w:t>
            </w:r>
            <w:r>
              <w:rPr>
                <w:rFonts w:asciiTheme="minorHAnsi" w:hAnsiTheme="minorHAnsi" w:cstheme="minorHAnsi"/>
                <w:sz w:val="20"/>
              </w:rPr>
              <w:t>w podręczniku</w:t>
            </w:r>
          </w:p>
        </w:tc>
      </w:tr>
      <w:tr w:rsidR="0007373F" w:rsidRPr="003F1D34" w14:paraId="6FB0528F" w14:textId="77777777" w:rsidTr="0007373F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1261EDDD" w14:textId="77777777" w:rsidR="0007373F" w:rsidRPr="00B72EB0" w:rsidRDefault="0007373F" w:rsidP="0007373F">
            <w:pPr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  <w:r w:rsidRPr="00B72EB0">
              <w:rPr>
                <w:rFonts w:asciiTheme="minorHAnsi" w:hAnsiTheme="minorHAnsi" w:cstheme="minorHAnsi"/>
                <w:b w:val="0"/>
                <w:sz w:val="20"/>
              </w:rPr>
              <w:t>8</w:t>
            </w:r>
          </w:p>
        </w:tc>
        <w:tc>
          <w:tcPr>
            <w:tcW w:w="0" w:type="auto"/>
            <w:hideMark/>
          </w:tcPr>
          <w:p w14:paraId="51EEFC25" w14:textId="77777777" w:rsidR="0007373F" w:rsidRPr="003500F7" w:rsidRDefault="0007373F" w:rsidP="0007373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Metody obliczeń przybliżonych</w:t>
            </w:r>
          </w:p>
        </w:tc>
        <w:tc>
          <w:tcPr>
            <w:tcW w:w="5276" w:type="dxa"/>
          </w:tcPr>
          <w:p w14:paraId="584BEE82" w14:textId="77777777" w:rsidR="0007373F" w:rsidRDefault="0007373F" w:rsidP="009F2229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wyjaśnia, na czym polegają metody obliczeń przybliż</w:t>
            </w:r>
            <w:r>
              <w:rPr>
                <w:rFonts w:asciiTheme="minorHAnsi" w:hAnsiTheme="minorHAnsi" w:cstheme="minorHAnsi"/>
                <w:sz w:val="20"/>
              </w:rPr>
              <w:t>o</w:t>
            </w:r>
            <w:r>
              <w:rPr>
                <w:rFonts w:asciiTheme="minorHAnsi" w:hAnsiTheme="minorHAnsi" w:cstheme="minorHAnsi"/>
                <w:sz w:val="20"/>
              </w:rPr>
              <w:t xml:space="preserve">nych </w:t>
            </w:r>
          </w:p>
          <w:p w14:paraId="7409CD9C" w14:textId="77777777" w:rsidR="0007373F" w:rsidRDefault="0007373F" w:rsidP="009F2229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znajduje metodą bisekcji miejsce zerowe funkcji w zad</w:t>
            </w:r>
            <w:r>
              <w:rPr>
                <w:rFonts w:asciiTheme="minorHAnsi" w:hAnsiTheme="minorHAnsi" w:cstheme="minorHAnsi"/>
                <w:sz w:val="20"/>
              </w:rPr>
              <w:t>a</w:t>
            </w:r>
            <w:r>
              <w:rPr>
                <w:rFonts w:asciiTheme="minorHAnsi" w:hAnsiTheme="minorHAnsi" w:cstheme="minorHAnsi"/>
                <w:sz w:val="20"/>
              </w:rPr>
              <w:t xml:space="preserve">nym przedziale </w:t>
            </w:r>
          </w:p>
          <w:p w14:paraId="3721D874" w14:textId="77777777" w:rsidR="0007373F" w:rsidRDefault="0007373F" w:rsidP="009F2229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oblicza pierwiastek kwadratowy metodą bisekcji i metodą Newtona–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Raphsona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>, porównuje obie metody</w:t>
            </w:r>
          </w:p>
          <w:p w14:paraId="28799A81" w14:textId="77777777" w:rsidR="0007373F" w:rsidRPr="009E34F2" w:rsidRDefault="0007373F" w:rsidP="009F2229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oblicza pola obszarów zamkniętych metodą prostokątów oraz metodą trapezów</w:t>
            </w:r>
          </w:p>
        </w:tc>
        <w:tc>
          <w:tcPr>
            <w:tcW w:w="5323" w:type="dxa"/>
          </w:tcPr>
          <w:p w14:paraId="5C2921D3" w14:textId="77777777" w:rsidR="0007373F" w:rsidRPr="003F1D34" w:rsidRDefault="0007373F" w:rsidP="009F2229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359" w:hanging="359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3F1D34">
              <w:rPr>
                <w:rFonts w:asciiTheme="minorHAnsi" w:hAnsiTheme="minorHAnsi" w:cstheme="minorHAnsi"/>
                <w:sz w:val="20"/>
              </w:rPr>
              <w:t>implementuje algorytmy numeryczne</w:t>
            </w:r>
            <w:r>
              <w:rPr>
                <w:rFonts w:asciiTheme="minorHAnsi" w:hAnsiTheme="minorHAnsi" w:cstheme="minorHAnsi"/>
                <w:sz w:val="20"/>
              </w:rPr>
              <w:t>:</w:t>
            </w:r>
            <w:r>
              <w:t xml:space="preserve"> </w:t>
            </w:r>
            <w:r w:rsidRPr="003F1D34">
              <w:rPr>
                <w:rFonts w:asciiTheme="minorHAnsi" w:hAnsiTheme="minorHAnsi" w:cstheme="minorHAnsi"/>
                <w:sz w:val="20"/>
              </w:rPr>
              <w:t>znajdowania miejsc zerowych funkcji oraz obliczania pierwiastka kwadrat</w:t>
            </w:r>
            <w:r w:rsidRPr="003F1D34">
              <w:rPr>
                <w:rFonts w:asciiTheme="minorHAnsi" w:hAnsiTheme="minorHAnsi" w:cstheme="minorHAnsi"/>
                <w:sz w:val="20"/>
              </w:rPr>
              <w:t>o</w:t>
            </w:r>
            <w:r w:rsidRPr="003F1D34">
              <w:rPr>
                <w:rFonts w:asciiTheme="minorHAnsi" w:hAnsiTheme="minorHAnsi" w:cstheme="minorHAnsi"/>
                <w:sz w:val="20"/>
              </w:rPr>
              <w:t>wego metodą bisekcji, obliczania pierwiastka kwadrat</w:t>
            </w:r>
            <w:r w:rsidRPr="003F1D34">
              <w:rPr>
                <w:rFonts w:asciiTheme="minorHAnsi" w:hAnsiTheme="minorHAnsi" w:cstheme="minorHAnsi"/>
                <w:sz w:val="20"/>
              </w:rPr>
              <w:t>o</w:t>
            </w:r>
            <w:r w:rsidRPr="003F1D34">
              <w:rPr>
                <w:rFonts w:asciiTheme="minorHAnsi" w:hAnsiTheme="minorHAnsi" w:cstheme="minorHAnsi"/>
                <w:sz w:val="20"/>
              </w:rPr>
              <w:t>wego metodą Newtona</w:t>
            </w:r>
            <w:r>
              <w:rPr>
                <w:rFonts w:asciiTheme="minorHAnsi" w:hAnsiTheme="minorHAnsi" w:cstheme="minorHAnsi"/>
                <w:sz w:val="20"/>
              </w:rPr>
              <w:sym w:font="Symbol" w:char="F02D"/>
            </w:r>
            <w:proofErr w:type="spellStart"/>
            <w:r w:rsidRPr="003F1D34">
              <w:rPr>
                <w:rFonts w:asciiTheme="minorHAnsi" w:hAnsiTheme="minorHAnsi" w:cstheme="minorHAnsi"/>
                <w:sz w:val="20"/>
              </w:rPr>
              <w:t>Raphsona</w:t>
            </w:r>
            <w:proofErr w:type="spellEnd"/>
            <w:r w:rsidRPr="003F1D34">
              <w:rPr>
                <w:rFonts w:asciiTheme="minorHAnsi" w:hAnsiTheme="minorHAnsi" w:cstheme="minorHAnsi"/>
                <w:sz w:val="20"/>
              </w:rPr>
              <w:t>, obliczania pola obsz</w:t>
            </w:r>
            <w:r w:rsidRPr="003F1D34">
              <w:rPr>
                <w:rFonts w:asciiTheme="minorHAnsi" w:hAnsiTheme="minorHAnsi" w:cstheme="minorHAnsi"/>
                <w:sz w:val="20"/>
              </w:rPr>
              <w:t>a</w:t>
            </w:r>
            <w:r w:rsidRPr="003F1D34">
              <w:rPr>
                <w:rFonts w:asciiTheme="minorHAnsi" w:hAnsiTheme="minorHAnsi" w:cstheme="minorHAnsi"/>
                <w:sz w:val="20"/>
              </w:rPr>
              <w:t>ru zamkniętego metodą prostokątów i metodą trapezów, znajdowania przybliżenia liczby pi oraz symulacj</w:t>
            </w:r>
            <w:r>
              <w:rPr>
                <w:rFonts w:asciiTheme="minorHAnsi" w:hAnsiTheme="minorHAnsi" w:cstheme="minorHAnsi"/>
                <w:sz w:val="20"/>
              </w:rPr>
              <w:t>i</w:t>
            </w:r>
            <w:r w:rsidRPr="003F1D34">
              <w:rPr>
                <w:rFonts w:asciiTheme="minorHAnsi" w:hAnsiTheme="minorHAnsi" w:cstheme="minorHAnsi"/>
                <w:sz w:val="20"/>
              </w:rPr>
              <w:t xml:space="preserve"> ruchów Browna metodą Monte Carlo</w:t>
            </w:r>
          </w:p>
          <w:p w14:paraId="31038920" w14:textId="77777777" w:rsidR="0007373F" w:rsidRPr="003F1D34" w:rsidRDefault="0007373F" w:rsidP="009F2229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8875B9">
              <w:rPr>
                <w:rFonts w:asciiTheme="minorHAnsi" w:hAnsiTheme="minorHAnsi" w:cstheme="minorHAnsi"/>
                <w:sz w:val="20"/>
              </w:rPr>
              <w:t>wykonuje zadania o</w:t>
            </w:r>
            <w:r>
              <w:rPr>
                <w:rFonts w:asciiTheme="minorHAnsi" w:hAnsiTheme="minorHAnsi" w:cstheme="minorHAnsi"/>
                <w:sz w:val="20"/>
              </w:rPr>
              <w:t xml:space="preserve"> podwyższonym stopniu trudności, </w:t>
            </w:r>
            <w:r w:rsidRPr="00CF1A64">
              <w:rPr>
                <w:rFonts w:asciiTheme="minorHAnsi" w:hAnsiTheme="minorHAnsi" w:cstheme="minorHAnsi"/>
                <w:sz w:val="20"/>
              </w:rPr>
              <w:t xml:space="preserve">oznaczone trzema gwiazdkami </w:t>
            </w:r>
            <w:r>
              <w:rPr>
                <w:rFonts w:asciiTheme="minorHAnsi" w:hAnsiTheme="minorHAnsi" w:cstheme="minorHAnsi"/>
                <w:sz w:val="20"/>
              </w:rPr>
              <w:t>w podręczniku</w:t>
            </w:r>
          </w:p>
        </w:tc>
      </w:tr>
      <w:tr w:rsidR="0007373F" w:rsidRPr="009E34F2" w14:paraId="7E01DA1F" w14:textId="77777777" w:rsidTr="0007373F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5A5C3228" w14:textId="77777777" w:rsidR="0007373F" w:rsidRPr="00B72EB0" w:rsidRDefault="0007373F" w:rsidP="0007373F">
            <w:pPr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  <w:r w:rsidRPr="00B72EB0">
              <w:rPr>
                <w:rFonts w:asciiTheme="minorHAnsi" w:hAnsiTheme="minorHAnsi" w:cstheme="minorHAnsi"/>
                <w:b w:val="0"/>
                <w:sz w:val="20"/>
              </w:rPr>
              <w:t>9</w:t>
            </w:r>
          </w:p>
        </w:tc>
        <w:tc>
          <w:tcPr>
            <w:tcW w:w="0" w:type="auto"/>
            <w:hideMark/>
          </w:tcPr>
          <w:p w14:paraId="1DFD0C43" w14:textId="77777777" w:rsidR="0007373F" w:rsidRPr="006B651A" w:rsidRDefault="0007373F" w:rsidP="0007373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6B651A">
              <w:rPr>
                <w:rFonts w:asciiTheme="minorHAnsi" w:hAnsiTheme="minorHAnsi" w:cstheme="minorHAnsi"/>
                <w:sz w:val="20"/>
              </w:rPr>
              <w:t>Algorytmy badające własności geometryczne</w:t>
            </w:r>
          </w:p>
        </w:tc>
        <w:tc>
          <w:tcPr>
            <w:tcW w:w="5276" w:type="dxa"/>
          </w:tcPr>
          <w:p w14:paraId="0FCC371E" w14:textId="77777777" w:rsidR="0007373F" w:rsidRDefault="0007373F" w:rsidP="009F2229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bada położenie punktów względem prostej i odcinka</w:t>
            </w:r>
          </w:p>
          <w:p w14:paraId="286B2608" w14:textId="77777777" w:rsidR="0007373F" w:rsidRDefault="0007373F" w:rsidP="009F2229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sprawdza, czy dwa odcinki się przecinają</w:t>
            </w:r>
          </w:p>
          <w:p w14:paraId="319EDA39" w14:textId="77777777" w:rsidR="0007373F" w:rsidRPr="00A81DF8" w:rsidRDefault="0007373F" w:rsidP="009F2229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bada przynależność punktu do figury</w:t>
            </w:r>
          </w:p>
        </w:tc>
        <w:tc>
          <w:tcPr>
            <w:tcW w:w="5323" w:type="dxa"/>
          </w:tcPr>
          <w:p w14:paraId="362683F7" w14:textId="77777777" w:rsidR="0007373F" w:rsidRDefault="0007373F" w:rsidP="009F2229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implementuje algorytmy badające własności geometryc</w:t>
            </w:r>
            <w:r>
              <w:rPr>
                <w:rFonts w:asciiTheme="minorHAnsi" w:hAnsiTheme="minorHAnsi" w:cstheme="minorHAnsi"/>
                <w:sz w:val="20"/>
              </w:rPr>
              <w:t>z</w:t>
            </w:r>
            <w:r>
              <w:rPr>
                <w:rFonts w:asciiTheme="minorHAnsi" w:hAnsiTheme="minorHAnsi" w:cstheme="minorHAnsi"/>
                <w:sz w:val="20"/>
              </w:rPr>
              <w:t>ne</w:t>
            </w:r>
          </w:p>
          <w:p w14:paraId="7EA16A9A" w14:textId="77777777" w:rsidR="0007373F" w:rsidRDefault="0007373F" w:rsidP="009F2229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w algorytmach badających własności geometryczne wyk</w:t>
            </w:r>
            <w:r>
              <w:rPr>
                <w:rFonts w:asciiTheme="minorHAnsi" w:hAnsiTheme="minorHAnsi" w:cstheme="minorHAnsi"/>
                <w:sz w:val="20"/>
              </w:rPr>
              <w:t>o</w:t>
            </w:r>
            <w:r>
              <w:rPr>
                <w:rFonts w:asciiTheme="minorHAnsi" w:hAnsiTheme="minorHAnsi" w:cstheme="minorHAnsi"/>
                <w:sz w:val="20"/>
              </w:rPr>
              <w:t xml:space="preserve">rzystuje macierz oraz regułę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Sarrusa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 xml:space="preserve"> do obliczania w</w:t>
            </w:r>
            <w:r>
              <w:rPr>
                <w:rFonts w:asciiTheme="minorHAnsi" w:hAnsiTheme="minorHAnsi" w:cstheme="minorHAnsi"/>
                <w:sz w:val="20"/>
              </w:rPr>
              <w:t>y</w:t>
            </w:r>
            <w:r>
              <w:rPr>
                <w:rFonts w:asciiTheme="minorHAnsi" w:hAnsiTheme="minorHAnsi" w:cstheme="minorHAnsi"/>
                <w:sz w:val="20"/>
              </w:rPr>
              <w:t xml:space="preserve">znacznika macierzy </w:t>
            </w:r>
          </w:p>
          <w:p w14:paraId="118387EA" w14:textId="77777777" w:rsidR="0007373F" w:rsidRPr="009E34F2" w:rsidRDefault="0007373F" w:rsidP="009F2229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A81DF8">
              <w:rPr>
                <w:rFonts w:asciiTheme="minorHAnsi" w:hAnsiTheme="minorHAnsi" w:cstheme="minorHAnsi"/>
                <w:sz w:val="20"/>
              </w:rPr>
              <w:t>wykonuje zadania o</w:t>
            </w:r>
            <w:r>
              <w:rPr>
                <w:rFonts w:asciiTheme="minorHAnsi" w:hAnsiTheme="minorHAnsi" w:cstheme="minorHAnsi"/>
                <w:sz w:val="20"/>
              </w:rPr>
              <w:t xml:space="preserve"> podwyższonym stopniu trudności, </w:t>
            </w:r>
            <w:r w:rsidRPr="00CF1A64">
              <w:rPr>
                <w:rFonts w:asciiTheme="minorHAnsi" w:hAnsiTheme="minorHAnsi" w:cstheme="minorHAnsi"/>
                <w:sz w:val="20"/>
              </w:rPr>
              <w:t xml:space="preserve">oznaczone trzema gwiazdkami </w:t>
            </w:r>
            <w:r>
              <w:rPr>
                <w:rFonts w:asciiTheme="minorHAnsi" w:hAnsiTheme="minorHAnsi" w:cstheme="minorHAnsi"/>
                <w:sz w:val="20"/>
              </w:rPr>
              <w:t>w podręczniku</w:t>
            </w:r>
          </w:p>
        </w:tc>
      </w:tr>
      <w:tr w:rsidR="0007373F" w:rsidRPr="00C05F52" w14:paraId="19AD52FF" w14:textId="77777777" w:rsidTr="0007373F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2819C75B" w14:textId="77777777" w:rsidR="0007373F" w:rsidRPr="00B72EB0" w:rsidRDefault="0007373F" w:rsidP="0007373F">
            <w:pPr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  <w:r w:rsidRPr="00B72EB0">
              <w:rPr>
                <w:rFonts w:asciiTheme="minorHAnsi" w:hAnsiTheme="minorHAnsi" w:cstheme="minorHAnsi"/>
                <w:b w:val="0"/>
                <w:sz w:val="20"/>
              </w:rPr>
              <w:t>10</w:t>
            </w:r>
          </w:p>
        </w:tc>
        <w:tc>
          <w:tcPr>
            <w:tcW w:w="0" w:type="auto"/>
            <w:hideMark/>
          </w:tcPr>
          <w:p w14:paraId="0001BDB6" w14:textId="77777777" w:rsidR="0007373F" w:rsidRPr="003500F7" w:rsidRDefault="0007373F" w:rsidP="0007373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Fraktale</w:t>
            </w:r>
          </w:p>
        </w:tc>
        <w:tc>
          <w:tcPr>
            <w:tcW w:w="5276" w:type="dxa"/>
          </w:tcPr>
          <w:p w14:paraId="5DD7A5D0" w14:textId="77777777" w:rsidR="0007373F" w:rsidRDefault="0007373F" w:rsidP="009F2229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wyjaśnia, czym jest fraktal </w:t>
            </w:r>
          </w:p>
          <w:p w14:paraId="35010D55" w14:textId="77777777" w:rsidR="0007373F" w:rsidRDefault="0007373F" w:rsidP="009F2229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wskazuje przykłady struktur fraktalnych występujących w przyrodzie</w:t>
            </w:r>
          </w:p>
          <w:p w14:paraId="04694562" w14:textId="77777777" w:rsidR="0007373F" w:rsidRPr="00F37354" w:rsidRDefault="0007373F" w:rsidP="009F2229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lastRenderedPageBreak/>
              <w:t>podaje przykłady fraktali (</w:t>
            </w:r>
            <w:r w:rsidRPr="004B5A44">
              <w:rPr>
                <w:rFonts w:asciiTheme="minorHAnsi" w:hAnsiTheme="minorHAnsi" w:cstheme="minorHAnsi"/>
                <w:sz w:val="20"/>
              </w:rPr>
              <w:t xml:space="preserve">zbiór Cantora, </w:t>
            </w:r>
            <w:r>
              <w:rPr>
                <w:rFonts w:asciiTheme="minorHAnsi" w:hAnsiTheme="minorHAnsi" w:cstheme="minorHAnsi"/>
                <w:sz w:val="20"/>
              </w:rPr>
              <w:t xml:space="preserve">drzewo binarne, </w:t>
            </w:r>
            <w:r w:rsidRPr="004B5A44">
              <w:rPr>
                <w:rFonts w:asciiTheme="minorHAnsi" w:hAnsiTheme="minorHAnsi" w:cstheme="minorHAnsi"/>
                <w:sz w:val="20"/>
              </w:rPr>
              <w:t>płatek Kocha, dywan Sierpińskiego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  <w:r w:rsidRPr="00CA07D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E4131">
              <w:rPr>
                <w:rFonts w:asciiTheme="minorHAnsi" w:hAnsiTheme="minorHAnsi" w:cstheme="minorHAnsi"/>
                <w:sz w:val="20"/>
                <w:szCs w:val="20"/>
              </w:rPr>
              <w:t>i wyjaśnia</w:t>
            </w:r>
            <w:r w:rsidRPr="00CA07DE">
              <w:rPr>
                <w:rFonts w:asciiTheme="minorHAnsi" w:hAnsiTheme="minorHAnsi" w:cstheme="minorHAnsi"/>
                <w:sz w:val="20"/>
                <w:szCs w:val="20"/>
              </w:rPr>
              <w:t xml:space="preserve"> sposób tworzenia tych fraktali </w:t>
            </w:r>
          </w:p>
        </w:tc>
        <w:tc>
          <w:tcPr>
            <w:tcW w:w="5323" w:type="dxa"/>
          </w:tcPr>
          <w:p w14:paraId="5597695D" w14:textId="77777777" w:rsidR="0007373F" w:rsidRPr="00FE4131" w:rsidRDefault="0007373F" w:rsidP="009F2229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355" w:hanging="35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</w:rPr>
            </w:pPr>
            <w:r w:rsidRPr="00FE4131">
              <w:rPr>
                <w:rFonts w:ascii="Calibri" w:hAnsi="Calibri" w:cs="Calibri"/>
                <w:sz w:val="20"/>
              </w:rPr>
              <w:lastRenderedPageBreak/>
              <w:t>implementuje w języku JavaScript algorytmy generujące fraktale danego stopnia</w:t>
            </w:r>
          </w:p>
          <w:p w14:paraId="2CB1E76F" w14:textId="77777777" w:rsidR="0007373F" w:rsidRPr="00FE4131" w:rsidRDefault="0007373F" w:rsidP="009F2229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355" w:hanging="35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</w:rPr>
            </w:pPr>
            <w:r w:rsidRPr="00FE4131">
              <w:rPr>
                <w:rFonts w:ascii="Calibri" w:hAnsi="Calibri" w:cs="Calibri"/>
                <w:sz w:val="20"/>
              </w:rPr>
              <w:t>stosuje metodę IFS do tworzenia fraktali w arkuszu kalk</w:t>
            </w:r>
            <w:r w:rsidRPr="00FE4131">
              <w:rPr>
                <w:rFonts w:ascii="Calibri" w:hAnsi="Calibri" w:cs="Calibri"/>
                <w:sz w:val="20"/>
              </w:rPr>
              <w:t>u</w:t>
            </w:r>
            <w:r w:rsidRPr="00FE4131">
              <w:rPr>
                <w:rFonts w:ascii="Calibri" w:hAnsi="Calibri" w:cs="Calibri"/>
                <w:sz w:val="20"/>
              </w:rPr>
              <w:lastRenderedPageBreak/>
              <w:t>lacyjnym</w:t>
            </w:r>
          </w:p>
          <w:p w14:paraId="40084E36" w14:textId="77777777" w:rsidR="0007373F" w:rsidRPr="00C05F52" w:rsidRDefault="0007373F" w:rsidP="009F2229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035F11">
              <w:rPr>
                <w:rFonts w:asciiTheme="minorHAnsi" w:hAnsiTheme="minorHAnsi" w:cstheme="minorHAnsi"/>
                <w:sz w:val="20"/>
              </w:rPr>
              <w:t>wykonuje zadania o po</w:t>
            </w:r>
            <w:r>
              <w:rPr>
                <w:rFonts w:asciiTheme="minorHAnsi" w:hAnsiTheme="minorHAnsi" w:cstheme="minorHAnsi"/>
                <w:sz w:val="20"/>
              </w:rPr>
              <w:t xml:space="preserve">dwyższonym stopniu trudności, </w:t>
            </w:r>
            <w:r w:rsidRPr="00CF1A64">
              <w:rPr>
                <w:rFonts w:asciiTheme="minorHAnsi" w:hAnsiTheme="minorHAnsi" w:cstheme="minorHAnsi"/>
                <w:sz w:val="20"/>
              </w:rPr>
              <w:t xml:space="preserve">oznaczone trzema gwiazdkami </w:t>
            </w:r>
            <w:r>
              <w:rPr>
                <w:rFonts w:asciiTheme="minorHAnsi" w:hAnsiTheme="minorHAnsi" w:cstheme="minorHAnsi"/>
                <w:sz w:val="20"/>
              </w:rPr>
              <w:t>w podręczniku</w:t>
            </w:r>
          </w:p>
        </w:tc>
      </w:tr>
      <w:tr w:rsidR="0007373F" w:rsidRPr="00DA2AFD" w14:paraId="5C49BBE6" w14:textId="77777777" w:rsidTr="0007373F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9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955D143" w14:textId="77777777" w:rsidR="0007373F" w:rsidRPr="00DA2AFD" w:rsidRDefault="0007373F" w:rsidP="0007373F">
            <w:pPr>
              <w:pStyle w:val="Akapitzlist"/>
              <w:spacing w:after="0" w:line="240" w:lineRule="auto"/>
              <w:ind w:left="339"/>
              <w:rPr>
                <w:rFonts w:asciiTheme="minorHAnsi" w:hAnsiTheme="minorHAnsi" w:cstheme="minorHAnsi"/>
                <w:sz w:val="20"/>
              </w:rPr>
            </w:pPr>
            <w:r w:rsidRPr="00260E99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Rozdział 3.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Zaawansowane algorytmy i techniki programistyczne</w:t>
            </w:r>
          </w:p>
        </w:tc>
      </w:tr>
      <w:tr w:rsidR="0007373F" w:rsidRPr="00B40BB6" w14:paraId="73C862E4" w14:textId="77777777" w:rsidTr="0007373F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13BA481D" w14:textId="77777777" w:rsidR="0007373F" w:rsidRPr="009E69AC" w:rsidRDefault="0007373F" w:rsidP="0007373F">
            <w:pPr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  <w:r w:rsidRPr="009E69AC">
              <w:rPr>
                <w:rFonts w:asciiTheme="minorHAnsi" w:hAnsiTheme="minorHAnsi" w:cstheme="minorHAnsi"/>
                <w:b w:val="0"/>
                <w:sz w:val="20"/>
              </w:rPr>
              <w:t>11</w:t>
            </w:r>
          </w:p>
        </w:tc>
        <w:tc>
          <w:tcPr>
            <w:tcW w:w="0" w:type="auto"/>
            <w:hideMark/>
          </w:tcPr>
          <w:p w14:paraId="6C6D470A" w14:textId="77777777" w:rsidR="0007373F" w:rsidRPr="00FB6046" w:rsidRDefault="0007373F" w:rsidP="0007373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EA3C96">
              <w:rPr>
                <w:rFonts w:ascii="Calibri" w:eastAsia="Times New Roman" w:hAnsi="Calibri" w:cs="Calibri"/>
                <w:color w:val="000000"/>
                <w:sz w:val="20"/>
              </w:rPr>
              <w:t>Wyszukiwanie wzorca w tekście</w:t>
            </w:r>
          </w:p>
        </w:tc>
        <w:tc>
          <w:tcPr>
            <w:tcW w:w="5276" w:type="dxa"/>
          </w:tcPr>
          <w:p w14:paraId="374B47EA" w14:textId="77777777" w:rsidR="0007373F" w:rsidRDefault="0007373F" w:rsidP="009F2229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CC1C2B">
              <w:rPr>
                <w:rFonts w:asciiTheme="minorHAnsi" w:hAnsiTheme="minorHAnsi" w:cstheme="minorHAnsi"/>
                <w:sz w:val="20"/>
              </w:rPr>
              <w:t xml:space="preserve">definiuje </w:t>
            </w:r>
            <w:r>
              <w:rPr>
                <w:rFonts w:asciiTheme="minorHAnsi" w:hAnsiTheme="minorHAnsi" w:cstheme="minorHAnsi"/>
                <w:sz w:val="20"/>
              </w:rPr>
              <w:t>problem wyszukiwania wzorca w tekście</w:t>
            </w:r>
          </w:p>
          <w:p w14:paraId="5E12AA75" w14:textId="77777777" w:rsidR="0007373F" w:rsidRDefault="0007373F" w:rsidP="009F2229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wyszukuje wzorzec w tekście algorytmem naiwnym</w:t>
            </w:r>
          </w:p>
          <w:p w14:paraId="0D222B2A" w14:textId="77777777" w:rsidR="0007373F" w:rsidRDefault="0007373F" w:rsidP="009F2229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wyjaśnia, na czym polega metoda haszowania, i czym są: funkcja haszująca, klucz, hasz, kolizja</w:t>
            </w:r>
          </w:p>
          <w:p w14:paraId="72DEA9DF" w14:textId="77777777" w:rsidR="0007373F" w:rsidRPr="00CC1C2B" w:rsidRDefault="0007373F" w:rsidP="0007373F">
            <w:pPr>
              <w:pStyle w:val="Akapitzlist"/>
              <w:ind w:left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323" w:type="dxa"/>
          </w:tcPr>
          <w:p w14:paraId="6327B204" w14:textId="77777777" w:rsidR="0007373F" w:rsidRPr="00B40BB6" w:rsidRDefault="0007373F" w:rsidP="009F2229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339" w:hanging="33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DA2AFD">
              <w:rPr>
                <w:rFonts w:asciiTheme="minorHAnsi" w:hAnsiTheme="minorHAnsi" w:cstheme="minorHAnsi"/>
                <w:sz w:val="20"/>
              </w:rPr>
              <w:t>omawia algorytm Karpa</w:t>
            </w:r>
            <w:r>
              <w:rPr>
                <w:rFonts w:asciiTheme="minorHAnsi" w:hAnsiTheme="minorHAnsi" w:cstheme="minorHAnsi"/>
                <w:sz w:val="20"/>
              </w:rPr>
              <w:sym w:font="Symbol" w:char="F02D"/>
            </w:r>
            <w:r w:rsidRPr="00DA2AFD">
              <w:rPr>
                <w:rFonts w:asciiTheme="minorHAnsi" w:hAnsiTheme="minorHAnsi" w:cstheme="minorHAnsi"/>
                <w:sz w:val="20"/>
              </w:rPr>
              <w:t>Rabina do wyszukiwania wzorca w</w:t>
            </w:r>
            <w:r>
              <w:rPr>
                <w:rFonts w:asciiTheme="minorHAnsi" w:hAnsiTheme="minorHAnsi" w:cstheme="minorHAnsi"/>
                <w:sz w:val="20"/>
              </w:rPr>
              <w:t> </w:t>
            </w:r>
            <w:r w:rsidRPr="00DA2AFD">
              <w:rPr>
                <w:rFonts w:asciiTheme="minorHAnsi" w:hAnsiTheme="minorHAnsi" w:cstheme="minorHAnsi"/>
                <w:sz w:val="20"/>
              </w:rPr>
              <w:t>tekście z zastosowaniem funkcji haszującej</w:t>
            </w:r>
          </w:p>
          <w:p w14:paraId="04E533C6" w14:textId="77777777" w:rsidR="0007373F" w:rsidRDefault="0007373F" w:rsidP="009F2229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DA2AFD">
              <w:rPr>
                <w:rFonts w:asciiTheme="minorHAnsi" w:hAnsiTheme="minorHAnsi" w:cstheme="minorHAnsi"/>
                <w:sz w:val="20"/>
              </w:rPr>
              <w:t>stosuje funkcję haszującą oraz algorytm Karpa</w:t>
            </w:r>
            <w:r>
              <w:rPr>
                <w:rFonts w:asciiTheme="minorHAnsi" w:hAnsiTheme="minorHAnsi" w:cstheme="minorHAnsi"/>
                <w:sz w:val="20"/>
              </w:rPr>
              <w:sym w:font="Symbol" w:char="F02D"/>
            </w:r>
            <w:r>
              <w:rPr>
                <w:rFonts w:asciiTheme="minorHAnsi" w:hAnsiTheme="minorHAnsi" w:cstheme="minorHAnsi"/>
                <w:sz w:val="20"/>
              </w:rPr>
              <w:t>Rabina w </w:t>
            </w:r>
            <w:r w:rsidRPr="00DA2AFD">
              <w:rPr>
                <w:rFonts w:asciiTheme="minorHAnsi" w:hAnsiTheme="minorHAnsi" w:cstheme="minorHAnsi"/>
                <w:sz w:val="20"/>
              </w:rPr>
              <w:t>programach wyszukujących wzorzec w tekście</w:t>
            </w:r>
          </w:p>
          <w:p w14:paraId="67FFF11E" w14:textId="77777777" w:rsidR="0007373F" w:rsidRDefault="0007373F" w:rsidP="009F2229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906A2F">
              <w:rPr>
                <w:rFonts w:asciiTheme="minorHAnsi" w:hAnsiTheme="minorHAnsi" w:cstheme="minorHAnsi"/>
                <w:sz w:val="20"/>
              </w:rPr>
              <w:t>wykonuje zadania o</w:t>
            </w:r>
            <w:r>
              <w:rPr>
                <w:rFonts w:asciiTheme="minorHAnsi" w:hAnsiTheme="minorHAnsi" w:cstheme="minorHAnsi"/>
                <w:sz w:val="20"/>
              </w:rPr>
              <w:t xml:space="preserve"> podwyższonym stopniu trudności, </w:t>
            </w:r>
            <w:r w:rsidRPr="00CF1A64">
              <w:rPr>
                <w:rFonts w:asciiTheme="minorHAnsi" w:hAnsiTheme="minorHAnsi" w:cstheme="minorHAnsi"/>
                <w:sz w:val="20"/>
              </w:rPr>
              <w:t xml:space="preserve">oznaczone trzema gwiazdkami </w:t>
            </w:r>
            <w:r>
              <w:rPr>
                <w:rFonts w:asciiTheme="minorHAnsi" w:hAnsiTheme="minorHAnsi" w:cstheme="minorHAnsi"/>
                <w:sz w:val="20"/>
              </w:rPr>
              <w:t>w podręczniku</w:t>
            </w:r>
          </w:p>
          <w:p w14:paraId="60D202F5" w14:textId="77777777" w:rsidR="0007373F" w:rsidRPr="00B40BB6" w:rsidRDefault="0007373F" w:rsidP="009F2229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ocenia czasową złożoność obliczeniową algorytmów</w:t>
            </w:r>
          </w:p>
        </w:tc>
      </w:tr>
      <w:tr w:rsidR="0007373F" w:rsidRPr="006C53AE" w14:paraId="69C89EA5" w14:textId="77777777" w:rsidTr="0007373F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6986C8A0" w14:textId="77777777" w:rsidR="0007373F" w:rsidRPr="009E69AC" w:rsidRDefault="0007373F" w:rsidP="0007373F">
            <w:pPr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  <w:r w:rsidRPr="009E69AC">
              <w:rPr>
                <w:rFonts w:asciiTheme="minorHAnsi" w:hAnsiTheme="minorHAnsi" w:cstheme="minorHAnsi"/>
                <w:b w:val="0"/>
                <w:sz w:val="20"/>
              </w:rPr>
              <w:t>12</w:t>
            </w:r>
          </w:p>
        </w:tc>
        <w:tc>
          <w:tcPr>
            <w:tcW w:w="0" w:type="auto"/>
            <w:hideMark/>
          </w:tcPr>
          <w:p w14:paraId="72CB8F71" w14:textId="77777777" w:rsidR="0007373F" w:rsidRPr="00FB6046" w:rsidRDefault="0007373F" w:rsidP="0007373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EA3C96">
              <w:rPr>
                <w:rFonts w:ascii="Calibri" w:eastAsia="Times New Roman" w:hAnsi="Calibri" w:cs="Calibri"/>
                <w:color w:val="000000"/>
                <w:sz w:val="20"/>
              </w:rPr>
              <w:t>Szyfrowanie z kluczem public</w:t>
            </w:r>
            <w:r w:rsidRPr="00EA3C96">
              <w:rPr>
                <w:rFonts w:ascii="Calibri" w:eastAsia="Times New Roman" w:hAnsi="Calibri" w:cs="Calibri"/>
                <w:color w:val="000000"/>
                <w:sz w:val="20"/>
              </w:rPr>
              <w:t>z</w:t>
            </w:r>
            <w:r w:rsidRPr="00EA3C96">
              <w:rPr>
                <w:rFonts w:ascii="Calibri" w:eastAsia="Times New Roman" w:hAnsi="Calibri" w:cs="Calibri"/>
                <w:color w:val="000000"/>
                <w:sz w:val="20"/>
              </w:rPr>
              <w:t>nym. Algorytm RSA</w:t>
            </w:r>
          </w:p>
        </w:tc>
        <w:tc>
          <w:tcPr>
            <w:tcW w:w="5276" w:type="dxa"/>
          </w:tcPr>
          <w:p w14:paraId="064AE2C8" w14:textId="77777777" w:rsidR="0007373F" w:rsidRPr="006C53AE" w:rsidRDefault="0007373F" w:rsidP="009F222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wskazuje różnice między kryptografią symetryczną i kryptografią asymetryczną, definiuje pojęcia klucz pr</w:t>
            </w:r>
            <w:r>
              <w:rPr>
                <w:rFonts w:asciiTheme="minorHAnsi" w:hAnsiTheme="minorHAnsi" w:cstheme="minorHAnsi"/>
                <w:sz w:val="20"/>
              </w:rPr>
              <w:t>y</w:t>
            </w:r>
            <w:r>
              <w:rPr>
                <w:rFonts w:asciiTheme="minorHAnsi" w:hAnsiTheme="minorHAnsi" w:cstheme="minorHAnsi"/>
                <w:sz w:val="20"/>
              </w:rPr>
              <w:t>watny i klucz publiczny</w:t>
            </w:r>
          </w:p>
          <w:p w14:paraId="01EAC889" w14:textId="77777777" w:rsidR="0007373F" w:rsidRDefault="0007373F" w:rsidP="009F222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wyjaśnia, do czego służy algorytm RSA, i wyróżnia główne etapy tego algorytmu (generowanie kluczy, szyfrowanie z kluczem publicznym oraz deszyfrowanie z kluczem pr</w:t>
            </w:r>
            <w:r>
              <w:rPr>
                <w:rFonts w:asciiTheme="minorHAnsi" w:hAnsiTheme="minorHAnsi" w:cstheme="minorHAnsi"/>
                <w:sz w:val="20"/>
              </w:rPr>
              <w:t>y</w:t>
            </w:r>
            <w:r>
              <w:rPr>
                <w:rFonts w:asciiTheme="minorHAnsi" w:hAnsiTheme="minorHAnsi" w:cstheme="minorHAnsi"/>
                <w:sz w:val="20"/>
              </w:rPr>
              <w:t>watnym)</w:t>
            </w:r>
          </w:p>
          <w:p w14:paraId="271BD3E3" w14:textId="77777777" w:rsidR="0007373F" w:rsidRPr="006C53AE" w:rsidRDefault="0007373F" w:rsidP="009F222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wyjaśnia, jak generuje się klucze publiczny i prywatny oraz jak wykorzystuje się je do szyfrowania i deszyfrowania informacji w algorytmie RSA</w:t>
            </w:r>
          </w:p>
        </w:tc>
        <w:tc>
          <w:tcPr>
            <w:tcW w:w="5323" w:type="dxa"/>
          </w:tcPr>
          <w:p w14:paraId="719C7412" w14:textId="77777777" w:rsidR="0007373F" w:rsidRDefault="0007373F" w:rsidP="009F2229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pisze program generujący klucz prywatny i klucz publiczny w algorytmie RSA</w:t>
            </w:r>
          </w:p>
          <w:p w14:paraId="1A1DC7C2" w14:textId="77777777" w:rsidR="0007373F" w:rsidRDefault="0007373F" w:rsidP="009F2229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pisze programy szyfrujące i deszyfrujące informacje w algorytmie RSA</w:t>
            </w:r>
          </w:p>
          <w:p w14:paraId="038522A4" w14:textId="77777777" w:rsidR="0007373F" w:rsidRDefault="0007373F" w:rsidP="009F2229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6C53AE">
              <w:rPr>
                <w:rFonts w:asciiTheme="minorHAnsi" w:hAnsiTheme="minorHAnsi" w:cstheme="minorHAnsi"/>
                <w:sz w:val="20"/>
              </w:rPr>
              <w:t>wykonuje zadania o</w:t>
            </w:r>
            <w:r>
              <w:rPr>
                <w:rFonts w:asciiTheme="minorHAnsi" w:hAnsiTheme="minorHAnsi" w:cstheme="minorHAnsi"/>
                <w:sz w:val="20"/>
              </w:rPr>
              <w:t xml:space="preserve"> podwyższonym stopniu trudności, </w:t>
            </w:r>
            <w:r w:rsidRPr="00CF1A64">
              <w:rPr>
                <w:rFonts w:asciiTheme="minorHAnsi" w:hAnsiTheme="minorHAnsi" w:cstheme="minorHAnsi"/>
                <w:sz w:val="20"/>
              </w:rPr>
              <w:t xml:space="preserve">oznaczone trzema gwiazdkami </w:t>
            </w:r>
            <w:r>
              <w:rPr>
                <w:rFonts w:asciiTheme="minorHAnsi" w:hAnsiTheme="minorHAnsi" w:cstheme="minorHAnsi"/>
                <w:sz w:val="20"/>
              </w:rPr>
              <w:t>w podręczniku</w:t>
            </w:r>
          </w:p>
          <w:p w14:paraId="258E93CB" w14:textId="77777777" w:rsidR="0007373F" w:rsidRPr="006C53AE" w:rsidRDefault="0007373F" w:rsidP="0007373F">
            <w:pPr>
              <w:pStyle w:val="Akapitzlist"/>
              <w:ind w:left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07373F" w:rsidRPr="009F0474" w14:paraId="7DCD082A" w14:textId="77777777" w:rsidTr="0007373F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507B2038" w14:textId="77777777" w:rsidR="0007373F" w:rsidRPr="009E69AC" w:rsidRDefault="0007373F" w:rsidP="0007373F">
            <w:pPr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  <w:r w:rsidRPr="009E69AC">
              <w:rPr>
                <w:rFonts w:asciiTheme="minorHAnsi" w:hAnsiTheme="minorHAnsi" w:cstheme="minorHAnsi"/>
                <w:b w:val="0"/>
                <w:sz w:val="20"/>
              </w:rPr>
              <w:t>13</w:t>
            </w:r>
          </w:p>
        </w:tc>
        <w:tc>
          <w:tcPr>
            <w:tcW w:w="0" w:type="auto"/>
            <w:hideMark/>
          </w:tcPr>
          <w:p w14:paraId="1E8FDCFC" w14:textId="77777777" w:rsidR="0007373F" w:rsidRPr="00FB6046" w:rsidRDefault="0007373F" w:rsidP="0007373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EA3C96">
              <w:rPr>
                <w:rFonts w:ascii="Calibri" w:eastAsia="Times New Roman" w:hAnsi="Calibri" w:cs="Calibri"/>
                <w:color w:val="000000"/>
                <w:sz w:val="20"/>
              </w:rPr>
              <w:t>Programowanie obiektowe</w:t>
            </w:r>
          </w:p>
        </w:tc>
        <w:tc>
          <w:tcPr>
            <w:tcW w:w="5276" w:type="dxa"/>
          </w:tcPr>
          <w:p w14:paraId="101D84D2" w14:textId="77777777" w:rsidR="0007373F" w:rsidRDefault="0007373F" w:rsidP="009F2229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wyjaśnia, na czym polega programowanie strukturalne, czym charakteryzują się metoda zstępująca i metoda wstępująca</w:t>
            </w:r>
          </w:p>
          <w:p w14:paraId="577D1486" w14:textId="77777777" w:rsidR="0007373F" w:rsidRDefault="0007373F" w:rsidP="009F2229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definiuje programowanie obiektowe i podstawowe poj</w:t>
            </w:r>
            <w:r>
              <w:rPr>
                <w:rFonts w:asciiTheme="minorHAnsi" w:hAnsiTheme="minorHAnsi" w:cstheme="minorHAnsi"/>
                <w:sz w:val="20"/>
              </w:rPr>
              <w:t>ę</w:t>
            </w:r>
            <w:r>
              <w:rPr>
                <w:rFonts w:asciiTheme="minorHAnsi" w:hAnsiTheme="minorHAnsi" w:cstheme="minorHAnsi"/>
                <w:sz w:val="20"/>
              </w:rPr>
              <w:t>cia z nim związane</w:t>
            </w:r>
          </w:p>
          <w:p w14:paraId="74894745" w14:textId="77777777" w:rsidR="0007373F" w:rsidRDefault="0007373F" w:rsidP="009F2229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DF7CF3">
              <w:rPr>
                <w:rFonts w:asciiTheme="minorHAnsi" w:hAnsiTheme="minorHAnsi" w:cstheme="minorHAnsi"/>
                <w:sz w:val="20"/>
              </w:rPr>
              <w:t>definiuje własne klasy korzystając ze specyfikatorów dostępu</w:t>
            </w:r>
          </w:p>
          <w:p w14:paraId="5180262A" w14:textId="77777777" w:rsidR="0007373F" w:rsidRDefault="0007373F" w:rsidP="009F2229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deklaruje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konstruktory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 xml:space="preserve"> w klasach</w:t>
            </w:r>
          </w:p>
          <w:p w14:paraId="3C44FC17" w14:textId="77777777" w:rsidR="0007373F" w:rsidRPr="009F0474" w:rsidRDefault="0007373F" w:rsidP="009F2229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wyjaśnia, na czym polega przeciążanie metod</w:t>
            </w:r>
          </w:p>
        </w:tc>
        <w:tc>
          <w:tcPr>
            <w:tcW w:w="5323" w:type="dxa"/>
          </w:tcPr>
          <w:p w14:paraId="3D87C83C" w14:textId="77777777" w:rsidR="0007373F" w:rsidRDefault="0007373F" w:rsidP="009F2229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definiuje i implementuje własne klasy, obiekty, atrybuty i metody</w:t>
            </w:r>
          </w:p>
          <w:p w14:paraId="1D198363" w14:textId="77777777" w:rsidR="0007373F" w:rsidRDefault="0007373F" w:rsidP="009F2229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wyjaśnia, na czym polega polimorfizm i czym są metody wirtualne</w:t>
            </w:r>
          </w:p>
          <w:p w14:paraId="76D21B6B" w14:textId="77777777" w:rsidR="0007373F" w:rsidRDefault="0007373F" w:rsidP="009F2229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stosuje hierarchię klas</w:t>
            </w:r>
          </w:p>
          <w:p w14:paraId="7572C962" w14:textId="77777777" w:rsidR="0007373F" w:rsidRDefault="0007373F" w:rsidP="009F2229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wyjaśnia, na czym polega hermetyzacja danych i jakie jest zastosowanie operatora zasięgu</w:t>
            </w:r>
            <w:r w:rsidRPr="006C53AE">
              <w:rPr>
                <w:rFonts w:asciiTheme="minorHAnsi" w:hAnsiTheme="minorHAnsi" w:cstheme="minorHAnsi"/>
                <w:sz w:val="20"/>
              </w:rPr>
              <w:t xml:space="preserve"> </w:t>
            </w:r>
          </w:p>
          <w:p w14:paraId="4FA4BBFF" w14:textId="77777777" w:rsidR="0007373F" w:rsidRPr="009F0474" w:rsidRDefault="0007373F" w:rsidP="009F2229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6C53AE">
              <w:rPr>
                <w:rFonts w:asciiTheme="minorHAnsi" w:hAnsiTheme="minorHAnsi" w:cstheme="minorHAnsi"/>
                <w:sz w:val="20"/>
              </w:rPr>
              <w:t>wykonuje zadania o</w:t>
            </w:r>
            <w:r>
              <w:rPr>
                <w:rFonts w:asciiTheme="minorHAnsi" w:hAnsiTheme="minorHAnsi" w:cstheme="minorHAnsi"/>
                <w:sz w:val="20"/>
              </w:rPr>
              <w:t xml:space="preserve"> podwyższonym stopniu trudności, </w:t>
            </w:r>
            <w:r w:rsidRPr="00CF1A64">
              <w:rPr>
                <w:rFonts w:asciiTheme="minorHAnsi" w:hAnsiTheme="minorHAnsi" w:cstheme="minorHAnsi"/>
                <w:sz w:val="20"/>
              </w:rPr>
              <w:t xml:space="preserve">oznaczone trzema gwiazdkami </w:t>
            </w:r>
            <w:r>
              <w:rPr>
                <w:rFonts w:asciiTheme="minorHAnsi" w:hAnsiTheme="minorHAnsi" w:cstheme="minorHAnsi"/>
                <w:sz w:val="20"/>
              </w:rPr>
              <w:t>w podręczniku</w:t>
            </w:r>
          </w:p>
        </w:tc>
      </w:tr>
      <w:tr w:rsidR="0007373F" w:rsidRPr="00E262E3" w14:paraId="6A543121" w14:textId="77777777" w:rsidTr="0007373F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9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DBF2DFE" w14:textId="77777777" w:rsidR="0007373F" w:rsidRPr="00E262E3" w:rsidRDefault="0007373F" w:rsidP="0007373F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E262E3">
              <w:rPr>
                <w:rFonts w:asciiTheme="minorHAnsi" w:hAnsiTheme="minorHAnsi" w:cstheme="minorHAnsi"/>
                <w:sz w:val="20"/>
                <w:szCs w:val="20"/>
              </w:rPr>
              <w:t>Rozdział 4. Relacyjne bazy danych</w:t>
            </w:r>
          </w:p>
        </w:tc>
      </w:tr>
      <w:tr w:rsidR="0007373F" w:rsidRPr="00C14696" w14:paraId="11EA72CD" w14:textId="77777777" w:rsidTr="0007373F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3AEDA03F" w14:textId="77777777" w:rsidR="0007373F" w:rsidRPr="00B33827" w:rsidRDefault="0007373F" w:rsidP="0007373F">
            <w:pPr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  <w:r>
              <w:rPr>
                <w:rFonts w:asciiTheme="minorHAnsi" w:hAnsiTheme="minorHAnsi" w:cstheme="minorHAnsi"/>
                <w:b w:val="0"/>
                <w:sz w:val="20"/>
              </w:rPr>
              <w:t>14</w:t>
            </w:r>
          </w:p>
        </w:tc>
        <w:tc>
          <w:tcPr>
            <w:tcW w:w="0" w:type="auto"/>
            <w:hideMark/>
          </w:tcPr>
          <w:p w14:paraId="492961E2" w14:textId="77777777" w:rsidR="0007373F" w:rsidRPr="00FB6046" w:rsidRDefault="0007373F" w:rsidP="0007373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EA3C96">
              <w:rPr>
                <w:rFonts w:ascii="Calibri" w:eastAsia="Times New Roman" w:hAnsi="Calibri" w:cs="Calibri"/>
                <w:color w:val="000000"/>
                <w:sz w:val="20"/>
              </w:rPr>
              <w:t>Wprowadzenie do relacyjnych baz danych</w:t>
            </w:r>
          </w:p>
        </w:tc>
        <w:tc>
          <w:tcPr>
            <w:tcW w:w="5276" w:type="dxa"/>
          </w:tcPr>
          <w:p w14:paraId="539D0280" w14:textId="77777777" w:rsidR="0007373F" w:rsidRDefault="0007373F" w:rsidP="009F2229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wyjaśnia, czym jest baza danych, oraz definiuje podst</w:t>
            </w:r>
            <w:r>
              <w:rPr>
                <w:rFonts w:asciiTheme="minorHAnsi" w:hAnsiTheme="minorHAnsi" w:cstheme="minorHAnsi"/>
                <w:sz w:val="20"/>
              </w:rPr>
              <w:t>a</w:t>
            </w:r>
            <w:r>
              <w:rPr>
                <w:rFonts w:asciiTheme="minorHAnsi" w:hAnsiTheme="minorHAnsi" w:cstheme="minorHAnsi"/>
                <w:sz w:val="20"/>
              </w:rPr>
              <w:t>wowe pojęcia z nią związane: rekord, pole rekordu, tab</w:t>
            </w:r>
            <w:r>
              <w:rPr>
                <w:rFonts w:asciiTheme="minorHAnsi" w:hAnsiTheme="minorHAnsi" w:cstheme="minorHAnsi"/>
                <w:sz w:val="20"/>
              </w:rPr>
              <w:t>e</w:t>
            </w:r>
            <w:r>
              <w:rPr>
                <w:rFonts w:asciiTheme="minorHAnsi" w:hAnsiTheme="minorHAnsi" w:cstheme="minorHAnsi"/>
                <w:sz w:val="20"/>
              </w:rPr>
              <w:t>la bazy danych, atrybut, relacja, klucz główny, klucz obcy, redundancja, formularz, kwerenda, raport, system zarz</w:t>
            </w:r>
            <w:r>
              <w:rPr>
                <w:rFonts w:asciiTheme="minorHAnsi" w:hAnsiTheme="minorHAnsi" w:cstheme="minorHAnsi"/>
                <w:sz w:val="20"/>
              </w:rPr>
              <w:t>ą</w:t>
            </w:r>
            <w:r>
              <w:rPr>
                <w:rFonts w:asciiTheme="minorHAnsi" w:hAnsiTheme="minorHAnsi" w:cstheme="minorHAnsi"/>
                <w:sz w:val="20"/>
              </w:rPr>
              <w:lastRenderedPageBreak/>
              <w:t>dzania bazą danych</w:t>
            </w:r>
          </w:p>
          <w:p w14:paraId="4975DBD0" w14:textId="77777777" w:rsidR="0007373F" w:rsidRDefault="0007373F" w:rsidP="009F2229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rozróżnia typy relacji w bazach danych </w:t>
            </w:r>
          </w:p>
          <w:p w14:paraId="497EA94E" w14:textId="77777777" w:rsidR="0007373F" w:rsidRDefault="0007373F" w:rsidP="009F2229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wprowadza i modyfikuje dane w tabelach</w:t>
            </w:r>
          </w:p>
          <w:p w14:paraId="1B320103" w14:textId="77777777" w:rsidR="0007373F" w:rsidRDefault="0007373F" w:rsidP="009F2229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wyszukuje informacje w bazach danych, stosując filtr</w:t>
            </w:r>
            <w:r>
              <w:rPr>
                <w:rFonts w:asciiTheme="minorHAnsi" w:hAnsiTheme="minorHAnsi" w:cstheme="minorHAnsi"/>
                <w:sz w:val="20"/>
              </w:rPr>
              <w:t>o</w:t>
            </w:r>
            <w:r>
              <w:rPr>
                <w:rFonts w:asciiTheme="minorHAnsi" w:hAnsiTheme="minorHAnsi" w:cstheme="minorHAnsi"/>
                <w:sz w:val="20"/>
              </w:rPr>
              <w:t>wanie i kwerendy</w:t>
            </w:r>
          </w:p>
          <w:p w14:paraId="685D843D" w14:textId="77777777" w:rsidR="0007373F" w:rsidRDefault="0007373F" w:rsidP="009F2229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stosuje formularze do wprowadzania i modyfikowania danych</w:t>
            </w:r>
          </w:p>
          <w:p w14:paraId="66A7022F" w14:textId="77777777" w:rsidR="0007373F" w:rsidRPr="00C14696" w:rsidRDefault="0007373F" w:rsidP="009F2229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eksportuje dane, wykorzystując raporty</w:t>
            </w:r>
          </w:p>
          <w:p w14:paraId="300B9FBD" w14:textId="77777777" w:rsidR="0007373F" w:rsidRPr="000D2BDB" w:rsidRDefault="0007373F" w:rsidP="009F2229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importuje dane do tabel </w:t>
            </w:r>
          </w:p>
        </w:tc>
        <w:tc>
          <w:tcPr>
            <w:tcW w:w="5323" w:type="dxa"/>
          </w:tcPr>
          <w:p w14:paraId="48FBE742" w14:textId="77777777" w:rsidR="0007373F" w:rsidRDefault="0007373F" w:rsidP="009F2229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lastRenderedPageBreak/>
              <w:t>projektuje i tworzy relacyjne bazy danych</w:t>
            </w:r>
            <w:r w:rsidRPr="006C53AE">
              <w:rPr>
                <w:rFonts w:asciiTheme="minorHAnsi" w:hAnsiTheme="minorHAnsi" w:cstheme="minorHAnsi"/>
                <w:sz w:val="20"/>
              </w:rPr>
              <w:t xml:space="preserve"> </w:t>
            </w:r>
          </w:p>
          <w:p w14:paraId="02E3A167" w14:textId="77777777" w:rsidR="0007373F" w:rsidRDefault="0007373F" w:rsidP="009F2229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6C53AE">
              <w:rPr>
                <w:rFonts w:asciiTheme="minorHAnsi" w:hAnsiTheme="minorHAnsi" w:cstheme="minorHAnsi"/>
                <w:sz w:val="20"/>
              </w:rPr>
              <w:t>wykonuje zadania o podwyższonym stopniu trudności</w:t>
            </w:r>
            <w:r>
              <w:rPr>
                <w:rFonts w:asciiTheme="minorHAnsi" w:hAnsiTheme="minorHAnsi" w:cstheme="minorHAnsi"/>
                <w:sz w:val="20"/>
              </w:rPr>
              <w:t xml:space="preserve">, </w:t>
            </w:r>
            <w:r w:rsidRPr="00CF1A64">
              <w:rPr>
                <w:rFonts w:asciiTheme="minorHAnsi" w:hAnsiTheme="minorHAnsi" w:cstheme="minorHAnsi"/>
                <w:sz w:val="20"/>
              </w:rPr>
              <w:t xml:space="preserve">oznaczone trzema gwiazdkami </w:t>
            </w:r>
            <w:r>
              <w:rPr>
                <w:rFonts w:asciiTheme="minorHAnsi" w:hAnsiTheme="minorHAnsi" w:cstheme="minorHAnsi"/>
                <w:sz w:val="20"/>
              </w:rPr>
              <w:t>w podręczniku</w:t>
            </w:r>
          </w:p>
          <w:p w14:paraId="71B39866" w14:textId="77777777" w:rsidR="0007373F" w:rsidRPr="00C14696" w:rsidRDefault="0007373F" w:rsidP="0007373F">
            <w:pPr>
              <w:pStyle w:val="Akapitzlist"/>
              <w:ind w:left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07373F" w:rsidRPr="000D2BDB" w14:paraId="6E5A8C44" w14:textId="77777777" w:rsidTr="0007373F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" w:type="dxa"/>
            <w:tcBorders>
              <w:top w:val="single" w:sz="4" w:space="0" w:color="auto"/>
              <w:bottom w:val="single" w:sz="4" w:space="0" w:color="auto"/>
            </w:tcBorders>
          </w:tcPr>
          <w:p w14:paraId="6A42E2AF" w14:textId="77777777" w:rsidR="0007373F" w:rsidRPr="00B33827" w:rsidRDefault="0007373F" w:rsidP="0007373F">
            <w:pPr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  <w:r>
              <w:rPr>
                <w:rFonts w:asciiTheme="minorHAnsi" w:hAnsiTheme="minorHAnsi" w:cstheme="minorHAnsi"/>
                <w:b w:val="0"/>
                <w:sz w:val="20"/>
              </w:rPr>
              <w:lastRenderedPageBreak/>
              <w:t>15</w:t>
            </w:r>
          </w:p>
        </w:tc>
        <w:tc>
          <w:tcPr>
            <w:tcW w:w="0" w:type="auto"/>
          </w:tcPr>
          <w:p w14:paraId="22FF46F7" w14:textId="77777777" w:rsidR="0007373F" w:rsidRPr="00FB6046" w:rsidRDefault="0007373F" w:rsidP="0007373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EA3C96">
              <w:rPr>
                <w:rFonts w:ascii="Calibri" w:eastAsia="Times New Roman" w:hAnsi="Calibri" w:cs="Calibri"/>
                <w:color w:val="000000"/>
                <w:sz w:val="20"/>
              </w:rPr>
              <w:t>Wykorzystanie danych pochodz</w:t>
            </w:r>
            <w:r w:rsidRPr="00EA3C96">
              <w:rPr>
                <w:rFonts w:ascii="Calibri" w:eastAsia="Times New Roman" w:hAnsi="Calibri" w:cs="Calibri"/>
                <w:color w:val="000000"/>
                <w:sz w:val="20"/>
              </w:rPr>
              <w:t>ą</w:t>
            </w:r>
            <w:r w:rsidRPr="00EA3C96">
              <w:rPr>
                <w:rFonts w:ascii="Calibri" w:eastAsia="Times New Roman" w:hAnsi="Calibri" w:cs="Calibri"/>
                <w:color w:val="000000"/>
                <w:sz w:val="20"/>
              </w:rPr>
              <w:t>cych z kwerend</w:t>
            </w:r>
          </w:p>
        </w:tc>
        <w:tc>
          <w:tcPr>
            <w:tcW w:w="5276" w:type="dxa"/>
          </w:tcPr>
          <w:p w14:paraId="36524115" w14:textId="77777777" w:rsidR="0007373F" w:rsidRDefault="0007373F" w:rsidP="009F2229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definiuje pojęcia: tabela pomostowa, klucz złożony, kw</w:t>
            </w:r>
            <w:r>
              <w:rPr>
                <w:rFonts w:asciiTheme="minorHAnsi" w:hAnsiTheme="minorHAnsi" w:cstheme="minorHAnsi"/>
                <w:sz w:val="20"/>
              </w:rPr>
              <w:t>e</w:t>
            </w:r>
            <w:r>
              <w:rPr>
                <w:rFonts w:asciiTheme="minorHAnsi" w:hAnsiTheme="minorHAnsi" w:cstheme="minorHAnsi"/>
                <w:sz w:val="20"/>
              </w:rPr>
              <w:t>renda wybierająca, kwerenda krzyżowa</w:t>
            </w:r>
          </w:p>
          <w:p w14:paraId="0C9783D2" w14:textId="77777777" w:rsidR="0007373F" w:rsidRPr="000D2BDB" w:rsidRDefault="0007373F" w:rsidP="009F2229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łączy dane w bazach za pomocą tabeli pomostowej </w:t>
            </w:r>
          </w:p>
          <w:p w14:paraId="2BA8C3D1" w14:textId="77777777" w:rsidR="0007373F" w:rsidRPr="000D2BDB" w:rsidRDefault="0007373F" w:rsidP="009F2229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stosuje kwerendy krzyżowe i wybierające</w:t>
            </w:r>
          </w:p>
        </w:tc>
        <w:tc>
          <w:tcPr>
            <w:tcW w:w="5323" w:type="dxa"/>
          </w:tcPr>
          <w:p w14:paraId="046CE912" w14:textId="77777777" w:rsidR="0007373F" w:rsidRDefault="0007373F" w:rsidP="009F2229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6C53AE">
              <w:rPr>
                <w:rFonts w:asciiTheme="minorHAnsi" w:hAnsiTheme="minorHAnsi" w:cstheme="minorHAnsi"/>
                <w:sz w:val="20"/>
              </w:rPr>
              <w:t>wykonuje zadania o podwyższonym stopniu trudności</w:t>
            </w:r>
            <w:r>
              <w:rPr>
                <w:rFonts w:asciiTheme="minorHAnsi" w:hAnsiTheme="minorHAnsi" w:cstheme="minorHAnsi"/>
                <w:sz w:val="20"/>
              </w:rPr>
              <w:t xml:space="preserve">, </w:t>
            </w:r>
            <w:r w:rsidRPr="00CF1A64">
              <w:rPr>
                <w:rFonts w:asciiTheme="minorHAnsi" w:hAnsiTheme="minorHAnsi" w:cstheme="minorHAnsi"/>
                <w:sz w:val="20"/>
              </w:rPr>
              <w:t xml:space="preserve">oznaczone trzema gwiazdkami </w:t>
            </w:r>
            <w:r>
              <w:rPr>
                <w:rFonts w:asciiTheme="minorHAnsi" w:hAnsiTheme="minorHAnsi" w:cstheme="minorHAnsi"/>
                <w:sz w:val="20"/>
              </w:rPr>
              <w:t>w podręczniku</w:t>
            </w:r>
          </w:p>
          <w:p w14:paraId="6135F73B" w14:textId="77777777" w:rsidR="0007373F" w:rsidRPr="000D2BDB" w:rsidRDefault="0007373F" w:rsidP="0007373F">
            <w:pPr>
              <w:pStyle w:val="Akapitzlist"/>
              <w:ind w:left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07373F" w:rsidRPr="003020F5" w14:paraId="4CBE7EC7" w14:textId="77777777" w:rsidTr="0007373F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" w:type="dxa"/>
            <w:tcBorders>
              <w:top w:val="single" w:sz="4" w:space="0" w:color="auto"/>
              <w:bottom w:val="single" w:sz="4" w:space="0" w:color="auto"/>
            </w:tcBorders>
          </w:tcPr>
          <w:p w14:paraId="22C3F3E2" w14:textId="77777777" w:rsidR="0007373F" w:rsidRPr="00FE4131" w:rsidRDefault="0007373F" w:rsidP="0007373F">
            <w:pPr>
              <w:jc w:val="center"/>
              <w:rPr>
                <w:rFonts w:ascii="Calibri" w:hAnsi="Calibri" w:cs="Calibri"/>
                <w:b w:val="0"/>
                <w:sz w:val="20"/>
              </w:rPr>
            </w:pPr>
            <w:r w:rsidRPr="00FE4131">
              <w:rPr>
                <w:rFonts w:ascii="Calibri" w:hAnsi="Calibri" w:cs="Calibri"/>
                <w:b w:val="0"/>
                <w:sz w:val="20"/>
              </w:rPr>
              <w:t>16</w:t>
            </w:r>
          </w:p>
        </w:tc>
        <w:tc>
          <w:tcPr>
            <w:tcW w:w="0" w:type="auto"/>
          </w:tcPr>
          <w:p w14:paraId="526FDD39" w14:textId="77777777" w:rsidR="0007373F" w:rsidRPr="00EA3C96" w:rsidRDefault="0007373F" w:rsidP="000737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EA3C96">
              <w:rPr>
                <w:rFonts w:ascii="Calibri" w:eastAsia="Times New Roman" w:hAnsi="Calibri" w:cs="Calibri"/>
                <w:color w:val="000000"/>
                <w:sz w:val="20"/>
              </w:rPr>
              <w:t>Podstawy języka SQL</w:t>
            </w:r>
          </w:p>
        </w:tc>
        <w:tc>
          <w:tcPr>
            <w:tcW w:w="5276" w:type="dxa"/>
          </w:tcPr>
          <w:p w14:paraId="2886AF6C" w14:textId="77777777" w:rsidR="0007373F" w:rsidRPr="009E34F2" w:rsidRDefault="0007373F" w:rsidP="009F2229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9E34F2">
              <w:rPr>
                <w:rFonts w:asciiTheme="minorHAnsi" w:hAnsiTheme="minorHAnsi" w:cstheme="minorHAnsi"/>
                <w:sz w:val="20"/>
              </w:rPr>
              <w:t>opisuje przeznaczenie języka SQL,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9E34F2">
              <w:rPr>
                <w:rFonts w:asciiTheme="minorHAnsi" w:hAnsiTheme="minorHAnsi" w:cstheme="minorHAnsi"/>
                <w:sz w:val="20"/>
              </w:rPr>
              <w:t>wymienia podstawowe klauzule języka</w:t>
            </w:r>
          </w:p>
          <w:p w14:paraId="5204824C" w14:textId="77777777" w:rsidR="0007373F" w:rsidRPr="005F149E" w:rsidRDefault="0007373F" w:rsidP="009F2229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5F149E">
              <w:rPr>
                <w:rFonts w:asciiTheme="minorHAnsi" w:hAnsiTheme="minorHAnsi" w:cstheme="minorHAnsi"/>
                <w:color w:val="000000" w:themeColor="text1"/>
                <w:sz w:val="20"/>
              </w:rPr>
              <w:t>wykorzystuje język SQL do tworzenia i usuwania baz d</w:t>
            </w:r>
            <w:r w:rsidRPr="005F149E">
              <w:rPr>
                <w:rFonts w:asciiTheme="minorHAnsi" w:hAnsiTheme="minorHAnsi" w:cstheme="minorHAnsi"/>
                <w:color w:val="000000" w:themeColor="text1"/>
                <w:sz w:val="20"/>
              </w:rPr>
              <w:t>a</w:t>
            </w:r>
            <w:r w:rsidRPr="005F149E">
              <w:rPr>
                <w:rFonts w:asciiTheme="minorHAnsi" w:hAnsiTheme="minorHAnsi" w:cstheme="minorHAnsi"/>
                <w:color w:val="000000" w:themeColor="text1"/>
                <w:sz w:val="20"/>
              </w:rPr>
              <w:t>nych, dodawania tabel do baz danych, usuwania tabel z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> </w:t>
            </w:r>
            <w:r w:rsidRPr="005F149E">
              <w:rPr>
                <w:rFonts w:asciiTheme="minorHAnsi" w:hAnsiTheme="minorHAnsi" w:cstheme="minorHAnsi"/>
                <w:color w:val="000000" w:themeColor="text1"/>
                <w:sz w:val="20"/>
              </w:rPr>
              <w:t>baz, dodawania rekordów do tabel, importowania d</w:t>
            </w:r>
            <w:r w:rsidRPr="005F149E">
              <w:rPr>
                <w:rFonts w:asciiTheme="minorHAnsi" w:hAnsiTheme="minorHAnsi" w:cstheme="minorHAnsi"/>
                <w:color w:val="000000" w:themeColor="text1"/>
                <w:sz w:val="20"/>
              </w:rPr>
              <w:t>a</w:t>
            </w:r>
            <w:r w:rsidRPr="005F149E">
              <w:rPr>
                <w:rFonts w:asciiTheme="minorHAnsi" w:hAnsiTheme="minorHAnsi" w:cstheme="minorHAnsi"/>
                <w:color w:val="000000" w:themeColor="text1"/>
                <w:sz w:val="20"/>
              </w:rPr>
              <w:t>nych do tabel, edycji rekordów</w:t>
            </w:r>
          </w:p>
          <w:p w14:paraId="12078311" w14:textId="77777777" w:rsidR="0007373F" w:rsidRDefault="0007373F" w:rsidP="009F2229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wyjaśnia działanie baz danych w architekturze klient–serwer</w:t>
            </w:r>
          </w:p>
          <w:p w14:paraId="453BD467" w14:textId="77777777" w:rsidR="0007373F" w:rsidRPr="009E34F2" w:rsidRDefault="0007373F" w:rsidP="009F2229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57" w:hanging="3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543E1B">
              <w:rPr>
                <w:rStyle w:val="markedcontent"/>
                <w:rFonts w:asciiTheme="minorHAnsi" w:hAnsiTheme="minorHAnsi" w:cstheme="minorHAnsi"/>
                <w:sz w:val="20"/>
              </w:rPr>
              <w:t>tworzy konta użytkowników i przydziela im uprawnienia do wybranej bazy</w:t>
            </w:r>
          </w:p>
        </w:tc>
        <w:tc>
          <w:tcPr>
            <w:tcW w:w="5323" w:type="dxa"/>
          </w:tcPr>
          <w:p w14:paraId="23505A39" w14:textId="77777777" w:rsidR="0007373F" w:rsidRDefault="0007373F" w:rsidP="009F2229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6C53AE">
              <w:rPr>
                <w:rFonts w:asciiTheme="minorHAnsi" w:hAnsiTheme="minorHAnsi" w:cstheme="minorHAnsi"/>
                <w:sz w:val="20"/>
              </w:rPr>
              <w:t>wykonuje zadania o podwyższonym stopniu trudności</w:t>
            </w:r>
            <w:r>
              <w:rPr>
                <w:rFonts w:asciiTheme="minorHAnsi" w:hAnsiTheme="minorHAnsi" w:cstheme="minorHAnsi"/>
                <w:sz w:val="20"/>
              </w:rPr>
              <w:t xml:space="preserve">, </w:t>
            </w:r>
            <w:r w:rsidRPr="00CF1A64">
              <w:rPr>
                <w:rFonts w:asciiTheme="minorHAnsi" w:hAnsiTheme="minorHAnsi" w:cstheme="minorHAnsi"/>
                <w:sz w:val="20"/>
              </w:rPr>
              <w:t xml:space="preserve">oznaczone trzema gwiazdkami </w:t>
            </w:r>
            <w:r>
              <w:rPr>
                <w:rFonts w:asciiTheme="minorHAnsi" w:hAnsiTheme="minorHAnsi" w:cstheme="minorHAnsi"/>
                <w:sz w:val="20"/>
              </w:rPr>
              <w:t>w podręczniku</w:t>
            </w:r>
          </w:p>
          <w:p w14:paraId="5CA1F846" w14:textId="77777777" w:rsidR="0007373F" w:rsidRPr="003020F5" w:rsidRDefault="0007373F" w:rsidP="0007373F">
            <w:pPr>
              <w:pStyle w:val="Akapitzlist"/>
              <w:ind w:left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07373F" w:rsidRPr="005F4B3C" w14:paraId="509CF7C7" w14:textId="77777777" w:rsidTr="0007373F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" w:type="dxa"/>
            <w:tcBorders>
              <w:top w:val="single" w:sz="4" w:space="0" w:color="auto"/>
              <w:bottom w:val="single" w:sz="4" w:space="0" w:color="auto"/>
            </w:tcBorders>
          </w:tcPr>
          <w:p w14:paraId="431280F8" w14:textId="77777777" w:rsidR="0007373F" w:rsidRPr="00CA7830" w:rsidRDefault="0007373F" w:rsidP="0007373F">
            <w:pPr>
              <w:jc w:val="center"/>
              <w:rPr>
                <w:rFonts w:ascii="Calibri" w:hAnsi="Calibri" w:cs="Calibri"/>
                <w:b w:val="0"/>
                <w:sz w:val="20"/>
              </w:rPr>
            </w:pPr>
            <w:r w:rsidRPr="00CA7830">
              <w:rPr>
                <w:rFonts w:ascii="Calibri" w:hAnsi="Calibri" w:cs="Calibri"/>
                <w:b w:val="0"/>
                <w:sz w:val="20"/>
              </w:rPr>
              <w:t>17</w:t>
            </w:r>
          </w:p>
        </w:tc>
        <w:tc>
          <w:tcPr>
            <w:tcW w:w="0" w:type="auto"/>
          </w:tcPr>
          <w:p w14:paraId="37EA7A6B" w14:textId="77777777" w:rsidR="0007373F" w:rsidRPr="003020F5" w:rsidRDefault="0007373F" w:rsidP="000737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EA3C96">
              <w:rPr>
                <w:rFonts w:ascii="Calibri" w:eastAsia="Times New Roman" w:hAnsi="Calibri" w:cs="Calibri"/>
                <w:color w:val="000000"/>
                <w:sz w:val="20"/>
              </w:rPr>
              <w:t>Zapytania w języku SQL</w:t>
            </w:r>
          </w:p>
        </w:tc>
        <w:tc>
          <w:tcPr>
            <w:tcW w:w="5276" w:type="dxa"/>
          </w:tcPr>
          <w:p w14:paraId="396729EC" w14:textId="77777777" w:rsidR="0007373F" w:rsidRDefault="0007373F" w:rsidP="009F2229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zna zasady tworzenia zapytań do bazy</w:t>
            </w:r>
          </w:p>
          <w:p w14:paraId="45C00E69" w14:textId="77777777" w:rsidR="0007373F" w:rsidRDefault="0007373F" w:rsidP="009F2229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formułuje zapytania zwracające określone dane </w:t>
            </w:r>
          </w:p>
          <w:p w14:paraId="73F5BD84" w14:textId="77777777" w:rsidR="0007373F" w:rsidRDefault="0007373F" w:rsidP="009F2229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Theme="minorHAnsi" w:hAnsiTheme="minorHAnsi" w:cstheme="minorHAnsi"/>
                <w:sz w:val="20"/>
              </w:rPr>
              <w:t>sortuje wyniki zapytań</w:t>
            </w:r>
          </w:p>
          <w:p w14:paraId="357455F5" w14:textId="77777777" w:rsidR="0007373F" w:rsidRPr="00392511" w:rsidRDefault="0007373F" w:rsidP="009F2229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eksportuje wyniki zapytania do pliku tekstowego</w:t>
            </w:r>
          </w:p>
        </w:tc>
        <w:tc>
          <w:tcPr>
            <w:tcW w:w="5323" w:type="dxa"/>
          </w:tcPr>
          <w:p w14:paraId="4B126C26" w14:textId="77777777" w:rsidR="0007373F" w:rsidRPr="00D33F7E" w:rsidRDefault="0007373F" w:rsidP="009F2229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53" w:hanging="3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D33F7E">
              <w:rPr>
                <w:rFonts w:asciiTheme="minorHAnsi" w:hAnsiTheme="minorHAnsi" w:cstheme="minorHAnsi"/>
                <w:sz w:val="20"/>
              </w:rPr>
              <w:t>formułuje zapytania w języku SQL, stosując selekcję, so</w:t>
            </w:r>
            <w:r w:rsidRPr="00D33F7E">
              <w:rPr>
                <w:rFonts w:asciiTheme="minorHAnsi" w:hAnsiTheme="minorHAnsi" w:cstheme="minorHAnsi"/>
                <w:sz w:val="20"/>
              </w:rPr>
              <w:t>r</w:t>
            </w:r>
            <w:r w:rsidRPr="00D33F7E">
              <w:rPr>
                <w:rFonts w:asciiTheme="minorHAnsi" w:hAnsiTheme="minorHAnsi" w:cstheme="minorHAnsi"/>
                <w:sz w:val="20"/>
              </w:rPr>
              <w:t>towanie, pr</w:t>
            </w:r>
            <w:r>
              <w:rPr>
                <w:rFonts w:asciiTheme="minorHAnsi" w:hAnsiTheme="minorHAnsi" w:cstheme="minorHAnsi"/>
                <w:sz w:val="20"/>
              </w:rPr>
              <w:t>ojekcję oraz agregowanie danych</w:t>
            </w:r>
          </w:p>
          <w:p w14:paraId="1CCBC6F9" w14:textId="77777777" w:rsidR="0007373F" w:rsidRPr="005F4B3C" w:rsidRDefault="0007373F" w:rsidP="009F2229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6C53AE">
              <w:rPr>
                <w:rFonts w:asciiTheme="minorHAnsi" w:hAnsiTheme="minorHAnsi" w:cstheme="minorHAnsi"/>
                <w:sz w:val="20"/>
              </w:rPr>
              <w:t>wykonuje zadania o podwyższonym stopniu trudności</w:t>
            </w:r>
            <w:r>
              <w:rPr>
                <w:rFonts w:asciiTheme="minorHAnsi" w:hAnsiTheme="minorHAnsi" w:cstheme="minorHAnsi"/>
                <w:sz w:val="20"/>
              </w:rPr>
              <w:t>,</w:t>
            </w:r>
            <w:r w:rsidRPr="00CF1A64">
              <w:rPr>
                <w:rFonts w:asciiTheme="minorHAnsi" w:hAnsiTheme="minorHAnsi" w:cstheme="minorHAnsi"/>
                <w:sz w:val="20"/>
              </w:rPr>
              <w:t xml:space="preserve"> oznaczone trzema gwiazdkami </w:t>
            </w:r>
            <w:r>
              <w:rPr>
                <w:rFonts w:asciiTheme="minorHAnsi" w:hAnsiTheme="minorHAnsi" w:cstheme="minorHAnsi"/>
                <w:sz w:val="20"/>
              </w:rPr>
              <w:t>w podręczniku</w:t>
            </w:r>
          </w:p>
        </w:tc>
      </w:tr>
      <w:tr w:rsidR="0007373F" w:rsidRPr="00E206E6" w14:paraId="010BE119" w14:textId="77777777" w:rsidTr="0007373F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" w:type="dxa"/>
            <w:tcBorders>
              <w:top w:val="single" w:sz="4" w:space="0" w:color="auto"/>
              <w:bottom w:val="single" w:sz="4" w:space="0" w:color="auto"/>
            </w:tcBorders>
          </w:tcPr>
          <w:p w14:paraId="30DA6569" w14:textId="77777777" w:rsidR="0007373F" w:rsidRPr="00CA7830" w:rsidRDefault="0007373F" w:rsidP="0007373F">
            <w:pPr>
              <w:jc w:val="center"/>
              <w:rPr>
                <w:rFonts w:ascii="Calibri" w:hAnsi="Calibri" w:cs="Calibri"/>
                <w:b w:val="0"/>
                <w:sz w:val="20"/>
              </w:rPr>
            </w:pPr>
            <w:r w:rsidRPr="00CA7830">
              <w:rPr>
                <w:rFonts w:ascii="Calibri" w:hAnsi="Calibri" w:cs="Calibri"/>
                <w:b w:val="0"/>
                <w:sz w:val="20"/>
              </w:rPr>
              <w:t>18</w:t>
            </w:r>
          </w:p>
        </w:tc>
        <w:tc>
          <w:tcPr>
            <w:tcW w:w="0" w:type="auto"/>
          </w:tcPr>
          <w:p w14:paraId="457137FF" w14:textId="77777777" w:rsidR="0007373F" w:rsidRDefault="0007373F" w:rsidP="0007373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EA3C96">
              <w:rPr>
                <w:rFonts w:ascii="Calibri" w:eastAsia="Times New Roman" w:hAnsi="Calibri" w:cs="Calibri"/>
                <w:color w:val="000000"/>
                <w:sz w:val="20"/>
              </w:rPr>
              <w:t>Tworzenie aplikacji korzystającej z sieciowej bazy danych</w:t>
            </w:r>
          </w:p>
        </w:tc>
        <w:tc>
          <w:tcPr>
            <w:tcW w:w="5276" w:type="dxa"/>
          </w:tcPr>
          <w:p w14:paraId="237E1D16" w14:textId="77777777" w:rsidR="0007373F" w:rsidRDefault="0007373F" w:rsidP="009F2229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wyróżnia etapy pracy nad aplikacją internetową</w:t>
            </w:r>
          </w:p>
          <w:p w14:paraId="382E9A9A" w14:textId="77777777" w:rsidR="0007373F" w:rsidRDefault="0007373F" w:rsidP="009F2229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wyróżnia technologie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back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>-end i front-end</w:t>
            </w:r>
          </w:p>
          <w:p w14:paraId="6EEDD5F7" w14:textId="77777777" w:rsidR="0007373F" w:rsidRPr="00E206E6" w:rsidRDefault="0007373F" w:rsidP="009F2229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wymienia kluczowe zadania w procesie tworzenia aplik</w:t>
            </w:r>
            <w:r>
              <w:rPr>
                <w:rFonts w:asciiTheme="minorHAnsi" w:hAnsiTheme="minorHAnsi" w:cstheme="minorHAnsi"/>
                <w:sz w:val="20"/>
              </w:rPr>
              <w:t>a</w:t>
            </w:r>
            <w:r>
              <w:rPr>
                <w:rFonts w:asciiTheme="minorHAnsi" w:hAnsiTheme="minorHAnsi" w:cstheme="minorHAnsi"/>
                <w:sz w:val="20"/>
              </w:rPr>
              <w:t>cji</w:t>
            </w:r>
          </w:p>
          <w:p w14:paraId="353664A2" w14:textId="77777777" w:rsidR="0007373F" w:rsidRPr="00E206E6" w:rsidRDefault="0007373F" w:rsidP="009F2229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określa założenia projektu, jego funkcjonalność</w:t>
            </w:r>
          </w:p>
          <w:p w14:paraId="02BF7718" w14:textId="77777777" w:rsidR="0007373F" w:rsidRDefault="0007373F" w:rsidP="009F2229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instaluje i konfiguruje niezbędne oprogramowanie</w:t>
            </w:r>
          </w:p>
          <w:p w14:paraId="064877D7" w14:textId="77777777" w:rsidR="0007373F" w:rsidRPr="002B42C1" w:rsidRDefault="0007373F" w:rsidP="009F2229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przygotowuje bazę danych na potrzeby projektu</w:t>
            </w:r>
          </w:p>
        </w:tc>
        <w:tc>
          <w:tcPr>
            <w:tcW w:w="5323" w:type="dxa"/>
          </w:tcPr>
          <w:p w14:paraId="252A155A" w14:textId="77777777" w:rsidR="0007373F" w:rsidRPr="00E206E6" w:rsidRDefault="0007373F" w:rsidP="009F2229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tworzy aplikacje internetowe z przejrzystym interfejsem użytkownika korzystające z sieciowej bazy danych, sam</w:t>
            </w:r>
            <w:r>
              <w:rPr>
                <w:rFonts w:asciiTheme="minorHAnsi" w:hAnsiTheme="minorHAnsi" w:cstheme="minorHAnsi"/>
                <w:sz w:val="20"/>
              </w:rPr>
              <w:t>o</w:t>
            </w:r>
            <w:r>
              <w:rPr>
                <w:rFonts w:asciiTheme="minorHAnsi" w:hAnsiTheme="minorHAnsi" w:cstheme="minorHAnsi"/>
                <w:sz w:val="20"/>
              </w:rPr>
              <w:t xml:space="preserve">dzielnie je testuje i wprowadza poprawki </w:t>
            </w:r>
          </w:p>
          <w:p w14:paraId="5A81E88A" w14:textId="77777777" w:rsidR="0007373F" w:rsidRPr="007774AF" w:rsidRDefault="0007373F" w:rsidP="009F2229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035F11">
              <w:rPr>
                <w:rFonts w:asciiTheme="minorHAnsi" w:hAnsiTheme="minorHAnsi" w:cstheme="minorHAnsi"/>
                <w:sz w:val="20"/>
              </w:rPr>
              <w:t>wykonuje zadania o po</w:t>
            </w:r>
            <w:r>
              <w:rPr>
                <w:rFonts w:asciiTheme="minorHAnsi" w:hAnsiTheme="minorHAnsi" w:cstheme="minorHAnsi"/>
                <w:sz w:val="20"/>
              </w:rPr>
              <w:t xml:space="preserve">dwyższonym stopniu trudności, </w:t>
            </w:r>
            <w:r w:rsidRPr="00CF1A64">
              <w:rPr>
                <w:rFonts w:asciiTheme="minorHAnsi" w:hAnsiTheme="minorHAnsi" w:cstheme="minorHAnsi"/>
                <w:sz w:val="20"/>
              </w:rPr>
              <w:t xml:space="preserve">oznaczone trzema gwiazdkami </w:t>
            </w:r>
            <w:r>
              <w:rPr>
                <w:rFonts w:asciiTheme="minorHAnsi" w:hAnsiTheme="minorHAnsi" w:cstheme="minorHAnsi"/>
                <w:sz w:val="20"/>
              </w:rPr>
              <w:t>w podręczniku</w:t>
            </w:r>
          </w:p>
          <w:p w14:paraId="44C2D255" w14:textId="77777777" w:rsidR="0007373F" w:rsidRPr="00E206E6" w:rsidRDefault="0007373F" w:rsidP="000737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07373F" w:rsidRPr="00CC1C2B" w14:paraId="26703493" w14:textId="77777777" w:rsidTr="0007373F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" w:type="dxa"/>
            <w:tcBorders>
              <w:top w:val="single" w:sz="4" w:space="0" w:color="auto"/>
              <w:bottom w:val="single" w:sz="4" w:space="0" w:color="auto"/>
            </w:tcBorders>
          </w:tcPr>
          <w:p w14:paraId="3FC723DF" w14:textId="77777777" w:rsidR="0007373F" w:rsidRPr="00CA7830" w:rsidRDefault="0007373F" w:rsidP="0007373F">
            <w:pPr>
              <w:jc w:val="center"/>
              <w:rPr>
                <w:rFonts w:ascii="Calibri" w:hAnsi="Calibri" w:cs="Calibri"/>
                <w:b w:val="0"/>
                <w:sz w:val="20"/>
              </w:rPr>
            </w:pPr>
            <w:r w:rsidRPr="00CA7830">
              <w:rPr>
                <w:rFonts w:ascii="Calibri" w:hAnsi="Calibri" w:cs="Calibri"/>
                <w:b w:val="0"/>
                <w:sz w:val="20"/>
              </w:rPr>
              <w:t>P1</w:t>
            </w:r>
          </w:p>
        </w:tc>
        <w:tc>
          <w:tcPr>
            <w:tcW w:w="0" w:type="auto"/>
          </w:tcPr>
          <w:p w14:paraId="55B7E6CC" w14:textId="77777777" w:rsidR="0007373F" w:rsidRPr="009A2D65" w:rsidRDefault="0007373F" w:rsidP="0007373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EA3C96">
              <w:rPr>
                <w:rFonts w:ascii="Calibri" w:hAnsi="Calibri" w:cs="Calibri"/>
                <w:color w:val="000000"/>
                <w:sz w:val="20"/>
              </w:rPr>
              <w:t>Pułapki cyfrowego świata</w:t>
            </w:r>
          </w:p>
        </w:tc>
        <w:tc>
          <w:tcPr>
            <w:tcW w:w="5276" w:type="dxa"/>
          </w:tcPr>
          <w:p w14:paraId="0B1DFBAD" w14:textId="77777777" w:rsidR="0007373F" w:rsidRDefault="0007373F" w:rsidP="009F2229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60E99">
              <w:rPr>
                <w:rFonts w:asciiTheme="minorHAnsi" w:hAnsiTheme="minorHAnsi" w:cstheme="minorHAnsi"/>
                <w:sz w:val="20"/>
              </w:rPr>
              <w:t>wyjaśnia, czym jest dokumentacja projektu, bierze czynny udział w jej tworzeniu</w:t>
            </w:r>
          </w:p>
          <w:p w14:paraId="184CCDFA" w14:textId="77777777" w:rsidR="0007373F" w:rsidRDefault="0007373F" w:rsidP="009F2229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lastRenderedPageBreak/>
              <w:t>definiuje cel projektu</w:t>
            </w:r>
          </w:p>
          <w:p w14:paraId="5586B727" w14:textId="77777777" w:rsidR="0007373F" w:rsidRPr="00260E99" w:rsidRDefault="0007373F" w:rsidP="009F2229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wie, czym jest dyskusja panelowa</w:t>
            </w:r>
          </w:p>
          <w:p w14:paraId="2C2D2A03" w14:textId="77777777" w:rsidR="0007373F" w:rsidRPr="00684D22" w:rsidRDefault="0007373F" w:rsidP="009F2229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60E99">
              <w:rPr>
                <w:rFonts w:asciiTheme="minorHAnsi" w:hAnsiTheme="minorHAnsi" w:cstheme="minorHAnsi"/>
                <w:sz w:val="20"/>
              </w:rPr>
              <w:t>aktywnie uczestniczy w realizacji projektu</w:t>
            </w:r>
            <w:r>
              <w:rPr>
                <w:rFonts w:asciiTheme="minorHAnsi" w:hAnsiTheme="minorHAnsi" w:cstheme="minorHAnsi"/>
                <w:sz w:val="20"/>
              </w:rPr>
              <w:t>, wykorzystując specjalistyczne narzędzia do gromadzenia, opracowania i prezentacji danych oraz prowadzenia spotkań online</w:t>
            </w:r>
          </w:p>
        </w:tc>
        <w:tc>
          <w:tcPr>
            <w:tcW w:w="5323" w:type="dxa"/>
          </w:tcPr>
          <w:p w14:paraId="5BB17C92" w14:textId="77777777" w:rsidR="0007373F" w:rsidRPr="00260E99" w:rsidRDefault="0007373F" w:rsidP="009F2229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60E99">
              <w:rPr>
                <w:rFonts w:asciiTheme="minorHAnsi" w:hAnsiTheme="minorHAnsi" w:cstheme="minorHAnsi"/>
                <w:sz w:val="20"/>
              </w:rPr>
              <w:lastRenderedPageBreak/>
              <w:t>przyjmuje rolę lidera odpowiedzialnego za zespół i</w:t>
            </w:r>
            <w:r>
              <w:rPr>
                <w:rFonts w:asciiTheme="minorHAnsi" w:hAnsiTheme="minorHAnsi" w:cstheme="minorHAnsi"/>
                <w:sz w:val="20"/>
              </w:rPr>
              <w:t> </w:t>
            </w:r>
            <w:r w:rsidRPr="00260E99">
              <w:rPr>
                <w:rFonts w:asciiTheme="minorHAnsi" w:hAnsiTheme="minorHAnsi" w:cstheme="minorHAnsi"/>
                <w:sz w:val="20"/>
              </w:rPr>
              <w:t>projekt</w:t>
            </w:r>
          </w:p>
          <w:p w14:paraId="4304D1D1" w14:textId="77777777" w:rsidR="0007373F" w:rsidRPr="00260E99" w:rsidRDefault="0007373F" w:rsidP="009F2229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60E99">
              <w:rPr>
                <w:rFonts w:asciiTheme="minorHAnsi" w:hAnsiTheme="minorHAnsi" w:cstheme="minorHAnsi"/>
                <w:sz w:val="20"/>
              </w:rPr>
              <w:t>przydziela zadania, nadzoruje pracę innych</w:t>
            </w:r>
          </w:p>
          <w:p w14:paraId="2AF22488" w14:textId="77777777" w:rsidR="0007373F" w:rsidRPr="00CC1C2B" w:rsidRDefault="0007373F" w:rsidP="009F2229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lastRenderedPageBreak/>
              <w:t>przyjmuje funkcję eksperta lub moderatora</w:t>
            </w:r>
          </w:p>
        </w:tc>
      </w:tr>
      <w:tr w:rsidR="0007373F" w:rsidRPr="00134CB3" w14:paraId="6F9A0743" w14:textId="77777777" w:rsidTr="0007373F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9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99DA399" w14:textId="77777777" w:rsidR="0007373F" w:rsidRPr="00134CB3" w:rsidRDefault="0007373F" w:rsidP="0007373F">
            <w:pPr>
              <w:pStyle w:val="Akapitzlist"/>
              <w:spacing w:after="0" w:line="240" w:lineRule="auto"/>
              <w:ind w:left="357"/>
              <w:jc w:val="left"/>
              <w:rPr>
                <w:rFonts w:asciiTheme="minorHAnsi" w:hAnsiTheme="minorHAnsi" w:cstheme="minorHAnsi"/>
                <w:sz w:val="20"/>
              </w:rPr>
            </w:pPr>
            <w:r w:rsidRPr="00260E99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Rozdział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5. Rozwiązywanie różnych problemów z wykorzystaniem komputera</w:t>
            </w:r>
          </w:p>
        </w:tc>
      </w:tr>
      <w:tr w:rsidR="0007373F" w:rsidRPr="003020F5" w14:paraId="4468A415" w14:textId="77777777" w:rsidTr="0007373F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" w:type="dxa"/>
            <w:tcBorders>
              <w:top w:val="single" w:sz="4" w:space="0" w:color="auto"/>
              <w:bottom w:val="single" w:sz="4" w:space="0" w:color="auto"/>
            </w:tcBorders>
          </w:tcPr>
          <w:p w14:paraId="031577A6" w14:textId="77777777" w:rsidR="0007373F" w:rsidRPr="00CA7830" w:rsidRDefault="0007373F" w:rsidP="0007373F">
            <w:pPr>
              <w:jc w:val="center"/>
              <w:rPr>
                <w:rFonts w:ascii="Calibri" w:hAnsi="Calibri" w:cs="Calibri"/>
                <w:b w:val="0"/>
                <w:sz w:val="20"/>
              </w:rPr>
            </w:pPr>
            <w:r w:rsidRPr="00CA7830">
              <w:rPr>
                <w:rFonts w:ascii="Calibri" w:hAnsi="Calibri" w:cs="Calibri"/>
                <w:b w:val="0"/>
                <w:sz w:val="20"/>
              </w:rPr>
              <w:t>19</w:t>
            </w:r>
          </w:p>
        </w:tc>
        <w:tc>
          <w:tcPr>
            <w:tcW w:w="0" w:type="auto"/>
          </w:tcPr>
          <w:p w14:paraId="699BDAC4" w14:textId="77777777" w:rsidR="0007373F" w:rsidRPr="003020F5" w:rsidRDefault="0007373F" w:rsidP="0007373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EA3C96">
              <w:rPr>
                <w:rFonts w:ascii="Calibri" w:eastAsia="Times New Roman" w:hAnsi="Calibri" w:cs="Calibri"/>
                <w:color w:val="000000"/>
                <w:sz w:val="20"/>
              </w:rPr>
              <w:t>Sterujemy robotem</w:t>
            </w:r>
          </w:p>
        </w:tc>
        <w:tc>
          <w:tcPr>
            <w:tcW w:w="5276" w:type="dxa"/>
          </w:tcPr>
          <w:p w14:paraId="1B248BA4" w14:textId="77777777" w:rsidR="0007373F" w:rsidRPr="00134CB3" w:rsidRDefault="0007373F" w:rsidP="009F2229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684D22">
              <w:rPr>
                <w:rFonts w:asciiTheme="minorHAnsi" w:hAnsiTheme="minorHAnsi" w:cstheme="minorHAnsi"/>
                <w:sz w:val="20"/>
              </w:rPr>
              <w:t>definiuje pojęcie robota</w:t>
            </w:r>
          </w:p>
          <w:p w14:paraId="640DD56A" w14:textId="77777777" w:rsidR="0007373F" w:rsidRPr="00684D22" w:rsidRDefault="0007373F" w:rsidP="009F2229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684D22">
              <w:rPr>
                <w:rFonts w:asciiTheme="minorHAnsi" w:hAnsiTheme="minorHAnsi" w:cstheme="minorHAnsi"/>
                <w:sz w:val="20"/>
              </w:rPr>
              <w:t>omawia budowę oraz wybrane parametry robotów (se</w:t>
            </w:r>
            <w:r w:rsidRPr="00684D22">
              <w:rPr>
                <w:rFonts w:asciiTheme="minorHAnsi" w:hAnsiTheme="minorHAnsi" w:cstheme="minorHAnsi"/>
                <w:sz w:val="20"/>
              </w:rPr>
              <w:t>r</w:t>
            </w:r>
            <w:r w:rsidRPr="00684D22">
              <w:rPr>
                <w:rFonts w:asciiTheme="minorHAnsi" w:hAnsiTheme="minorHAnsi" w:cstheme="minorHAnsi"/>
                <w:sz w:val="20"/>
              </w:rPr>
              <w:t>womotor, magnetometr, akcelerometr, diody, czujniki, wyświetlacz)</w:t>
            </w:r>
          </w:p>
          <w:p w14:paraId="01C11E40" w14:textId="77777777" w:rsidR="0007373F" w:rsidRPr="003020F5" w:rsidRDefault="0007373F" w:rsidP="009F2229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684D22">
              <w:rPr>
                <w:rFonts w:asciiTheme="minorHAnsi" w:hAnsiTheme="minorHAnsi" w:cstheme="minorHAnsi"/>
                <w:sz w:val="20"/>
              </w:rPr>
              <w:t>programuje roboty wykorzystując specjalistyczne narz</w:t>
            </w:r>
            <w:r w:rsidRPr="00684D22">
              <w:rPr>
                <w:rFonts w:asciiTheme="minorHAnsi" w:hAnsiTheme="minorHAnsi" w:cstheme="minorHAnsi"/>
                <w:sz w:val="20"/>
              </w:rPr>
              <w:t>ę</w:t>
            </w:r>
            <w:r w:rsidRPr="00684D22">
              <w:rPr>
                <w:rFonts w:asciiTheme="minorHAnsi" w:hAnsiTheme="minorHAnsi" w:cstheme="minorHAnsi"/>
                <w:sz w:val="20"/>
              </w:rPr>
              <w:t>dzia (aplikacje), w tym symulatory online</w:t>
            </w:r>
          </w:p>
        </w:tc>
        <w:tc>
          <w:tcPr>
            <w:tcW w:w="5323" w:type="dxa"/>
          </w:tcPr>
          <w:p w14:paraId="68B22F73" w14:textId="77777777" w:rsidR="0007373F" w:rsidRDefault="0007373F" w:rsidP="009F2229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134CB3">
              <w:rPr>
                <w:rFonts w:asciiTheme="minorHAnsi" w:hAnsiTheme="minorHAnsi" w:cstheme="minorHAnsi"/>
                <w:sz w:val="20"/>
              </w:rPr>
              <w:t>wykonuje zadania o podwyższonym stopniu trudności</w:t>
            </w:r>
            <w:r>
              <w:rPr>
                <w:rFonts w:asciiTheme="minorHAnsi" w:hAnsiTheme="minorHAnsi" w:cstheme="minorHAnsi"/>
                <w:sz w:val="20"/>
              </w:rPr>
              <w:t>, oznaczone trzema gwiazdkami w podręczniku</w:t>
            </w:r>
          </w:p>
          <w:p w14:paraId="16D34372" w14:textId="77777777" w:rsidR="0007373F" w:rsidRPr="00134CB3" w:rsidRDefault="0007373F" w:rsidP="009F2229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134CB3">
              <w:rPr>
                <w:rFonts w:asciiTheme="minorHAnsi" w:hAnsiTheme="minorHAnsi" w:cstheme="minorHAnsi"/>
                <w:sz w:val="20"/>
              </w:rPr>
              <w:t>wykazuje się kreatywnością przy projektowaniu własnych projektów</w:t>
            </w:r>
            <w:r>
              <w:rPr>
                <w:rFonts w:asciiTheme="minorHAnsi" w:hAnsiTheme="minorHAnsi" w:cstheme="minorHAnsi"/>
                <w:sz w:val="20"/>
              </w:rPr>
              <w:t>, takich jak</w:t>
            </w:r>
            <w:r w:rsidRPr="00134CB3">
              <w:rPr>
                <w:rFonts w:asciiTheme="minorHAnsi" w:hAnsiTheme="minorHAnsi" w:cstheme="minorHAnsi"/>
                <w:sz w:val="20"/>
              </w:rPr>
              <w:t xml:space="preserve"> np.: stacja pogodowa, gry logiczne i zręcznościowe, mierzenie odległości od przeszkód, loty synchroniczne (drony)</w:t>
            </w:r>
          </w:p>
          <w:p w14:paraId="41CF2FC6" w14:textId="77777777" w:rsidR="0007373F" w:rsidRPr="003020F5" w:rsidRDefault="0007373F" w:rsidP="009F2229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CC1C2B">
              <w:rPr>
                <w:rFonts w:asciiTheme="minorHAnsi" w:hAnsiTheme="minorHAnsi" w:cstheme="minorHAnsi"/>
                <w:sz w:val="20"/>
              </w:rPr>
              <w:t xml:space="preserve">stosuje aplikacje </w:t>
            </w:r>
            <w:r>
              <w:rPr>
                <w:rFonts w:asciiTheme="minorHAnsi" w:hAnsiTheme="minorHAnsi" w:cstheme="minorHAnsi"/>
                <w:sz w:val="20"/>
              </w:rPr>
              <w:t>mobilne</w:t>
            </w:r>
            <w:r w:rsidRPr="00CC1C2B">
              <w:rPr>
                <w:rFonts w:asciiTheme="minorHAnsi" w:hAnsiTheme="minorHAnsi" w:cstheme="minorHAnsi"/>
                <w:sz w:val="20"/>
              </w:rPr>
              <w:t xml:space="preserve"> do sterowania robotami</w:t>
            </w:r>
          </w:p>
        </w:tc>
      </w:tr>
      <w:tr w:rsidR="0007373F" w:rsidRPr="00CA7830" w14:paraId="16676745" w14:textId="77777777" w:rsidTr="0007373F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" w:type="dxa"/>
            <w:tcBorders>
              <w:top w:val="single" w:sz="4" w:space="0" w:color="auto"/>
              <w:bottom w:val="single" w:sz="4" w:space="0" w:color="auto"/>
            </w:tcBorders>
          </w:tcPr>
          <w:p w14:paraId="7D6B9BB5" w14:textId="77777777" w:rsidR="0007373F" w:rsidRPr="00CA7830" w:rsidRDefault="0007373F" w:rsidP="0007373F">
            <w:pPr>
              <w:jc w:val="center"/>
              <w:rPr>
                <w:rFonts w:ascii="Calibri" w:hAnsi="Calibri" w:cs="Calibri"/>
                <w:b w:val="0"/>
                <w:sz w:val="20"/>
              </w:rPr>
            </w:pPr>
            <w:r w:rsidRPr="00CA7830">
              <w:rPr>
                <w:rFonts w:ascii="Calibri" w:hAnsi="Calibri" w:cs="Calibri"/>
                <w:b w:val="0"/>
                <w:sz w:val="20"/>
              </w:rPr>
              <w:t>20</w:t>
            </w:r>
          </w:p>
        </w:tc>
        <w:tc>
          <w:tcPr>
            <w:tcW w:w="0" w:type="auto"/>
          </w:tcPr>
          <w:p w14:paraId="2441660B" w14:textId="77777777" w:rsidR="0007373F" w:rsidRPr="003020F5" w:rsidRDefault="0007373F" w:rsidP="0007373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EA3C96">
              <w:rPr>
                <w:rFonts w:ascii="Calibri" w:eastAsia="Times New Roman" w:hAnsi="Calibri" w:cs="Calibri"/>
                <w:color w:val="000000"/>
                <w:sz w:val="20"/>
              </w:rPr>
              <w:t>Sztuka publikowania w sieci</w:t>
            </w:r>
          </w:p>
        </w:tc>
        <w:tc>
          <w:tcPr>
            <w:tcW w:w="5276" w:type="dxa"/>
          </w:tcPr>
          <w:p w14:paraId="7BF46E10" w14:textId="77777777" w:rsidR="0007373F" w:rsidRDefault="0007373F" w:rsidP="009F222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opracowuje interesujące treści internetowe dostosowane do potrzeb potencjalnych odbiorców, wykorzystując z</w:t>
            </w:r>
            <w:r>
              <w:rPr>
                <w:rFonts w:asciiTheme="minorHAnsi" w:hAnsiTheme="minorHAnsi" w:cstheme="minorHAnsi"/>
                <w:sz w:val="20"/>
              </w:rPr>
              <w:t>a</w:t>
            </w:r>
            <w:r>
              <w:rPr>
                <w:rFonts w:asciiTheme="minorHAnsi" w:hAnsiTheme="minorHAnsi" w:cstheme="minorHAnsi"/>
                <w:sz w:val="20"/>
              </w:rPr>
              <w:t>sadę 5W</w:t>
            </w:r>
          </w:p>
          <w:p w14:paraId="6B2F533F" w14:textId="77777777" w:rsidR="0007373F" w:rsidRDefault="0007373F" w:rsidP="009F222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dba o identyfikację wizualną i dźwiękową</w:t>
            </w:r>
          </w:p>
          <w:p w14:paraId="11998669" w14:textId="77777777" w:rsidR="0007373F" w:rsidRDefault="0007373F" w:rsidP="009F222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stosuje elementy przyciągające uwagę użytkowników, np.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lidy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hastagi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>, właściwie dobiera słowa</w:t>
            </w:r>
          </w:p>
          <w:p w14:paraId="49C61A9F" w14:textId="77777777" w:rsidR="0007373F" w:rsidRDefault="0007373F" w:rsidP="009F222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korzysta z narzędzi graficznych i multimedialnych do wzbogacania treści</w:t>
            </w:r>
          </w:p>
          <w:p w14:paraId="4FF8339B" w14:textId="77777777" w:rsidR="0007373F" w:rsidRDefault="0007373F" w:rsidP="009F222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rozróżnia pojęcia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webcast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 xml:space="preserve">, webinarium,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screencast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 xml:space="preserve"> i podcast</w:t>
            </w:r>
          </w:p>
          <w:p w14:paraId="7FE0A615" w14:textId="77777777" w:rsidR="0007373F" w:rsidRDefault="0007373F" w:rsidP="009F222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montuje materiały, wykorzystując specjalistyczne opr</w:t>
            </w:r>
            <w:r>
              <w:rPr>
                <w:rFonts w:asciiTheme="minorHAnsi" w:hAnsiTheme="minorHAnsi" w:cstheme="minorHAnsi"/>
                <w:sz w:val="20"/>
              </w:rPr>
              <w:t>o</w:t>
            </w:r>
            <w:r>
              <w:rPr>
                <w:rFonts w:asciiTheme="minorHAnsi" w:hAnsiTheme="minorHAnsi" w:cstheme="minorHAnsi"/>
                <w:sz w:val="20"/>
              </w:rPr>
              <w:t xml:space="preserve">gramowanie (np.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Stream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 xml:space="preserve"> z pakietu Office 365)</w:t>
            </w:r>
          </w:p>
          <w:p w14:paraId="68507F98" w14:textId="77777777" w:rsidR="0007373F" w:rsidRDefault="0007373F" w:rsidP="009F222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dba o właściwy rozmiar materiałów, stosując różne rodz</w:t>
            </w:r>
            <w:r>
              <w:rPr>
                <w:rFonts w:asciiTheme="minorHAnsi" w:hAnsiTheme="minorHAnsi" w:cstheme="minorHAnsi"/>
                <w:sz w:val="20"/>
              </w:rPr>
              <w:t>a</w:t>
            </w:r>
            <w:r>
              <w:rPr>
                <w:rFonts w:asciiTheme="minorHAnsi" w:hAnsiTheme="minorHAnsi" w:cstheme="minorHAnsi"/>
                <w:sz w:val="20"/>
              </w:rPr>
              <w:t>je kompresji oraz właściwy format plików</w:t>
            </w:r>
          </w:p>
          <w:p w14:paraId="733BCFBE" w14:textId="77777777" w:rsidR="0007373F" w:rsidRPr="003020F5" w:rsidRDefault="0007373F" w:rsidP="009F2229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występuje przed kamerą i mikrofonem, przekazując treści w sposób </w:t>
            </w:r>
            <w:r w:rsidRPr="00865753">
              <w:rPr>
                <w:rFonts w:asciiTheme="minorHAnsi" w:hAnsiTheme="minorHAnsi" w:cstheme="minorHAnsi"/>
                <w:sz w:val="20"/>
              </w:rPr>
              <w:t>atrakcyjny dla odbiorców</w:t>
            </w:r>
            <w:r>
              <w:rPr>
                <w:rFonts w:asciiTheme="minorHAnsi" w:hAnsiTheme="minorHAnsi" w:cstheme="minorHAnsi"/>
                <w:sz w:val="20"/>
              </w:rPr>
              <w:t>, utrzymujący ich uwagę</w:t>
            </w:r>
          </w:p>
        </w:tc>
        <w:tc>
          <w:tcPr>
            <w:tcW w:w="5323" w:type="dxa"/>
          </w:tcPr>
          <w:p w14:paraId="589DB0F2" w14:textId="77777777" w:rsidR="0007373F" w:rsidRDefault="0007373F" w:rsidP="009F2229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5B0D98">
              <w:rPr>
                <w:rFonts w:asciiTheme="minorHAnsi" w:hAnsiTheme="minorHAnsi" w:cstheme="minorHAnsi"/>
                <w:sz w:val="20"/>
              </w:rPr>
              <w:t xml:space="preserve">wykonuje zadania o </w:t>
            </w:r>
            <w:r>
              <w:rPr>
                <w:rFonts w:asciiTheme="minorHAnsi" w:hAnsiTheme="minorHAnsi" w:cstheme="minorHAnsi"/>
                <w:sz w:val="20"/>
              </w:rPr>
              <w:t>podwyższonym stopniu trudności, oznaczone trzema gwiazdkami w podręczniku</w:t>
            </w:r>
          </w:p>
          <w:p w14:paraId="349A16BF" w14:textId="77777777" w:rsidR="0007373F" w:rsidRPr="00CA7830" w:rsidRDefault="0007373F" w:rsidP="009F2229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</w:rPr>
            </w:pPr>
            <w:r w:rsidRPr="00CA7830">
              <w:rPr>
                <w:rFonts w:ascii="Calibri" w:hAnsi="Calibri" w:cs="Calibri"/>
                <w:sz w:val="20"/>
              </w:rPr>
              <w:t>tworzy podcasty i publikacje wideo na wybrane tematy wymagające dużego nakładu pracy (np. promocja czy jub</w:t>
            </w:r>
            <w:r w:rsidRPr="00CA7830">
              <w:rPr>
                <w:rFonts w:ascii="Calibri" w:hAnsi="Calibri" w:cs="Calibri"/>
                <w:sz w:val="20"/>
              </w:rPr>
              <w:t>i</w:t>
            </w:r>
            <w:r w:rsidRPr="00CA7830">
              <w:rPr>
                <w:rFonts w:ascii="Calibri" w:hAnsi="Calibri" w:cs="Calibri"/>
                <w:sz w:val="20"/>
              </w:rPr>
              <w:t>leusz szkoły, szkolny festiwal k</w:t>
            </w:r>
            <w:r>
              <w:rPr>
                <w:rFonts w:ascii="Calibri" w:hAnsi="Calibri" w:cs="Calibri"/>
                <w:sz w:val="20"/>
              </w:rPr>
              <w:t>ultury lub nauki),</w:t>
            </w:r>
            <w:r w:rsidRPr="00CA7830">
              <w:rPr>
                <w:rFonts w:ascii="Calibri" w:hAnsi="Calibri" w:cs="Calibri"/>
                <w:sz w:val="20"/>
              </w:rPr>
              <w:t xml:space="preserve"> korzysta z zaawansowanych narzędzi</w:t>
            </w:r>
          </w:p>
        </w:tc>
      </w:tr>
      <w:tr w:rsidR="0007373F" w:rsidRPr="003020F5" w14:paraId="614F6763" w14:textId="77777777" w:rsidTr="0007373F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" w:type="dxa"/>
            <w:tcBorders>
              <w:top w:val="single" w:sz="4" w:space="0" w:color="auto"/>
            </w:tcBorders>
          </w:tcPr>
          <w:p w14:paraId="17F1794B" w14:textId="77777777" w:rsidR="0007373F" w:rsidRPr="00CA7830" w:rsidRDefault="0007373F" w:rsidP="0007373F">
            <w:pPr>
              <w:jc w:val="center"/>
              <w:rPr>
                <w:rFonts w:ascii="Calibri" w:hAnsi="Calibri" w:cs="Calibri"/>
                <w:b w:val="0"/>
                <w:sz w:val="20"/>
              </w:rPr>
            </w:pPr>
            <w:r w:rsidRPr="00CA7830">
              <w:rPr>
                <w:rFonts w:ascii="Calibri" w:hAnsi="Calibri" w:cs="Calibri"/>
                <w:b w:val="0"/>
                <w:sz w:val="20"/>
              </w:rPr>
              <w:t>21</w:t>
            </w:r>
          </w:p>
        </w:tc>
        <w:tc>
          <w:tcPr>
            <w:tcW w:w="0" w:type="auto"/>
          </w:tcPr>
          <w:p w14:paraId="25C6E0B4" w14:textId="77777777" w:rsidR="0007373F" w:rsidRPr="009A2D65" w:rsidRDefault="0007373F" w:rsidP="0007373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EA3C96">
              <w:rPr>
                <w:rFonts w:ascii="Calibri" w:hAnsi="Calibri" w:cs="Calibri"/>
                <w:color w:val="000000"/>
                <w:sz w:val="20"/>
              </w:rPr>
              <w:t>Grafiki informacyjne</w:t>
            </w:r>
          </w:p>
        </w:tc>
        <w:tc>
          <w:tcPr>
            <w:tcW w:w="5276" w:type="dxa"/>
          </w:tcPr>
          <w:p w14:paraId="59A7248B" w14:textId="77777777" w:rsidR="0007373F" w:rsidRPr="00684D22" w:rsidRDefault="0007373F" w:rsidP="009F2229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wymienia</w:t>
            </w:r>
            <w:r w:rsidRPr="00684D22">
              <w:rPr>
                <w:rFonts w:asciiTheme="minorHAnsi" w:hAnsiTheme="minorHAnsi" w:cstheme="minorHAnsi"/>
                <w:sz w:val="20"/>
              </w:rPr>
              <w:t xml:space="preserve"> różne sposoby przedstawiania informacji</w:t>
            </w:r>
          </w:p>
          <w:p w14:paraId="7C31C973" w14:textId="77777777" w:rsidR="0007373F" w:rsidRDefault="0007373F" w:rsidP="009F2229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684D22">
              <w:rPr>
                <w:rFonts w:asciiTheme="minorHAnsi" w:hAnsiTheme="minorHAnsi" w:cstheme="minorHAnsi"/>
                <w:sz w:val="20"/>
              </w:rPr>
              <w:t>definiuje pojęcie grafiki informacyjnej, wymienia przykł</w:t>
            </w:r>
            <w:r w:rsidRPr="00684D22">
              <w:rPr>
                <w:rFonts w:asciiTheme="minorHAnsi" w:hAnsiTheme="minorHAnsi" w:cstheme="minorHAnsi"/>
                <w:sz w:val="20"/>
              </w:rPr>
              <w:t>a</w:t>
            </w:r>
            <w:r w:rsidRPr="00684D22">
              <w:rPr>
                <w:rFonts w:asciiTheme="minorHAnsi" w:hAnsiTheme="minorHAnsi" w:cstheme="minorHAnsi"/>
                <w:sz w:val="20"/>
              </w:rPr>
              <w:t>dy grafiki na</w:t>
            </w:r>
            <w:r>
              <w:rPr>
                <w:rFonts w:asciiTheme="minorHAnsi" w:hAnsiTheme="minorHAnsi" w:cstheme="minorHAnsi"/>
                <w:sz w:val="20"/>
              </w:rPr>
              <w:t>rracyjnej i wizualizacji danych</w:t>
            </w:r>
          </w:p>
          <w:p w14:paraId="1D0A42A1" w14:textId="77777777" w:rsidR="0007373F" w:rsidRPr="00684D22" w:rsidRDefault="0007373F" w:rsidP="009F2229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tworzy infografikę z wykorzystaniem języka piktogramów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Isotype</w:t>
            </w:r>
            <w:proofErr w:type="spellEnd"/>
          </w:p>
          <w:p w14:paraId="2DAAEC16" w14:textId="77777777" w:rsidR="0007373F" w:rsidRDefault="0007373F" w:rsidP="009F2229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poprawnie </w:t>
            </w:r>
            <w:r w:rsidRPr="00973101">
              <w:rPr>
                <w:rFonts w:asciiTheme="minorHAnsi" w:hAnsiTheme="minorHAnsi" w:cstheme="minorHAnsi"/>
                <w:sz w:val="20"/>
              </w:rPr>
              <w:t>projektuje proste infografiki zawierające up</w:t>
            </w:r>
            <w:r w:rsidRPr="00973101">
              <w:rPr>
                <w:rFonts w:asciiTheme="minorHAnsi" w:hAnsiTheme="minorHAnsi" w:cstheme="minorHAnsi"/>
                <w:sz w:val="20"/>
              </w:rPr>
              <w:t>o</w:t>
            </w:r>
            <w:r w:rsidRPr="00973101">
              <w:rPr>
                <w:rFonts w:asciiTheme="minorHAnsi" w:hAnsiTheme="minorHAnsi" w:cstheme="minorHAnsi"/>
                <w:sz w:val="20"/>
              </w:rPr>
              <w:lastRenderedPageBreak/>
              <w:t>rządkowane informacje (chronologicznie, według kateg</w:t>
            </w:r>
            <w:r w:rsidRPr="00973101">
              <w:rPr>
                <w:rFonts w:asciiTheme="minorHAnsi" w:hAnsiTheme="minorHAnsi" w:cstheme="minorHAnsi"/>
                <w:sz w:val="20"/>
              </w:rPr>
              <w:t>o</w:t>
            </w:r>
            <w:r w:rsidRPr="00973101">
              <w:rPr>
                <w:rFonts w:asciiTheme="minorHAnsi" w:hAnsiTheme="minorHAnsi" w:cstheme="minorHAnsi"/>
                <w:sz w:val="20"/>
              </w:rPr>
              <w:t>rii, przestrzenne czy hierarchiczne)</w:t>
            </w:r>
            <w:r>
              <w:rPr>
                <w:rFonts w:asciiTheme="minorHAnsi" w:hAnsiTheme="minorHAnsi" w:cstheme="minorHAnsi"/>
                <w:sz w:val="20"/>
              </w:rPr>
              <w:t>,</w:t>
            </w:r>
            <w:r w:rsidRPr="00973101">
              <w:rPr>
                <w:rFonts w:asciiTheme="minorHAnsi" w:hAnsiTheme="minorHAnsi" w:cstheme="minorHAnsi"/>
                <w:sz w:val="20"/>
              </w:rPr>
              <w:t xml:space="preserve"> umiejętnie stosuj</w:t>
            </w:r>
            <w:r>
              <w:rPr>
                <w:rFonts w:asciiTheme="minorHAnsi" w:hAnsiTheme="minorHAnsi" w:cstheme="minorHAnsi"/>
                <w:sz w:val="20"/>
              </w:rPr>
              <w:t>e tekst i obraz</w:t>
            </w:r>
          </w:p>
          <w:p w14:paraId="112FDA6B" w14:textId="77777777" w:rsidR="0007373F" w:rsidRPr="0047575A" w:rsidRDefault="0007373F" w:rsidP="009F2229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wymienia, co powoduje wrażenie chaosu na infografice</w:t>
            </w:r>
          </w:p>
          <w:p w14:paraId="73DAE6DA" w14:textId="77777777" w:rsidR="0007373F" w:rsidRDefault="0007373F" w:rsidP="009F2229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przy projektowaniu świadomie dobiera barwy i wykorz</w:t>
            </w:r>
            <w:r>
              <w:rPr>
                <w:rFonts w:asciiTheme="minorHAnsi" w:hAnsiTheme="minorHAnsi" w:cstheme="minorHAnsi"/>
                <w:sz w:val="20"/>
              </w:rPr>
              <w:t>y</w:t>
            </w:r>
            <w:r>
              <w:rPr>
                <w:rFonts w:asciiTheme="minorHAnsi" w:hAnsiTheme="minorHAnsi" w:cstheme="minorHAnsi"/>
                <w:sz w:val="20"/>
              </w:rPr>
              <w:t>stuje funkcje kolorów</w:t>
            </w:r>
          </w:p>
          <w:p w14:paraId="2FD72AF0" w14:textId="77777777" w:rsidR="0007373F" w:rsidRPr="003020F5" w:rsidRDefault="0007373F" w:rsidP="009F2229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w swoich projektach zwraca uwagę na dostosowanie treści do odbiorców</w:t>
            </w:r>
          </w:p>
        </w:tc>
        <w:tc>
          <w:tcPr>
            <w:tcW w:w="5323" w:type="dxa"/>
          </w:tcPr>
          <w:p w14:paraId="6C9708D5" w14:textId="77777777" w:rsidR="0007373F" w:rsidRPr="00973101" w:rsidRDefault="0007373F" w:rsidP="009F2229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973101">
              <w:rPr>
                <w:rFonts w:asciiTheme="minorHAnsi" w:hAnsiTheme="minorHAnsi" w:cstheme="minorHAnsi"/>
                <w:sz w:val="20"/>
              </w:rPr>
              <w:lastRenderedPageBreak/>
              <w:t>wykonuje zadania o</w:t>
            </w:r>
            <w:r>
              <w:rPr>
                <w:rFonts w:asciiTheme="minorHAnsi" w:hAnsiTheme="minorHAnsi" w:cstheme="minorHAnsi"/>
                <w:sz w:val="20"/>
              </w:rPr>
              <w:t xml:space="preserve"> podwyższonym stopniu trudności, oznaczone trzema gwiazdkami w podręczniku</w:t>
            </w:r>
          </w:p>
          <w:p w14:paraId="793AD6CD" w14:textId="77777777" w:rsidR="0007373F" w:rsidRPr="003020F5" w:rsidRDefault="0007373F" w:rsidP="009F2229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973101">
              <w:rPr>
                <w:rFonts w:asciiTheme="minorHAnsi" w:hAnsiTheme="minorHAnsi" w:cstheme="minorHAnsi"/>
                <w:sz w:val="20"/>
              </w:rPr>
              <w:t>wykazuje się kreatywnością</w:t>
            </w:r>
            <w:r>
              <w:rPr>
                <w:rFonts w:asciiTheme="minorHAnsi" w:hAnsiTheme="minorHAnsi" w:cstheme="minorHAnsi"/>
                <w:sz w:val="20"/>
              </w:rPr>
              <w:t>,</w:t>
            </w:r>
            <w:r w:rsidRPr="00973101">
              <w:rPr>
                <w:rFonts w:asciiTheme="minorHAnsi" w:hAnsiTheme="minorHAnsi" w:cstheme="minorHAnsi"/>
                <w:sz w:val="20"/>
              </w:rPr>
              <w:t xml:space="preserve"> tworząc infografiki dotyczące globalnych problemów współczesnego świata, lokalnych, szkolnej społeczności czy też środowisk młodzieżowych</w:t>
            </w:r>
          </w:p>
        </w:tc>
      </w:tr>
    </w:tbl>
    <w:p w14:paraId="71B78CBD" w14:textId="77777777" w:rsidR="00845004" w:rsidRPr="0003793E" w:rsidRDefault="00845004" w:rsidP="0003793E">
      <w:pPr>
        <w:rPr>
          <w:rFonts w:asciiTheme="minorHAnsi" w:eastAsiaTheme="minorHAnsi" w:hAnsiTheme="minorHAnsi" w:cstheme="minorHAnsi"/>
          <w:iCs w:val="0"/>
          <w:lang w:eastAsia="pl-PL"/>
        </w:rPr>
      </w:pPr>
    </w:p>
    <w:sectPr w:rsidR="00845004" w:rsidRPr="0003793E" w:rsidSect="0003793E">
      <w:footerReference w:type="even" r:id="rId9"/>
      <w:pgSz w:w="16837" w:h="11905" w:orient="landscape"/>
      <w:pgMar w:top="1134" w:right="1134" w:bottom="1134" w:left="1701" w:header="284" w:footer="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6C4580" w14:textId="77777777" w:rsidR="00C35875" w:rsidRDefault="00C35875" w:rsidP="00BF03CC">
      <w:r>
        <w:separator/>
      </w:r>
    </w:p>
    <w:p w14:paraId="73B31597" w14:textId="77777777" w:rsidR="00C35875" w:rsidRDefault="00C35875" w:rsidP="00BF03CC"/>
  </w:endnote>
  <w:endnote w:type="continuationSeparator" w:id="0">
    <w:p w14:paraId="7850FEA5" w14:textId="77777777" w:rsidR="00C35875" w:rsidRDefault="00C35875" w:rsidP="00BF03CC">
      <w:r>
        <w:continuationSeparator/>
      </w:r>
    </w:p>
    <w:p w14:paraId="56460829" w14:textId="77777777" w:rsidR="00C35875" w:rsidRDefault="00C35875" w:rsidP="00BF03C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Times New Roman"/>
    <w:charset w:val="EE"/>
    <w:family w:val="auto"/>
    <w:pitch w:val="variable"/>
    <w:sig w:usb0="E0000AFF" w:usb1="5000217F" w:usb2="0000002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 Light">
    <w:altName w:val="Times New Roman"/>
    <w:charset w:val="EE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4684C5" w14:textId="77777777" w:rsidR="0007373F" w:rsidRDefault="0007373F" w:rsidP="00BF03CC">
    <w:pPr>
      <w:pStyle w:val="Stopka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9605D25" w14:textId="77777777" w:rsidR="0007373F" w:rsidRDefault="0007373F" w:rsidP="00BF03CC">
    <w:pPr>
      <w:pStyle w:val="Stopka"/>
    </w:pPr>
  </w:p>
  <w:p w14:paraId="10E23DA5" w14:textId="77777777" w:rsidR="0007373F" w:rsidRDefault="0007373F" w:rsidP="00BF03C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D76A45" w14:textId="77777777" w:rsidR="00C35875" w:rsidRDefault="00C35875" w:rsidP="00BF03CC">
      <w:r>
        <w:separator/>
      </w:r>
    </w:p>
  </w:footnote>
  <w:footnote w:type="continuationSeparator" w:id="0">
    <w:p w14:paraId="11F24207" w14:textId="77777777" w:rsidR="00C35875" w:rsidRDefault="00C35875" w:rsidP="00BF03CC">
      <w:r>
        <w:continuationSeparator/>
      </w:r>
    </w:p>
  </w:footnote>
  <w:footnote w:type="continuationNotice" w:id="1">
    <w:p w14:paraId="27CD0264" w14:textId="77777777" w:rsidR="00C35875" w:rsidRDefault="00C35875" w:rsidP="00BF03C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E"/>
    <w:multiLevelType w:val="singleLevel"/>
    <w:tmpl w:val="95405EA4"/>
    <w:lvl w:ilvl="0">
      <w:start w:val="1"/>
      <w:numFmt w:val="decimal"/>
      <w:pStyle w:val="Listanumerowan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>
    <w:nsid w:val="FFFFFF7F"/>
    <w:multiLevelType w:val="singleLevel"/>
    <w:tmpl w:val="B56C60B8"/>
    <w:lvl w:ilvl="0">
      <w:start w:val="1"/>
      <w:numFmt w:val="lowerLetter"/>
      <w:pStyle w:val="Listanumerowana2"/>
      <w:lvlText w:val="%1)"/>
      <w:lvlJc w:val="left"/>
      <w:pPr>
        <w:ind w:left="700" w:hanging="360"/>
      </w:pPr>
    </w:lvl>
  </w:abstractNum>
  <w:abstractNum w:abstractNumId="2">
    <w:nsid w:val="FFFFFF88"/>
    <w:multiLevelType w:val="singleLevel"/>
    <w:tmpl w:val="24289490"/>
    <w:lvl w:ilvl="0">
      <w:start w:val="1"/>
      <w:numFmt w:val="decimal"/>
      <w:pStyle w:val="Listanumerowana"/>
      <w:lvlText w:val="%1."/>
      <w:lvlJc w:val="left"/>
      <w:pPr>
        <w:ind w:left="360" w:hanging="360"/>
      </w:pPr>
      <w:rPr>
        <w:rFonts w:asciiTheme="minorHAnsi" w:hAnsiTheme="minorHAnsi" w:hint="default"/>
        <w:b w:val="0"/>
        <w:i w:val="0"/>
        <w:sz w:val="22"/>
      </w:rPr>
    </w:lvl>
  </w:abstractNum>
  <w:abstractNum w:abstractNumId="3">
    <w:nsid w:val="FFFFFF89"/>
    <w:multiLevelType w:val="singleLevel"/>
    <w:tmpl w:val="552A7E94"/>
    <w:lvl w:ilvl="0">
      <w:numFmt w:val="bullet"/>
      <w:pStyle w:val="Listapunktowana"/>
      <w:lvlText w:val="►"/>
      <w:lvlJc w:val="left"/>
      <w:pPr>
        <w:ind w:left="360" w:hanging="360"/>
      </w:pPr>
      <w:rPr>
        <w:rFonts w:ascii="Arial" w:hAnsi="Arial" w:hint="default"/>
        <w:color w:val="96C800"/>
        <w:sz w:val="1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)"/>
      <w:lvlJc w:val="left"/>
      <w:pPr>
        <w:tabs>
          <w:tab w:val="num" w:pos="1440"/>
        </w:tabs>
      </w:pPr>
    </w:lvl>
    <w:lvl w:ilvl="2">
      <w:start w:val="1"/>
      <w:numFmt w:val="decimal"/>
      <w:lvlText w:val="%3."/>
      <w:lvlJc w:val="lef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decimal"/>
      <w:lvlText w:val="%5."/>
      <w:lvlJc w:val="left"/>
      <w:pPr>
        <w:tabs>
          <w:tab w:val="num" w:pos="3600"/>
        </w:tabs>
      </w:pPr>
    </w:lvl>
    <w:lvl w:ilvl="5">
      <w:start w:val="1"/>
      <w:numFmt w:val="decimal"/>
      <w:lvlText w:val="%6."/>
      <w:lvlJc w:val="lef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decimal"/>
      <w:lvlText w:val="%8."/>
      <w:lvlJc w:val="left"/>
      <w:pPr>
        <w:tabs>
          <w:tab w:val="num" w:pos="5760"/>
        </w:tabs>
      </w:pPr>
    </w:lvl>
    <w:lvl w:ilvl="8">
      <w:start w:val="1"/>
      <w:numFmt w:val="decimal"/>
      <w:lvlText w:val="%9."/>
      <w:lvlJc w:val="left"/>
      <w:pPr>
        <w:tabs>
          <w:tab w:val="num" w:pos="6480"/>
        </w:tabs>
      </w:pPr>
    </w:lvl>
  </w:abstractNum>
  <w:abstractNum w:abstractNumId="5">
    <w:nsid w:val="00000019"/>
    <w:multiLevelType w:val="singleLevel"/>
    <w:tmpl w:val="00000019"/>
    <w:name w:val="WW8Num25"/>
    <w:lvl w:ilvl="0">
      <w:start w:val="1"/>
      <w:numFmt w:val="bullet"/>
      <w:lvlText w:val="·"/>
      <w:lvlJc w:val="left"/>
      <w:pPr>
        <w:tabs>
          <w:tab w:val="num" w:pos="360"/>
        </w:tabs>
      </w:pPr>
      <w:rPr>
        <w:rFonts w:ascii="Symbol" w:hAnsi="Symbol"/>
      </w:rPr>
    </w:lvl>
  </w:abstractNum>
  <w:abstractNum w:abstractNumId="6">
    <w:nsid w:val="00126259"/>
    <w:multiLevelType w:val="hybridMultilevel"/>
    <w:tmpl w:val="471C89FE"/>
    <w:lvl w:ilvl="0" w:tplc="5CE2C1E2">
      <w:start w:val="1"/>
      <w:numFmt w:val="bullet"/>
      <w:pStyle w:val="Listapunktowana2"/>
      <w:lvlText w:val="•"/>
      <w:lvlJc w:val="left"/>
      <w:pPr>
        <w:ind w:left="757" w:hanging="360"/>
      </w:pPr>
      <w:rPr>
        <w:rFonts w:ascii="Cambria" w:hAnsi="Cambria"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7">
    <w:nsid w:val="0302155A"/>
    <w:multiLevelType w:val="hybridMultilevel"/>
    <w:tmpl w:val="7F48552C"/>
    <w:lvl w:ilvl="0" w:tplc="F196D0FE">
      <w:numFmt w:val="bullet"/>
      <w:lvlText w:val="ꟷ"/>
      <w:lvlJc w:val="left"/>
      <w:pPr>
        <w:ind w:left="720" w:hanging="360"/>
      </w:pPr>
      <w:rPr>
        <w:rFonts w:ascii="Arial" w:hAnsi="Arial" w:hint="default"/>
        <w:color w:val="auto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4D17E20"/>
    <w:multiLevelType w:val="hybridMultilevel"/>
    <w:tmpl w:val="ED546208"/>
    <w:lvl w:ilvl="0" w:tplc="F196D0FE">
      <w:numFmt w:val="bullet"/>
      <w:lvlText w:val="ꟷ"/>
      <w:lvlJc w:val="left"/>
      <w:pPr>
        <w:ind w:left="720" w:hanging="360"/>
      </w:pPr>
      <w:rPr>
        <w:rFonts w:ascii="Arial" w:hAnsi="Arial" w:hint="default"/>
        <w:color w:val="auto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0A23799"/>
    <w:multiLevelType w:val="hybridMultilevel"/>
    <w:tmpl w:val="2FD433A0"/>
    <w:lvl w:ilvl="0" w:tplc="F196D0FE">
      <w:numFmt w:val="bullet"/>
      <w:lvlText w:val="ꟷ"/>
      <w:lvlJc w:val="left"/>
      <w:pPr>
        <w:ind w:left="720" w:hanging="360"/>
      </w:pPr>
      <w:rPr>
        <w:rFonts w:ascii="Arial" w:hAnsi="Arial" w:hint="default"/>
        <w:color w:val="auto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14236F"/>
    <w:multiLevelType w:val="hybridMultilevel"/>
    <w:tmpl w:val="96E8B742"/>
    <w:lvl w:ilvl="0" w:tplc="F196D0FE">
      <w:numFmt w:val="bullet"/>
      <w:lvlText w:val="ꟷ"/>
      <w:lvlJc w:val="left"/>
      <w:pPr>
        <w:ind w:left="720" w:hanging="360"/>
      </w:pPr>
      <w:rPr>
        <w:rFonts w:ascii="Arial" w:hAnsi="Arial" w:hint="default"/>
        <w:color w:val="auto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CA4F7C"/>
    <w:multiLevelType w:val="hybridMultilevel"/>
    <w:tmpl w:val="10A4ACCA"/>
    <w:lvl w:ilvl="0" w:tplc="42226710">
      <w:start w:val="1"/>
      <w:numFmt w:val="bullet"/>
      <w:pStyle w:val="Tabelaszerokalistapunktowana"/>
      <w:lvlText w:val="•"/>
      <w:lvlJc w:val="left"/>
      <w:pPr>
        <w:ind w:left="360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12">
    <w:nsid w:val="34ED1E95"/>
    <w:multiLevelType w:val="multilevel"/>
    <w:tmpl w:val="71343C78"/>
    <w:name w:val="WW8Num22"/>
    <w:lvl w:ilvl="0">
      <w:start w:val="1"/>
      <w:numFmt w:val="lowerLetter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380"/>
        </w:tabs>
        <w:ind w:left="340" w:hanging="32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100"/>
        </w:tabs>
        <w:ind w:left="7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60"/>
        </w:tabs>
        <w:ind w:left="14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820"/>
        </w:tabs>
        <w:ind w:left="18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80"/>
        </w:tabs>
        <w:ind w:left="21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40"/>
        </w:tabs>
        <w:ind w:left="25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900"/>
        </w:tabs>
        <w:ind w:left="2900" w:hanging="360"/>
      </w:pPr>
      <w:rPr>
        <w:rFonts w:hint="default"/>
      </w:rPr>
    </w:lvl>
  </w:abstractNum>
  <w:abstractNum w:abstractNumId="13">
    <w:nsid w:val="3519304B"/>
    <w:multiLevelType w:val="hybridMultilevel"/>
    <w:tmpl w:val="B6CC3F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5">
      <w:start w:val="1"/>
      <w:numFmt w:val="upp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EC4BAD"/>
    <w:multiLevelType w:val="hybridMultilevel"/>
    <w:tmpl w:val="0A745E80"/>
    <w:lvl w:ilvl="0" w:tplc="F196D0FE">
      <w:numFmt w:val="bullet"/>
      <w:lvlText w:val="ꟷ"/>
      <w:lvlJc w:val="left"/>
      <w:pPr>
        <w:ind w:left="720" w:hanging="360"/>
      </w:pPr>
      <w:rPr>
        <w:rFonts w:ascii="Arial" w:hAnsi="Arial" w:hint="default"/>
        <w:color w:val="auto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F21F9D"/>
    <w:multiLevelType w:val="hybridMultilevel"/>
    <w:tmpl w:val="695E94BA"/>
    <w:lvl w:ilvl="0" w:tplc="2DA47762">
      <w:numFmt w:val="bullet"/>
      <w:lvlText w:val="ꟷ"/>
      <w:lvlJc w:val="left"/>
      <w:pPr>
        <w:ind w:left="720" w:hanging="360"/>
      </w:pPr>
      <w:rPr>
        <w:rFonts w:ascii="Arial" w:hAnsi="Arial" w:hint="default"/>
        <w:color w:val="auto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81054C"/>
    <w:multiLevelType w:val="hybridMultilevel"/>
    <w:tmpl w:val="5C9E8D96"/>
    <w:lvl w:ilvl="0" w:tplc="F196D0FE">
      <w:numFmt w:val="bullet"/>
      <w:lvlText w:val="ꟷ"/>
      <w:lvlJc w:val="left"/>
      <w:pPr>
        <w:ind w:left="720" w:hanging="360"/>
      </w:pPr>
      <w:rPr>
        <w:rFonts w:ascii="Arial" w:hAnsi="Arial" w:hint="default"/>
        <w:color w:val="auto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3E58C0"/>
    <w:multiLevelType w:val="hybridMultilevel"/>
    <w:tmpl w:val="2B641BC6"/>
    <w:lvl w:ilvl="0" w:tplc="D3482F1C">
      <w:numFmt w:val="bullet"/>
      <w:lvlText w:val="ꟷ"/>
      <w:lvlJc w:val="left"/>
      <w:pPr>
        <w:ind w:left="1077" w:hanging="360"/>
      </w:pPr>
      <w:rPr>
        <w:rFonts w:ascii="Arial" w:hAnsi="Arial" w:hint="default"/>
        <w:color w:val="auto"/>
        <w:sz w:val="18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8">
    <w:nsid w:val="426B3F75"/>
    <w:multiLevelType w:val="hybridMultilevel"/>
    <w:tmpl w:val="9C142794"/>
    <w:lvl w:ilvl="0" w:tplc="F196D0FE">
      <w:numFmt w:val="bullet"/>
      <w:lvlText w:val="ꟷ"/>
      <w:lvlJc w:val="left"/>
      <w:pPr>
        <w:ind w:left="720" w:hanging="360"/>
      </w:pPr>
      <w:rPr>
        <w:rFonts w:ascii="Arial" w:hAnsi="Arial" w:hint="default"/>
        <w:color w:val="auto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8406DE"/>
    <w:multiLevelType w:val="hybridMultilevel"/>
    <w:tmpl w:val="2F9CDC84"/>
    <w:lvl w:ilvl="0" w:tplc="2DAEB5A4">
      <w:numFmt w:val="bullet"/>
      <w:lvlText w:val="ꟷ"/>
      <w:lvlJc w:val="left"/>
      <w:pPr>
        <w:ind w:left="720" w:hanging="360"/>
      </w:pPr>
      <w:rPr>
        <w:rFonts w:ascii="Arial" w:hAnsi="Arial" w:hint="default"/>
        <w:color w:val="auto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1B6DA0"/>
    <w:multiLevelType w:val="hybridMultilevel"/>
    <w:tmpl w:val="A5F89C8C"/>
    <w:lvl w:ilvl="0" w:tplc="F196D0FE">
      <w:numFmt w:val="bullet"/>
      <w:lvlText w:val="ꟷ"/>
      <w:lvlJc w:val="left"/>
      <w:pPr>
        <w:ind w:left="720" w:hanging="360"/>
      </w:pPr>
      <w:rPr>
        <w:rFonts w:ascii="Arial" w:hAnsi="Arial" w:hint="default"/>
        <w:color w:val="auto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4D193C"/>
    <w:multiLevelType w:val="hybridMultilevel"/>
    <w:tmpl w:val="7E8C61E0"/>
    <w:lvl w:ilvl="0" w:tplc="F196D0FE">
      <w:numFmt w:val="bullet"/>
      <w:lvlText w:val="ꟷ"/>
      <w:lvlJc w:val="left"/>
      <w:pPr>
        <w:ind w:left="720" w:hanging="360"/>
      </w:pPr>
      <w:rPr>
        <w:rFonts w:ascii="Arial" w:hAnsi="Arial" w:hint="default"/>
        <w:color w:val="auto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C786E50"/>
    <w:multiLevelType w:val="hybridMultilevel"/>
    <w:tmpl w:val="F88E03AE"/>
    <w:lvl w:ilvl="0" w:tplc="61DED79C">
      <w:numFmt w:val="bullet"/>
      <w:lvlText w:val="ꟷ"/>
      <w:lvlJc w:val="left"/>
      <w:pPr>
        <w:ind w:left="720" w:hanging="360"/>
      </w:pPr>
      <w:rPr>
        <w:rFonts w:ascii="Arial" w:hAnsi="Arial" w:hint="default"/>
        <w:color w:val="auto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D54D4B"/>
    <w:multiLevelType w:val="hybridMultilevel"/>
    <w:tmpl w:val="AD8A11D8"/>
    <w:lvl w:ilvl="0" w:tplc="F196D0FE">
      <w:numFmt w:val="bullet"/>
      <w:lvlText w:val="ꟷ"/>
      <w:lvlJc w:val="left"/>
      <w:pPr>
        <w:ind w:left="720" w:hanging="360"/>
      </w:pPr>
      <w:rPr>
        <w:rFonts w:ascii="Arial" w:hAnsi="Arial" w:hint="default"/>
        <w:color w:val="auto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4220AB"/>
    <w:multiLevelType w:val="hybridMultilevel"/>
    <w:tmpl w:val="73CCC22C"/>
    <w:lvl w:ilvl="0" w:tplc="F196D0FE">
      <w:numFmt w:val="bullet"/>
      <w:lvlText w:val="ꟷ"/>
      <w:lvlJc w:val="left"/>
      <w:pPr>
        <w:ind w:left="720" w:hanging="360"/>
      </w:pPr>
      <w:rPr>
        <w:rFonts w:ascii="Arial" w:hAnsi="Arial" w:hint="default"/>
        <w:color w:val="auto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E077B3A"/>
    <w:multiLevelType w:val="hybridMultilevel"/>
    <w:tmpl w:val="3062A736"/>
    <w:lvl w:ilvl="0" w:tplc="F196D0FE">
      <w:numFmt w:val="bullet"/>
      <w:lvlText w:val="ꟷ"/>
      <w:lvlJc w:val="left"/>
      <w:pPr>
        <w:ind w:left="720" w:hanging="360"/>
      </w:pPr>
      <w:rPr>
        <w:rFonts w:ascii="Arial" w:hAnsi="Arial" w:hint="default"/>
        <w:color w:val="auto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0154AA1"/>
    <w:multiLevelType w:val="hybridMultilevel"/>
    <w:tmpl w:val="EDB2695C"/>
    <w:lvl w:ilvl="0" w:tplc="7FEAC3D6">
      <w:start w:val="1"/>
      <w:numFmt w:val="upperRoman"/>
      <w:pStyle w:val="Nagwek1numerowny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F96FC3"/>
    <w:multiLevelType w:val="hybridMultilevel"/>
    <w:tmpl w:val="159EB538"/>
    <w:lvl w:ilvl="0" w:tplc="CD38996E">
      <w:numFmt w:val="bullet"/>
      <w:lvlText w:val="ꟷ"/>
      <w:lvlJc w:val="left"/>
      <w:pPr>
        <w:ind w:left="720" w:hanging="360"/>
      </w:pPr>
      <w:rPr>
        <w:rFonts w:ascii="Arial" w:hAnsi="Arial" w:hint="default"/>
        <w:color w:val="auto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29660D0"/>
    <w:multiLevelType w:val="hybridMultilevel"/>
    <w:tmpl w:val="CC0097AE"/>
    <w:lvl w:ilvl="0" w:tplc="F196D0FE">
      <w:numFmt w:val="bullet"/>
      <w:lvlText w:val="ꟷ"/>
      <w:lvlJc w:val="left"/>
      <w:pPr>
        <w:ind w:left="720" w:hanging="360"/>
      </w:pPr>
      <w:rPr>
        <w:rFonts w:ascii="Arial" w:hAnsi="Arial" w:hint="default"/>
        <w:color w:val="auto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44C74E5"/>
    <w:multiLevelType w:val="hybridMultilevel"/>
    <w:tmpl w:val="7F380ADA"/>
    <w:lvl w:ilvl="0" w:tplc="9A400712">
      <w:numFmt w:val="bullet"/>
      <w:lvlText w:val="ꟷ"/>
      <w:lvlJc w:val="left"/>
      <w:pPr>
        <w:ind w:left="720" w:hanging="360"/>
      </w:pPr>
      <w:rPr>
        <w:rFonts w:ascii="Arial" w:hAnsi="Arial" w:hint="default"/>
        <w:color w:val="auto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CE72546"/>
    <w:multiLevelType w:val="hybridMultilevel"/>
    <w:tmpl w:val="41D26A24"/>
    <w:lvl w:ilvl="0" w:tplc="2DA47762">
      <w:numFmt w:val="bullet"/>
      <w:lvlText w:val="ꟷ"/>
      <w:lvlJc w:val="left"/>
      <w:pPr>
        <w:ind w:left="720" w:hanging="360"/>
      </w:pPr>
      <w:rPr>
        <w:rFonts w:ascii="Arial" w:hAnsi="Arial" w:hint="default"/>
        <w:color w:val="auto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3B00084"/>
    <w:multiLevelType w:val="hybridMultilevel"/>
    <w:tmpl w:val="1A36CB6E"/>
    <w:lvl w:ilvl="0" w:tplc="B14C3F00">
      <w:numFmt w:val="bullet"/>
      <w:lvlText w:val="ꟷ"/>
      <w:lvlJc w:val="left"/>
      <w:pPr>
        <w:ind w:left="720" w:hanging="360"/>
      </w:pPr>
      <w:rPr>
        <w:rFonts w:ascii="Arial" w:hAnsi="Arial" w:hint="default"/>
        <w:color w:val="auto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4076F72"/>
    <w:multiLevelType w:val="hybridMultilevel"/>
    <w:tmpl w:val="0D5CED0A"/>
    <w:lvl w:ilvl="0" w:tplc="F196D0FE">
      <w:numFmt w:val="bullet"/>
      <w:lvlText w:val="ꟷ"/>
      <w:lvlJc w:val="left"/>
      <w:pPr>
        <w:ind w:left="720" w:hanging="360"/>
      </w:pPr>
      <w:rPr>
        <w:rFonts w:ascii="Arial" w:hAnsi="Arial" w:hint="default"/>
        <w:color w:val="auto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9435A19"/>
    <w:multiLevelType w:val="hybridMultilevel"/>
    <w:tmpl w:val="A170C76A"/>
    <w:lvl w:ilvl="0" w:tplc="F196D0FE">
      <w:numFmt w:val="bullet"/>
      <w:lvlText w:val="ꟷ"/>
      <w:lvlJc w:val="left"/>
      <w:pPr>
        <w:ind w:left="720" w:hanging="360"/>
      </w:pPr>
      <w:rPr>
        <w:rFonts w:ascii="Arial" w:hAnsi="Arial" w:hint="default"/>
        <w:color w:val="auto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DAC0D13"/>
    <w:multiLevelType w:val="hybridMultilevel"/>
    <w:tmpl w:val="FE0CB902"/>
    <w:lvl w:ilvl="0" w:tplc="1054C780">
      <w:numFmt w:val="bullet"/>
      <w:lvlText w:val="ꟷ"/>
      <w:lvlJc w:val="left"/>
      <w:pPr>
        <w:ind w:left="720" w:hanging="360"/>
      </w:pPr>
      <w:rPr>
        <w:rFonts w:ascii="Arial" w:hAnsi="Arial" w:hint="default"/>
        <w:color w:val="auto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6"/>
  </w:num>
  <w:num w:numId="6">
    <w:abstractNumId w:val="11"/>
  </w:num>
  <w:num w:numId="7">
    <w:abstractNumId w:val="26"/>
    <w:lvlOverride w:ilvl="0">
      <w:lvl w:ilvl="0" w:tplc="7FEAC3D6">
        <w:start w:val="1"/>
        <w:numFmt w:val="upperRoman"/>
        <w:pStyle w:val="Nagwek1numerowny"/>
        <w:lvlText w:val="%1."/>
        <w:lvlJc w:val="left"/>
        <w:pPr>
          <w:ind w:left="360" w:hanging="360"/>
        </w:pPr>
        <w:rPr>
          <w:rFonts w:hint="default"/>
          <w:b/>
          <w:i w:val="0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8">
    <w:abstractNumId w:val="15"/>
  </w:num>
  <w:num w:numId="9">
    <w:abstractNumId w:val="34"/>
  </w:num>
  <w:num w:numId="10">
    <w:abstractNumId w:val="22"/>
  </w:num>
  <w:num w:numId="11">
    <w:abstractNumId w:val="29"/>
  </w:num>
  <w:num w:numId="12">
    <w:abstractNumId w:val="31"/>
  </w:num>
  <w:num w:numId="13">
    <w:abstractNumId w:val="17"/>
  </w:num>
  <w:num w:numId="14">
    <w:abstractNumId w:val="27"/>
  </w:num>
  <w:num w:numId="15">
    <w:abstractNumId w:val="19"/>
  </w:num>
  <w:num w:numId="16">
    <w:abstractNumId w:val="9"/>
  </w:num>
  <w:num w:numId="17">
    <w:abstractNumId w:val="23"/>
  </w:num>
  <w:num w:numId="18">
    <w:abstractNumId w:val="10"/>
  </w:num>
  <w:num w:numId="19">
    <w:abstractNumId w:val="25"/>
  </w:num>
  <w:num w:numId="20">
    <w:abstractNumId w:val="28"/>
  </w:num>
  <w:num w:numId="21">
    <w:abstractNumId w:val="33"/>
  </w:num>
  <w:num w:numId="22">
    <w:abstractNumId w:val="14"/>
  </w:num>
  <w:num w:numId="23">
    <w:abstractNumId w:val="24"/>
  </w:num>
  <w:num w:numId="24">
    <w:abstractNumId w:val="20"/>
  </w:num>
  <w:num w:numId="25">
    <w:abstractNumId w:val="21"/>
  </w:num>
  <w:num w:numId="26">
    <w:abstractNumId w:val="7"/>
  </w:num>
  <w:num w:numId="27">
    <w:abstractNumId w:val="8"/>
  </w:num>
  <w:num w:numId="28">
    <w:abstractNumId w:val="16"/>
  </w:num>
  <w:num w:numId="29">
    <w:abstractNumId w:val="18"/>
  </w:num>
  <w:num w:numId="30">
    <w:abstractNumId w:val="32"/>
  </w:num>
  <w:num w:numId="31">
    <w:abstractNumId w:val="30"/>
  </w:num>
  <w:num w:numId="32">
    <w:abstractNumId w:val="13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397"/>
  <w:autoHyphenation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80F"/>
    <w:rsid w:val="0000041E"/>
    <w:rsid w:val="00000518"/>
    <w:rsid w:val="00002034"/>
    <w:rsid w:val="00006958"/>
    <w:rsid w:val="00012BB9"/>
    <w:rsid w:val="00021DAA"/>
    <w:rsid w:val="00023435"/>
    <w:rsid w:val="0003566C"/>
    <w:rsid w:val="0003793E"/>
    <w:rsid w:val="000457AF"/>
    <w:rsid w:val="00060B1D"/>
    <w:rsid w:val="000641AB"/>
    <w:rsid w:val="00072152"/>
    <w:rsid w:val="0007373F"/>
    <w:rsid w:val="0007377A"/>
    <w:rsid w:val="00073DA9"/>
    <w:rsid w:val="00074FB3"/>
    <w:rsid w:val="00075372"/>
    <w:rsid w:val="00080EAD"/>
    <w:rsid w:val="000877C3"/>
    <w:rsid w:val="00091C94"/>
    <w:rsid w:val="00095C22"/>
    <w:rsid w:val="00095D0C"/>
    <w:rsid w:val="000A0556"/>
    <w:rsid w:val="000A7E17"/>
    <w:rsid w:val="000B1523"/>
    <w:rsid w:val="000B1EC4"/>
    <w:rsid w:val="000B53F9"/>
    <w:rsid w:val="000C0A21"/>
    <w:rsid w:val="000C23CA"/>
    <w:rsid w:val="000C59D7"/>
    <w:rsid w:val="000D2363"/>
    <w:rsid w:val="000D2C49"/>
    <w:rsid w:val="000D789E"/>
    <w:rsid w:val="000D7DC8"/>
    <w:rsid w:val="000E1118"/>
    <w:rsid w:val="000E1C8B"/>
    <w:rsid w:val="000E3292"/>
    <w:rsid w:val="000E426A"/>
    <w:rsid w:val="000E680C"/>
    <w:rsid w:val="000E76A0"/>
    <w:rsid w:val="000E7BC2"/>
    <w:rsid w:val="000F0016"/>
    <w:rsid w:val="000F7331"/>
    <w:rsid w:val="000F7FBF"/>
    <w:rsid w:val="00100929"/>
    <w:rsid w:val="00101A48"/>
    <w:rsid w:val="001024E3"/>
    <w:rsid w:val="00112235"/>
    <w:rsid w:val="001132B4"/>
    <w:rsid w:val="001133E0"/>
    <w:rsid w:val="001146BD"/>
    <w:rsid w:val="00121C45"/>
    <w:rsid w:val="001224D5"/>
    <w:rsid w:val="00122635"/>
    <w:rsid w:val="00122784"/>
    <w:rsid w:val="00123EB8"/>
    <w:rsid w:val="00130F8B"/>
    <w:rsid w:val="001367E2"/>
    <w:rsid w:val="00140317"/>
    <w:rsid w:val="00141BC6"/>
    <w:rsid w:val="00141FD7"/>
    <w:rsid w:val="00142A4B"/>
    <w:rsid w:val="001434FF"/>
    <w:rsid w:val="0014677A"/>
    <w:rsid w:val="00150FC2"/>
    <w:rsid w:val="00151B60"/>
    <w:rsid w:val="00153962"/>
    <w:rsid w:val="001563A0"/>
    <w:rsid w:val="00157000"/>
    <w:rsid w:val="001629DC"/>
    <w:rsid w:val="00163543"/>
    <w:rsid w:val="001702A3"/>
    <w:rsid w:val="00177226"/>
    <w:rsid w:val="00180B7E"/>
    <w:rsid w:val="00184960"/>
    <w:rsid w:val="0019142B"/>
    <w:rsid w:val="001928A2"/>
    <w:rsid w:val="00192A55"/>
    <w:rsid w:val="00192AC8"/>
    <w:rsid w:val="0019767D"/>
    <w:rsid w:val="001A037A"/>
    <w:rsid w:val="001A0E5C"/>
    <w:rsid w:val="001A2CC9"/>
    <w:rsid w:val="001A4FB1"/>
    <w:rsid w:val="001B09A2"/>
    <w:rsid w:val="001B1174"/>
    <w:rsid w:val="001B2E9E"/>
    <w:rsid w:val="001B402E"/>
    <w:rsid w:val="001B6E96"/>
    <w:rsid w:val="001C1BD4"/>
    <w:rsid w:val="001C65DA"/>
    <w:rsid w:val="001D07D0"/>
    <w:rsid w:val="001D0E31"/>
    <w:rsid w:val="001D3DED"/>
    <w:rsid w:val="001D625F"/>
    <w:rsid w:val="001D6802"/>
    <w:rsid w:val="001D7C47"/>
    <w:rsid w:val="001E12F0"/>
    <w:rsid w:val="001E35D4"/>
    <w:rsid w:val="001E768D"/>
    <w:rsid w:val="001E7906"/>
    <w:rsid w:val="001E7950"/>
    <w:rsid w:val="00207E5A"/>
    <w:rsid w:val="002120A6"/>
    <w:rsid w:val="00227753"/>
    <w:rsid w:val="0023005F"/>
    <w:rsid w:val="00231033"/>
    <w:rsid w:val="00233B83"/>
    <w:rsid w:val="00233F28"/>
    <w:rsid w:val="00237DD5"/>
    <w:rsid w:val="00243C91"/>
    <w:rsid w:val="00245676"/>
    <w:rsid w:val="0025605F"/>
    <w:rsid w:val="00256221"/>
    <w:rsid w:val="002600DA"/>
    <w:rsid w:val="00261F73"/>
    <w:rsid w:val="00262958"/>
    <w:rsid w:val="00264E2A"/>
    <w:rsid w:val="00266AD9"/>
    <w:rsid w:val="00275704"/>
    <w:rsid w:val="002764F2"/>
    <w:rsid w:val="00277C09"/>
    <w:rsid w:val="00280900"/>
    <w:rsid w:val="0028229A"/>
    <w:rsid w:val="00282E8A"/>
    <w:rsid w:val="00282E9C"/>
    <w:rsid w:val="00284BC0"/>
    <w:rsid w:val="00285A33"/>
    <w:rsid w:val="00291BEC"/>
    <w:rsid w:val="00296F26"/>
    <w:rsid w:val="00297599"/>
    <w:rsid w:val="002A58AC"/>
    <w:rsid w:val="002A7185"/>
    <w:rsid w:val="002B4C73"/>
    <w:rsid w:val="002B4CD5"/>
    <w:rsid w:val="002B56C4"/>
    <w:rsid w:val="002C3D58"/>
    <w:rsid w:val="002C495F"/>
    <w:rsid w:val="002C541D"/>
    <w:rsid w:val="002D02F0"/>
    <w:rsid w:val="002D25DB"/>
    <w:rsid w:val="002E5830"/>
    <w:rsid w:val="002F65DD"/>
    <w:rsid w:val="002F7C0C"/>
    <w:rsid w:val="00302193"/>
    <w:rsid w:val="003048EC"/>
    <w:rsid w:val="0031366A"/>
    <w:rsid w:val="00316D15"/>
    <w:rsid w:val="00322E99"/>
    <w:rsid w:val="00326F66"/>
    <w:rsid w:val="00336B2F"/>
    <w:rsid w:val="0033724B"/>
    <w:rsid w:val="00337F94"/>
    <w:rsid w:val="00344CD8"/>
    <w:rsid w:val="003500F7"/>
    <w:rsid w:val="00355134"/>
    <w:rsid w:val="003570BA"/>
    <w:rsid w:val="003613C1"/>
    <w:rsid w:val="00361ED7"/>
    <w:rsid w:val="00370AB5"/>
    <w:rsid w:val="00373B21"/>
    <w:rsid w:val="00374A08"/>
    <w:rsid w:val="00374C09"/>
    <w:rsid w:val="00380C6E"/>
    <w:rsid w:val="003824EF"/>
    <w:rsid w:val="0038683D"/>
    <w:rsid w:val="00390659"/>
    <w:rsid w:val="00392A60"/>
    <w:rsid w:val="0039427A"/>
    <w:rsid w:val="003977BC"/>
    <w:rsid w:val="003A5334"/>
    <w:rsid w:val="003B0D4C"/>
    <w:rsid w:val="003B1218"/>
    <w:rsid w:val="003B14EA"/>
    <w:rsid w:val="003B1730"/>
    <w:rsid w:val="003C1F87"/>
    <w:rsid w:val="003C4CD5"/>
    <w:rsid w:val="003C6937"/>
    <w:rsid w:val="003D0EF9"/>
    <w:rsid w:val="003D1A12"/>
    <w:rsid w:val="003E1472"/>
    <w:rsid w:val="003F21EE"/>
    <w:rsid w:val="003F658B"/>
    <w:rsid w:val="003F7519"/>
    <w:rsid w:val="00401895"/>
    <w:rsid w:val="004064B9"/>
    <w:rsid w:val="00407525"/>
    <w:rsid w:val="00413216"/>
    <w:rsid w:val="0041639A"/>
    <w:rsid w:val="00430B68"/>
    <w:rsid w:val="004342EA"/>
    <w:rsid w:val="0043601A"/>
    <w:rsid w:val="0044138A"/>
    <w:rsid w:val="00443DF3"/>
    <w:rsid w:val="00445B64"/>
    <w:rsid w:val="004557E1"/>
    <w:rsid w:val="004559FA"/>
    <w:rsid w:val="004717FB"/>
    <w:rsid w:val="00473F31"/>
    <w:rsid w:val="00485AFD"/>
    <w:rsid w:val="004912DD"/>
    <w:rsid w:val="004914C4"/>
    <w:rsid w:val="004A02F7"/>
    <w:rsid w:val="004A0D08"/>
    <w:rsid w:val="004A2832"/>
    <w:rsid w:val="004A4757"/>
    <w:rsid w:val="004A481B"/>
    <w:rsid w:val="004A5834"/>
    <w:rsid w:val="004B2861"/>
    <w:rsid w:val="004B36D3"/>
    <w:rsid w:val="004B5676"/>
    <w:rsid w:val="004C0BAE"/>
    <w:rsid w:val="004C7878"/>
    <w:rsid w:val="004D39DA"/>
    <w:rsid w:val="004D61BA"/>
    <w:rsid w:val="004E6A10"/>
    <w:rsid w:val="004F2BDE"/>
    <w:rsid w:val="004F70F8"/>
    <w:rsid w:val="004F7328"/>
    <w:rsid w:val="004F7F4F"/>
    <w:rsid w:val="0050603B"/>
    <w:rsid w:val="005147F3"/>
    <w:rsid w:val="0052239D"/>
    <w:rsid w:val="005240D9"/>
    <w:rsid w:val="00525D2C"/>
    <w:rsid w:val="00531BEF"/>
    <w:rsid w:val="00543545"/>
    <w:rsid w:val="00553239"/>
    <w:rsid w:val="005547B5"/>
    <w:rsid w:val="00556218"/>
    <w:rsid w:val="0056041D"/>
    <w:rsid w:val="00562149"/>
    <w:rsid w:val="00562BB8"/>
    <w:rsid w:val="00563402"/>
    <w:rsid w:val="00565008"/>
    <w:rsid w:val="00565FBA"/>
    <w:rsid w:val="00570576"/>
    <w:rsid w:val="00577E5B"/>
    <w:rsid w:val="005811F0"/>
    <w:rsid w:val="0058153C"/>
    <w:rsid w:val="00584320"/>
    <w:rsid w:val="005879DB"/>
    <w:rsid w:val="005909DA"/>
    <w:rsid w:val="00595DD2"/>
    <w:rsid w:val="005967A5"/>
    <w:rsid w:val="005A11CF"/>
    <w:rsid w:val="005A11F0"/>
    <w:rsid w:val="005A3647"/>
    <w:rsid w:val="005A466C"/>
    <w:rsid w:val="005B071E"/>
    <w:rsid w:val="005B41B3"/>
    <w:rsid w:val="005C1680"/>
    <w:rsid w:val="005C3B3E"/>
    <w:rsid w:val="005C5C62"/>
    <w:rsid w:val="005C7BA1"/>
    <w:rsid w:val="005D2232"/>
    <w:rsid w:val="005D5A2A"/>
    <w:rsid w:val="005E3C6E"/>
    <w:rsid w:val="005F049D"/>
    <w:rsid w:val="005F3284"/>
    <w:rsid w:val="005F3C1D"/>
    <w:rsid w:val="00600295"/>
    <w:rsid w:val="00605638"/>
    <w:rsid w:val="00607042"/>
    <w:rsid w:val="00614688"/>
    <w:rsid w:val="0061580F"/>
    <w:rsid w:val="00615DCD"/>
    <w:rsid w:val="00616B77"/>
    <w:rsid w:val="00620475"/>
    <w:rsid w:val="006204EB"/>
    <w:rsid w:val="00622031"/>
    <w:rsid w:val="00622C6C"/>
    <w:rsid w:val="00623F84"/>
    <w:rsid w:val="00625EC0"/>
    <w:rsid w:val="00634381"/>
    <w:rsid w:val="00640625"/>
    <w:rsid w:val="00640894"/>
    <w:rsid w:val="0064179B"/>
    <w:rsid w:val="00644490"/>
    <w:rsid w:val="006461A3"/>
    <w:rsid w:val="00650E39"/>
    <w:rsid w:val="00657194"/>
    <w:rsid w:val="00662578"/>
    <w:rsid w:val="00664DFF"/>
    <w:rsid w:val="00666972"/>
    <w:rsid w:val="00667870"/>
    <w:rsid w:val="00667A91"/>
    <w:rsid w:val="00670285"/>
    <w:rsid w:val="006740C1"/>
    <w:rsid w:val="006743EF"/>
    <w:rsid w:val="00681794"/>
    <w:rsid w:val="0069205F"/>
    <w:rsid w:val="00696E79"/>
    <w:rsid w:val="0069786C"/>
    <w:rsid w:val="006A224F"/>
    <w:rsid w:val="006A6EA7"/>
    <w:rsid w:val="006A7C22"/>
    <w:rsid w:val="006B1BF8"/>
    <w:rsid w:val="006B27A1"/>
    <w:rsid w:val="006B3A3D"/>
    <w:rsid w:val="006C3280"/>
    <w:rsid w:val="006C67C8"/>
    <w:rsid w:val="006C6B64"/>
    <w:rsid w:val="006D07BE"/>
    <w:rsid w:val="006E0039"/>
    <w:rsid w:val="006E7C1F"/>
    <w:rsid w:val="006F013C"/>
    <w:rsid w:val="006F0283"/>
    <w:rsid w:val="006F306F"/>
    <w:rsid w:val="006F607E"/>
    <w:rsid w:val="0070192A"/>
    <w:rsid w:val="007039B1"/>
    <w:rsid w:val="00710418"/>
    <w:rsid w:val="0071197F"/>
    <w:rsid w:val="0071497E"/>
    <w:rsid w:val="007170EE"/>
    <w:rsid w:val="0071738C"/>
    <w:rsid w:val="00720740"/>
    <w:rsid w:val="0072493D"/>
    <w:rsid w:val="007309F7"/>
    <w:rsid w:val="00730C45"/>
    <w:rsid w:val="00734712"/>
    <w:rsid w:val="0074100D"/>
    <w:rsid w:val="00745C59"/>
    <w:rsid w:val="007610FB"/>
    <w:rsid w:val="007614AB"/>
    <w:rsid w:val="0076166B"/>
    <w:rsid w:val="00763387"/>
    <w:rsid w:val="00765A9F"/>
    <w:rsid w:val="00765BCD"/>
    <w:rsid w:val="00766258"/>
    <w:rsid w:val="007669D5"/>
    <w:rsid w:val="00767D1A"/>
    <w:rsid w:val="00771D3D"/>
    <w:rsid w:val="007732C5"/>
    <w:rsid w:val="00775871"/>
    <w:rsid w:val="00780661"/>
    <w:rsid w:val="007850E8"/>
    <w:rsid w:val="00790AF8"/>
    <w:rsid w:val="00791C5C"/>
    <w:rsid w:val="00792836"/>
    <w:rsid w:val="00794163"/>
    <w:rsid w:val="00797E11"/>
    <w:rsid w:val="007A2218"/>
    <w:rsid w:val="007A4002"/>
    <w:rsid w:val="007A544A"/>
    <w:rsid w:val="007A59C8"/>
    <w:rsid w:val="007B15AD"/>
    <w:rsid w:val="007B5EE8"/>
    <w:rsid w:val="007D12A2"/>
    <w:rsid w:val="007D428C"/>
    <w:rsid w:val="007D773D"/>
    <w:rsid w:val="007E2D26"/>
    <w:rsid w:val="007F56DC"/>
    <w:rsid w:val="007F7586"/>
    <w:rsid w:val="00801C51"/>
    <w:rsid w:val="00801FDA"/>
    <w:rsid w:val="00802130"/>
    <w:rsid w:val="00802CDE"/>
    <w:rsid w:val="00804A8D"/>
    <w:rsid w:val="008076E7"/>
    <w:rsid w:val="00821450"/>
    <w:rsid w:val="00824FD6"/>
    <w:rsid w:val="008307B3"/>
    <w:rsid w:val="008315C0"/>
    <w:rsid w:val="00831DBD"/>
    <w:rsid w:val="008358ED"/>
    <w:rsid w:val="008365A8"/>
    <w:rsid w:val="00840B00"/>
    <w:rsid w:val="00845004"/>
    <w:rsid w:val="00850EB9"/>
    <w:rsid w:val="00852CD7"/>
    <w:rsid w:val="00862C79"/>
    <w:rsid w:val="00864A86"/>
    <w:rsid w:val="00865380"/>
    <w:rsid w:val="00865D63"/>
    <w:rsid w:val="00875DAB"/>
    <w:rsid w:val="00876FC8"/>
    <w:rsid w:val="00881401"/>
    <w:rsid w:val="00884FF6"/>
    <w:rsid w:val="00891CE4"/>
    <w:rsid w:val="00892C43"/>
    <w:rsid w:val="008931FC"/>
    <w:rsid w:val="00894053"/>
    <w:rsid w:val="00897066"/>
    <w:rsid w:val="008A3040"/>
    <w:rsid w:val="008B0AFF"/>
    <w:rsid w:val="008B225C"/>
    <w:rsid w:val="008B307B"/>
    <w:rsid w:val="008C7517"/>
    <w:rsid w:val="008D2658"/>
    <w:rsid w:val="008D7A6F"/>
    <w:rsid w:val="008E28B2"/>
    <w:rsid w:val="008E6979"/>
    <w:rsid w:val="008F19E1"/>
    <w:rsid w:val="008F3C91"/>
    <w:rsid w:val="008F564B"/>
    <w:rsid w:val="008F65C5"/>
    <w:rsid w:val="009073DC"/>
    <w:rsid w:val="00912A38"/>
    <w:rsid w:val="00920662"/>
    <w:rsid w:val="00921E1E"/>
    <w:rsid w:val="00923EF2"/>
    <w:rsid w:val="00933471"/>
    <w:rsid w:val="00934EE7"/>
    <w:rsid w:val="0093684F"/>
    <w:rsid w:val="00937907"/>
    <w:rsid w:val="00942A78"/>
    <w:rsid w:val="009454B8"/>
    <w:rsid w:val="00950D1D"/>
    <w:rsid w:val="009547AC"/>
    <w:rsid w:val="00955476"/>
    <w:rsid w:val="00960587"/>
    <w:rsid w:val="00964140"/>
    <w:rsid w:val="00971E83"/>
    <w:rsid w:val="009727D8"/>
    <w:rsid w:val="00973C65"/>
    <w:rsid w:val="00976BAE"/>
    <w:rsid w:val="00980A4E"/>
    <w:rsid w:val="00990DA5"/>
    <w:rsid w:val="00994664"/>
    <w:rsid w:val="0099557D"/>
    <w:rsid w:val="00996964"/>
    <w:rsid w:val="009A66BD"/>
    <w:rsid w:val="009B1FF2"/>
    <w:rsid w:val="009B6B15"/>
    <w:rsid w:val="009B757B"/>
    <w:rsid w:val="009B783D"/>
    <w:rsid w:val="009C4812"/>
    <w:rsid w:val="009D2355"/>
    <w:rsid w:val="009D2859"/>
    <w:rsid w:val="009D3E45"/>
    <w:rsid w:val="009E59DC"/>
    <w:rsid w:val="009E69AC"/>
    <w:rsid w:val="009F2229"/>
    <w:rsid w:val="009F3FE6"/>
    <w:rsid w:val="009F4793"/>
    <w:rsid w:val="00A005F0"/>
    <w:rsid w:val="00A029A4"/>
    <w:rsid w:val="00A07526"/>
    <w:rsid w:val="00A22E40"/>
    <w:rsid w:val="00A24290"/>
    <w:rsid w:val="00A26880"/>
    <w:rsid w:val="00A35A7C"/>
    <w:rsid w:val="00A412AB"/>
    <w:rsid w:val="00A44787"/>
    <w:rsid w:val="00A4547E"/>
    <w:rsid w:val="00A5068A"/>
    <w:rsid w:val="00A509AD"/>
    <w:rsid w:val="00A5458C"/>
    <w:rsid w:val="00A54D02"/>
    <w:rsid w:val="00A565C7"/>
    <w:rsid w:val="00A6115D"/>
    <w:rsid w:val="00A62BF2"/>
    <w:rsid w:val="00A65127"/>
    <w:rsid w:val="00A66268"/>
    <w:rsid w:val="00A67CCA"/>
    <w:rsid w:val="00A70914"/>
    <w:rsid w:val="00A70D8B"/>
    <w:rsid w:val="00A72267"/>
    <w:rsid w:val="00A7232D"/>
    <w:rsid w:val="00A74033"/>
    <w:rsid w:val="00A750A1"/>
    <w:rsid w:val="00A761BA"/>
    <w:rsid w:val="00A774D4"/>
    <w:rsid w:val="00A82E23"/>
    <w:rsid w:val="00A8491D"/>
    <w:rsid w:val="00A86284"/>
    <w:rsid w:val="00A92673"/>
    <w:rsid w:val="00A935D5"/>
    <w:rsid w:val="00A938E1"/>
    <w:rsid w:val="00A93EEA"/>
    <w:rsid w:val="00A95F29"/>
    <w:rsid w:val="00AA6390"/>
    <w:rsid w:val="00AA723B"/>
    <w:rsid w:val="00AA7BF2"/>
    <w:rsid w:val="00AB0286"/>
    <w:rsid w:val="00AB2319"/>
    <w:rsid w:val="00AB255A"/>
    <w:rsid w:val="00AB3A9C"/>
    <w:rsid w:val="00AB5B66"/>
    <w:rsid w:val="00AB7498"/>
    <w:rsid w:val="00AC0C59"/>
    <w:rsid w:val="00AC4442"/>
    <w:rsid w:val="00AC5A9F"/>
    <w:rsid w:val="00AD3D38"/>
    <w:rsid w:val="00AE08F5"/>
    <w:rsid w:val="00AE1D0D"/>
    <w:rsid w:val="00AE2444"/>
    <w:rsid w:val="00AE658D"/>
    <w:rsid w:val="00AF20D9"/>
    <w:rsid w:val="00AF2DE3"/>
    <w:rsid w:val="00AF2E3E"/>
    <w:rsid w:val="00AF4C1C"/>
    <w:rsid w:val="00AF7480"/>
    <w:rsid w:val="00B019B2"/>
    <w:rsid w:val="00B028F1"/>
    <w:rsid w:val="00B10398"/>
    <w:rsid w:val="00B22C97"/>
    <w:rsid w:val="00B23A87"/>
    <w:rsid w:val="00B24207"/>
    <w:rsid w:val="00B24783"/>
    <w:rsid w:val="00B24CCD"/>
    <w:rsid w:val="00B255AD"/>
    <w:rsid w:val="00B26314"/>
    <w:rsid w:val="00B3153A"/>
    <w:rsid w:val="00B31949"/>
    <w:rsid w:val="00B34611"/>
    <w:rsid w:val="00B37C73"/>
    <w:rsid w:val="00B400A7"/>
    <w:rsid w:val="00B47438"/>
    <w:rsid w:val="00B517DF"/>
    <w:rsid w:val="00B5340A"/>
    <w:rsid w:val="00B65999"/>
    <w:rsid w:val="00B67D69"/>
    <w:rsid w:val="00B71D72"/>
    <w:rsid w:val="00B7373E"/>
    <w:rsid w:val="00B7569D"/>
    <w:rsid w:val="00B75A0C"/>
    <w:rsid w:val="00B8106D"/>
    <w:rsid w:val="00B8211F"/>
    <w:rsid w:val="00B93157"/>
    <w:rsid w:val="00B97668"/>
    <w:rsid w:val="00BA1E56"/>
    <w:rsid w:val="00BA2E2A"/>
    <w:rsid w:val="00BA4433"/>
    <w:rsid w:val="00BA47CB"/>
    <w:rsid w:val="00BC0031"/>
    <w:rsid w:val="00BC3E0B"/>
    <w:rsid w:val="00BC3FAC"/>
    <w:rsid w:val="00BD049C"/>
    <w:rsid w:val="00BD44B8"/>
    <w:rsid w:val="00BE26F0"/>
    <w:rsid w:val="00BE301F"/>
    <w:rsid w:val="00BE318E"/>
    <w:rsid w:val="00BE404C"/>
    <w:rsid w:val="00BE6C9C"/>
    <w:rsid w:val="00BE728B"/>
    <w:rsid w:val="00BF03CC"/>
    <w:rsid w:val="00BF212C"/>
    <w:rsid w:val="00BF2365"/>
    <w:rsid w:val="00BF2B72"/>
    <w:rsid w:val="00BF4CA5"/>
    <w:rsid w:val="00C00A5C"/>
    <w:rsid w:val="00C04175"/>
    <w:rsid w:val="00C12711"/>
    <w:rsid w:val="00C15155"/>
    <w:rsid w:val="00C245E3"/>
    <w:rsid w:val="00C2594D"/>
    <w:rsid w:val="00C31EC1"/>
    <w:rsid w:val="00C34630"/>
    <w:rsid w:val="00C35875"/>
    <w:rsid w:val="00C52E94"/>
    <w:rsid w:val="00C5432A"/>
    <w:rsid w:val="00C54499"/>
    <w:rsid w:val="00C54B09"/>
    <w:rsid w:val="00C64AD7"/>
    <w:rsid w:val="00C65ABC"/>
    <w:rsid w:val="00C769E2"/>
    <w:rsid w:val="00C772C8"/>
    <w:rsid w:val="00C81350"/>
    <w:rsid w:val="00C872F6"/>
    <w:rsid w:val="00C926A2"/>
    <w:rsid w:val="00C94E94"/>
    <w:rsid w:val="00CA5227"/>
    <w:rsid w:val="00CB52F7"/>
    <w:rsid w:val="00CC0967"/>
    <w:rsid w:val="00CC3B99"/>
    <w:rsid w:val="00CC6C2A"/>
    <w:rsid w:val="00CC7B07"/>
    <w:rsid w:val="00CD5393"/>
    <w:rsid w:val="00CF1228"/>
    <w:rsid w:val="00D01D1B"/>
    <w:rsid w:val="00D02215"/>
    <w:rsid w:val="00D05E15"/>
    <w:rsid w:val="00D0787F"/>
    <w:rsid w:val="00D10509"/>
    <w:rsid w:val="00D138DF"/>
    <w:rsid w:val="00D146EB"/>
    <w:rsid w:val="00D17863"/>
    <w:rsid w:val="00D17D0B"/>
    <w:rsid w:val="00D315F6"/>
    <w:rsid w:val="00D41890"/>
    <w:rsid w:val="00D4224D"/>
    <w:rsid w:val="00D5237F"/>
    <w:rsid w:val="00D607CF"/>
    <w:rsid w:val="00D64A03"/>
    <w:rsid w:val="00D65DEC"/>
    <w:rsid w:val="00D65E07"/>
    <w:rsid w:val="00D6710A"/>
    <w:rsid w:val="00D71A93"/>
    <w:rsid w:val="00D74673"/>
    <w:rsid w:val="00D7506A"/>
    <w:rsid w:val="00D76C32"/>
    <w:rsid w:val="00D7708A"/>
    <w:rsid w:val="00D81A84"/>
    <w:rsid w:val="00D83053"/>
    <w:rsid w:val="00D86940"/>
    <w:rsid w:val="00D92A42"/>
    <w:rsid w:val="00DA10BF"/>
    <w:rsid w:val="00DA33A4"/>
    <w:rsid w:val="00DA7057"/>
    <w:rsid w:val="00DB18D2"/>
    <w:rsid w:val="00DC045B"/>
    <w:rsid w:val="00DC081D"/>
    <w:rsid w:val="00DC10F1"/>
    <w:rsid w:val="00DD0777"/>
    <w:rsid w:val="00DD0E0E"/>
    <w:rsid w:val="00DD161C"/>
    <w:rsid w:val="00DD2A21"/>
    <w:rsid w:val="00DE2F00"/>
    <w:rsid w:val="00DF0725"/>
    <w:rsid w:val="00DF160D"/>
    <w:rsid w:val="00DF3CC9"/>
    <w:rsid w:val="00E01531"/>
    <w:rsid w:val="00E04D33"/>
    <w:rsid w:val="00E05A30"/>
    <w:rsid w:val="00E05D25"/>
    <w:rsid w:val="00E07643"/>
    <w:rsid w:val="00E158C9"/>
    <w:rsid w:val="00E15B67"/>
    <w:rsid w:val="00E2038F"/>
    <w:rsid w:val="00E20EAC"/>
    <w:rsid w:val="00E2166B"/>
    <w:rsid w:val="00E25905"/>
    <w:rsid w:val="00E309FD"/>
    <w:rsid w:val="00E33AE6"/>
    <w:rsid w:val="00E34293"/>
    <w:rsid w:val="00E361DB"/>
    <w:rsid w:val="00E36AFB"/>
    <w:rsid w:val="00E42D21"/>
    <w:rsid w:val="00E47809"/>
    <w:rsid w:val="00E54BC2"/>
    <w:rsid w:val="00E570B7"/>
    <w:rsid w:val="00E6208F"/>
    <w:rsid w:val="00E626E0"/>
    <w:rsid w:val="00E80E2D"/>
    <w:rsid w:val="00E813C4"/>
    <w:rsid w:val="00E82418"/>
    <w:rsid w:val="00E858B7"/>
    <w:rsid w:val="00E85E0E"/>
    <w:rsid w:val="00E85F3D"/>
    <w:rsid w:val="00E9366D"/>
    <w:rsid w:val="00E96A31"/>
    <w:rsid w:val="00EB7E99"/>
    <w:rsid w:val="00EC2C2D"/>
    <w:rsid w:val="00EC6346"/>
    <w:rsid w:val="00ED0DD2"/>
    <w:rsid w:val="00ED5B4F"/>
    <w:rsid w:val="00ED6008"/>
    <w:rsid w:val="00EE572F"/>
    <w:rsid w:val="00EE72E1"/>
    <w:rsid w:val="00EE7D76"/>
    <w:rsid w:val="00F037B8"/>
    <w:rsid w:val="00F2042E"/>
    <w:rsid w:val="00F20F8E"/>
    <w:rsid w:val="00F22CFB"/>
    <w:rsid w:val="00F31481"/>
    <w:rsid w:val="00F34F57"/>
    <w:rsid w:val="00F36251"/>
    <w:rsid w:val="00F37B28"/>
    <w:rsid w:val="00F43E2C"/>
    <w:rsid w:val="00F5154D"/>
    <w:rsid w:val="00F51C3B"/>
    <w:rsid w:val="00F5525A"/>
    <w:rsid w:val="00F55C9C"/>
    <w:rsid w:val="00F63DE6"/>
    <w:rsid w:val="00F70CED"/>
    <w:rsid w:val="00F74B61"/>
    <w:rsid w:val="00F76BD4"/>
    <w:rsid w:val="00F774C8"/>
    <w:rsid w:val="00F82A79"/>
    <w:rsid w:val="00F85AAD"/>
    <w:rsid w:val="00F9040E"/>
    <w:rsid w:val="00F933B1"/>
    <w:rsid w:val="00FB2870"/>
    <w:rsid w:val="00FC22ED"/>
    <w:rsid w:val="00FC2895"/>
    <w:rsid w:val="00FC308E"/>
    <w:rsid w:val="00FE1100"/>
    <w:rsid w:val="00FE3242"/>
    <w:rsid w:val="00FE6743"/>
    <w:rsid w:val="00FE6790"/>
    <w:rsid w:val="00FF2CAC"/>
    <w:rsid w:val="00FF2CF9"/>
    <w:rsid w:val="00FF3F7B"/>
    <w:rsid w:val="00FF684F"/>
    <w:rsid w:val="00FF7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33B9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1CE4"/>
    <w:pPr>
      <w:spacing w:after="120" w:line="276" w:lineRule="auto"/>
      <w:jc w:val="both"/>
      <w:textboxTightWrap w:val="allLines"/>
    </w:pPr>
    <w:rPr>
      <w:rFonts w:ascii="Cambria" w:hAnsi="Cambria"/>
      <w:iCs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4F70F8"/>
    <w:pPr>
      <w:keepNext/>
      <w:suppressAutoHyphens/>
      <w:spacing w:before="480" w:after="240" w:line="240" w:lineRule="auto"/>
      <w:contextualSpacing/>
      <w:jc w:val="left"/>
      <w:outlineLvl w:val="0"/>
    </w:pPr>
    <w:rPr>
      <w:rFonts w:ascii="Roboto" w:eastAsia="Times New Roman" w:hAnsi="Roboto"/>
      <w:b/>
      <w:bCs/>
      <w:color w:val="0B2B76"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F70F8"/>
    <w:pPr>
      <w:keepNext/>
      <w:suppressAutoHyphens/>
      <w:spacing w:before="360" w:line="240" w:lineRule="auto"/>
      <w:contextualSpacing/>
      <w:outlineLvl w:val="1"/>
    </w:pPr>
    <w:rPr>
      <w:rFonts w:ascii="Roboto" w:eastAsia="Times New Roman" w:hAnsi="Roboto"/>
      <w:b/>
      <w:bCs/>
      <w:iCs w:val="0"/>
      <w:szCs w:val="24"/>
      <w:shd w:val="clear" w:color="auto" w:fill="FFFFFF"/>
    </w:rPr>
  </w:style>
  <w:style w:type="paragraph" w:styleId="Nagwek3">
    <w:name w:val="heading 3"/>
    <w:basedOn w:val="Normalny"/>
    <w:next w:val="Normalny"/>
    <w:link w:val="Nagwek3Znak"/>
    <w:qFormat/>
    <w:rsid w:val="00662578"/>
    <w:pPr>
      <w:keepNext/>
      <w:suppressAutoHyphens/>
      <w:spacing w:after="0" w:line="240" w:lineRule="auto"/>
      <w:outlineLvl w:val="2"/>
    </w:pPr>
    <w:rPr>
      <w:rFonts w:ascii="Times New Roman" w:eastAsia="Times New Roman" w:hAnsi="Times New Roman"/>
      <w:b/>
      <w:bCs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667A91"/>
    <w:pPr>
      <w:keepNext/>
      <w:spacing w:after="60" w:line="240" w:lineRule="auto"/>
      <w:jc w:val="center"/>
      <w:outlineLvl w:val="3"/>
    </w:pPr>
    <w:rPr>
      <w:rFonts w:ascii="Times New Roman" w:eastAsia="Times New Roman" w:hAnsi="Times New Roman"/>
      <w:b/>
      <w:bCs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nhideWhenUsed/>
    <w:qFormat/>
    <w:rsid w:val="00667A91"/>
    <w:pPr>
      <w:spacing w:before="240" w:after="60"/>
      <w:outlineLvl w:val="4"/>
    </w:pPr>
    <w:rPr>
      <w:rFonts w:ascii="Calibri" w:eastAsia="Times New Roman" w:hAnsi="Calibri"/>
      <w:b/>
      <w:bCs/>
      <w:i/>
      <w:iCs w:val="0"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667A91"/>
    <w:pPr>
      <w:keepNext/>
      <w:spacing w:after="60" w:line="240" w:lineRule="auto"/>
      <w:jc w:val="center"/>
      <w:outlineLvl w:val="5"/>
    </w:pPr>
    <w:rPr>
      <w:rFonts w:ascii="Times New Roman" w:eastAsia="Times New Roman" w:hAnsi="Times New Roman"/>
      <w:b/>
      <w:bCs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0">
    <w:name w:val="nagłówek2"/>
    <w:basedOn w:val="Normalny"/>
    <w:rsid w:val="00780661"/>
    <w:pPr>
      <w:suppressAutoHyphens/>
      <w:spacing w:line="240" w:lineRule="auto"/>
    </w:pPr>
    <w:rPr>
      <w:rFonts w:ascii="Times New Roman" w:eastAsia="Times New Roman" w:hAnsi="Times New Roman"/>
      <w:b/>
      <w:sz w:val="28"/>
      <w:szCs w:val="24"/>
      <w:lang w:eastAsia="ar-SA"/>
    </w:rPr>
  </w:style>
  <w:style w:type="paragraph" w:customStyle="1" w:styleId="Zawartotabeli">
    <w:name w:val="Zawartość tabeli"/>
    <w:basedOn w:val="Tekstpodstawowy"/>
    <w:rsid w:val="00780661"/>
    <w:pPr>
      <w:suppressLineNumbers/>
      <w:suppressAutoHyphens/>
      <w:spacing w:line="240" w:lineRule="auto"/>
      <w:textAlignment w:val="center"/>
    </w:pPr>
    <w:rPr>
      <w:rFonts w:ascii="Times New Roman" w:eastAsia="Times New Roman" w:hAnsi="Times New Roman"/>
      <w:szCs w:val="20"/>
      <w:lang w:eastAsia="ar-SA"/>
    </w:rPr>
  </w:style>
  <w:style w:type="paragraph" w:styleId="Tekstpodstawowy">
    <w:name w:val="Body Text"/>
    <w:basedOn w:val="Normalny"/>
    <w:link w:val="TekstpodstawowyZnak"/>
    <w:unhideWhenUsed/>
    <w:rsid w:val="00A774D4"/>
    <w:pPr>
      <w:spacing w:after="0"/>
      <w:jc w:val="left"/>
    </w:pPr>
  </w:style>
  <w:style w:type="character" w:customStyle="1" w:styleId="TekstpodstawowyZnak">
    <w:name w:val="Tekst podstawowy Znak"/>
    <w:link w:val="Tekstpodstawowy"/>
    <w:rsid w:val="00A774D4"/>
    <w:rPr>
      <w:rFonts w:ascii="Times New Roman" w:hAnsi="Times New Roman"/>
      <w:sz w:val="24"/>
      <w:szCs w:val="22"/>
      <w:lang w:eastAsia="en-US"/>
    </w:rPr>
  </w:style>
  <w:style w:type="character" w:customStyle="1" w:styleId="Znakiprzypiswdolnych">
    <w:name w:val="Znaki przypisów dolnych"/>
    <w:rsid w:val="00E15B67"/>
  </w:style>
  <w:style w:type="character" w:styleId="Odwoanieprzypisudolnego">
    <w:name w:val="footnote reference"/>
    <w:uiPriority w:val="99"/>
    <w:semiHidden/>
    <w:rsid w:val="00E15B67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62149"/>
    <w:pPr>
      <w:suppressAutoHyphens/>
      <w:spacing w:after="0" w:line="240" w:lineRule="auto"/>
      <w:textAlignment w:val="center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562149"/>
    <w:rPr>
      <w:rFonts w:ascii="Times New Roman" w:eastAsia="Times New Roman" w:hAnsi="Times New Roman"/>
      <w:lang w:eastAsia="ar-SA"/>
    </w:rPr>
  </w:style>
  <w:style w:type="character" w:styleId="Hipercze">
    <w:name w:val="Hyperlink"/>
    <w:uiPriority w:val="99"/>
    <w:unhideWhenUsed/>
    <w:rsid w:val="00AB7498"/>
    <w:rPr>
      <w:color w:val="1F497D"/>
      <w:u w:val="single"/>
    </w:rPr>
  </w:style>
  <w:style w:type="character" w:styleId="Pogrubienie">
    <w:name w:val="Strong"/>
    <w:uiPriority w:val="22"/>
    <w:qFormat/>
    <w:rsid w:val="00E15B67"/>
    <w:rPr>
      <w:b/>
      <w:bCs/>
    </w:rPr>
  </w:style>
  <w:style w:type="paragraph" w:customStyle="1" w:styleId="Normalnybezodstepu">
    <w:name w:val="Normalny bez odstepu"/>
    <w:basedOn w:val="Normalny"/>
    <w:qFormat/>
    <w:rsid w:val="00B24783"/>
    <w:pPr>
      <w:spacing w:after="0"/>
    </w:pPr>
  </w:style>
  <w:style w:type="paragraph" w:customStyle="1" w:styleId="Podpisilustracjii">
    <w:name w:val="Podpis ilustracjii"/>
    <w:basedOn w:val="Normalny"/>
    <w:qFormat/>
    <w:rsid w:val="00B028F1"/>
    <w:pPr>
      <w:suppressAutoHyphens/>
      <w:spacing w:before="120" w:after="360" w:line="240" w:lineRule="auto"/>
      <w:jc w:val="center"/>
    </w:pPr>
    <w:rPr>
      <w:sz w:val="20"/>
    </w:rPr>
  </w:style>
  <w:style w:type="paragraph" w:styleId="Tekstpodstawowywcity2">
    <w:name w:val="Body Text Indent 2"/>
    <w:basedOn w:val="Normalny"/>
    <w:link w:val="Tekstpodstawowywcity2Znak"/>
    <w:unhideWhenUsed/>
    <w:rsid w:val="00662578"/>
    <w:pPr>
      <w:spacing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662578"/>
    <w:rPr>
      <w:sz w:val="22"/>
      <w:szCs w:val="22"/>
      <w:lang w:eastAsia="en-US"/>
    </w:rPr>
  </w:style>
  <w:style w:type="character" w:customStyle="1" w:styleId="Nagwek3Znak">
    <w:name w:val="Nagłówek 3 Znak"/>
    <w:link w:val="Nagwek3"/>
    <w:rsid w:val="00662578"/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customStyle="1" w:styleId="nagwek10">
    <w:name w:val="nagłówek1"/>
    <w:basedOn w:val="Normalny"/>
    <w:rsid w:val="00662578"/>
    <w:pPr>
      <w:suppressAutoHyphens/>
      <w:spacing w:after="240" w:line="240" w:lineRule="auto"/>
    </w:pPr>
    <w:rPr>
      <w:rFonts w:ascii="Times New Roman" w:eastAsia="Times New Roman" w:hAnsi="Times New Roman"/>
      <w:b/>
      <w:sz w:val="32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30219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302193"/>
    <w:rPr>
      <w:sz w:val="22"/>
      <w:szCs w:val="22"/>
      <w:lang w:eastAsia="en-US"/>
    </w:rPr>
  </w:style>
  <w:style w:type="paragraph" w:styleId="Stopka">
    <w:name w:val="footer"/>
    <w:aliases w:val="Stopka numer strony"/>
    <w:basedOn w:val="Normalny"/>
    <w:next w:val="Normalny"/>
    <w:link w:val="StopkaZnak"/>
    <w:uiPriority w:val="99"/>
    <w:unhideWhenUsed/>
    <w:rsid w:val="004F70F8"/>
    <w:pPr>
      <w:spacing w:after="360" w:line="240" w:lineRule="auto"/>
      <w:jc w:val="right"/>
    </w:pPr>
    <w:rPr>
      <w:rFonts w:ascii="Roboto" w:hAnsi="Roboto"/>
      <w:b/>
      <w:noProof/>
    </w:rPr>
  </w:style>
  <w:style w:type="character" w:customStyle="1" w:styleId="StopkaZnak">
    <w:name w:val="Stopka Znak"/>
    <w:aliases w:val="Stopka numer strony Znak"/>
    <w:link w:val="Stopka"/>
    <w:uiPriority w:val="99"/>
    <w:rsid w:val="004F70F8"/>
    <w:rPr>
      <w:rFonts w:ascii="Roboto" w:hAnsi="Roboto"/>
      <w:b/>
      <w:iCs/>
      <w:noProof/>
      <w:sz w:val="22"/>
      <w:szCs w:val="22"/>
      <w:lang w:eastAsia="en-US"/>
    </w:rPr>
  </w:style>
  <w:style w:type="paragraph" w:customStyle="1" w:styleId="Default">
    <w:name w:val="Default"/>
    <w:rsid w:val="0064179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Nagwek1Znak">
    <w:name w:val="Nagłówek 1 Znak"/>
    <w:link w:val="Nagwek1"/>
    <w:rsid w:val="004F70F8"/>
    <w:rPr>
      <w:rFonts w:ascii="Roboto" w:eastAsia="Times New Roman" w:hAnsi="Roboto"/>
      <w:b/>
      <w:bCs/>
      <w:iCs/>
      <w:color w:val="0B2B76"/>
      <w:kern w:val="32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"/>
    <w:rsid w:val="004F70F8"/>
    <w:rPr>
      <w:rFonts w:ascii="Roboto" w:eastAsia="Times New Roman" w:hAnsi="Roboto"/>
      <w:b/>
      <w:bCs/>
      <w:sz w:val="22"/>
      <w:szCs w:val="24"/>
      <w:lang w:eastAsia="en-US"/>
    </w:rPr>
  </w:style>
  <w:style w:type="character" w:customStyle="1" w:styleId="Nagwek5Znak">
    <w:name w:val="Nagłówek 5 Znak"/>
    <w:link w:val="Nagwek5"/>
    <w:uiPriority w:val="9"/>
    <w:semiHidden/>
    <w:rsid w:val="00667A91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gwek4Znak">
    <w:name w:val="Nagłówek 4 Znak"/>
    <w:link w:val="Nagwek4"/>
    <w:rsid w:val="00667A9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Nagwek6Znak">
    <w:name w:val="Nagłówek 6 Znak"/>
    <w:link w:val="Nagwek6"/>
    <w:rsid w:val="00667A91"/>
    <w:rPr>
      <w:rFonts w:ascii="Times New Roman" w:eastAsia="Times New Roman" w:hAnsi="Times New Roman"/>
      <w:b/>
      <w:bCs/>
      <w:sz w:val="22"/>
      <w:szCs w:val="24"/>
    </w:rPr>
  </w:style>
  <w:style w:type="paragraph" w:styleId="Tekstpodstawowywcity">
    <w:name w:val="Body Text Indent"/>
    <w:basedOn w:val="Normalny"/>
    <w:link w:val="TekstpodstawowywcityZnak"/>
    <w:semiHidden/>
    <w:rsid w:val="00667A91"/>
    <w:pPr>
      <w:spacing w:after="0" w:line="240" w:lineRule="auto"/>
      <w:ind w:left="220"/>
    </w:pPr>
    <w:rPr>
      <w:rFonts w:ascii="Times New Roman" w:eastAsia="Times New Roman" w:hAnsi="Times New Roman"/>
      <w:sz w:val="20"/>
      <w:szCs w:val="16"/>
      <w:lang w:eastAsia="pl-PL"/>
    </w:rPr>
  </w:style>
  <w:style w:type="character" w:customStyle="1" w:styleId="TekstpodstawowywcityZnak">
    <w:name w:val="Tekst podstawowy wcięty Znak"/>
    <w:link w:val="Tekstpodstawowywcity"/>
    <w:semiHidden/>
    <w:rsid w:val="00667A91"/>
    <w:rPr>
      <w:rFonts w:ascii="Times New Roman" w:eastAsia="Times New Roman" w:hAnsi="Times New Roman"/>
      <w:szCs w:val="16"/>
    </w:rPr>
  </w:style>
  <w:style w:type="paragraph" w:styleId="Tekstpodstawowy2">
    <w:name w:val="Body Text 2"/>
    <w:basedOn w:val="Normalny"/>
    <w:link w:val="Tekstpodstawowy2Znak"/>
    <w:semiHidden/>
    <w:rsid w:val="00667A91"/>
    <w:pPr>
      <w:spacing w:after="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character" w:customStyle="1" w:styleId="Tekstpodstawowy2Znak">
    <w:name w:val="Tekst podstawowy 2 Znak"/>
    <w:link w:val="Tekstpodstawowy2"/>
    <w:semiHidden/>
    <w:rsid w:val="00667A91"/>
    <w:rPr>
      <w:rFonts w:ascii="Times New Roman" w:eastAsia="Times New Roman" w:hAnsi="Times New Roman"/>
      <w:szCs w:val="24"/>
    </w:rPr>
  </w:style>
  <w:style w:type="paragraph" w:styleId="Tekstpodstawowy3">
    <w:name w:val="Body Text 3"/>
    <w:basedOn w:val="Normalny"/>
    <w:link w:val="Tekstpodstawowy3Znak"/>
    <w:semiHidden/>
    <w:rsid w:val="00667A91"/>
    <w:pPr>
      <w:spacing w:after="0" w:line="240" w:lineRule="auto"/>
    </w:pPr>
    <w:rPr>
      <w:rFonts w:ascii="Times New Roman" w:eastAsia="Times New Roman" w:hAnsi="Times New Roman"/>
      <w:szCs w:val="24"/>
      <w:lang w:eastAsia="pl-PL"/>
    </w:rPr>
  </w:style>
  <w:style w:type="character" w:customStyle="1" w:styleId="Tekstpodstawowy3Znak">
    <w:name w:val="Tekst podstawowy 3 Znak"/>
    <w:link w:val="Tekstpodstawowy3"/>
    <w:semiHidden/>
    <w:rsid w:val="00667A91"/>
    <w:rPr>
      <w:rFonts w:ascii="Times New Roman" w:eastAsia="Times New Roman" w:hAnsi="Times New Roman"/>
      <w:sz w:val="22"/>
      <w:szCs w:val="24"/>
    </w:rPr>
  </w:style>
  <w:style w:type="character" w:styleId="Numerstrony">
    <w:name w:val="page number"/>
    <w:basedOn w:val="Domylnaczcionkaakapitu"/>
    <w:semiHidden/>
    <w:rsid w:val="00667A91"/>
  </w:style>
  <w:style w:type="paragraph" w:styleId="Tekstpodstawowywcity3">
    <w:name w:val="Body Text Indent 3"/>
    <w:basedOn w:val="Normalny"/>
    <w:link w:val="Tekstpodstawowywcity3Znak"/>
    <w:semiHidden/>
    <w:rsid w:val="00667A91"/>
    <w:pPr>
      <w:spacing w:after="60" w:line="240" w:lineRule="auto"/>
      <w:ind w:left="-42"/>
    </w:pPr>
    <w:rPr>
      <w:rFonts w:ascii="Times New Roman" w:eastAsia="Times New Roman" w:hAnsi="Times New Roman"/>
      <w:szCs w:val="16"/>
      <w:lang w:eastAsia="pl-PL"/>
    </w:rPr>
  </w:style>
  <w:style w:type="character" w:customStyle="1" w:styleId="Tekstpodstawowywcity3Znak">
    <w:name w:val="Tekst podstawowy wcięty 3 Znak"/>
    <w:link w:val="Tekstpodstawowywcity3"/>
    <w:semiHidden/>
    <w:rsid w:val="00667A91"/>
    <w:rPr>
      <w:rFonts w:ascii="Times New Roman" w:eastAsia="Times New Roman" w:hAnsi="Times New Roman"/>
      <w:sz w:val="22"/>
      <w:szCs w:val="16"/>
    </w:rPr>
  </w:style>
  <w:style w:type="paragraph" w:styleId="Akapitzlist">
    <w:name w:val="List Paragraph"/>
    <w:basedOn w:val="Normalny"/>
    <w:uiPriority w:val="34"/>
    <w:qFormat/>
    <w:rsid w:val="00667A91"/>
    <w:pPr>
      <w:spacing w:after="160" w:line="259" w:lineRule="auto"/>
      <w:ind w:left="720"/>
      <w:contextualSpacing/>
    </w:pPr>
  </w:style>
  <w:style w:type="paragraph" w:styleId="NormalnyWeb">
    <w:name w:val="Normal (Web)"/>
    <w:basedOn w:val="Normalny"/>
    <w:unhideWhenUsed/>
    <w:rsid w:val="00667A91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pl-PL"/>
    </w:rPr>
  </w:style>
  <w:style w:type="character" w:styleId="Uwydatnienie">
    <w:name w:val="Emphasis"/>
    <w:qFormat/>
    <w:rsid w:val="00E04D33"/>
    <w:rPr>
      <w:i/>
      <w:iCs/>
    </w:rPr>
  </w:style>
  <w:style w:type="paragraph" w:styleId="Legenda">
    <w:name w:val="caption"/>
    <w:basedOn w:val="Normalny"/>
    <w:next w:val="Normalny"/>
    <w:uiPriority w:val="35"/>
    <w:qFormat/>
    <w:rsid w:val="000A7E17"/>
    <w:pPr>
      <w:tabs>
        <w:tab w:val="center" w:pos="4896"/>
        <w:tab w:val="right" w:pos="9432"/>
      </w:tabs>
      <w:spacing w:after="60" w:line="240" w:lineRule="auto"/>
      <w:ind w:firstLine="340"/>
    </w:pPr>
    <w:rPr>
      <w:rFonts w:ascii="Times New Roman" w:eastAsia="Times New Roman" w:hAnsi="Times New Roman"/>
      <w:b/>
      <w:bCs/>
      <w:sz w:val="32"/>
      <w:szCs w:val="24"/>
      <w:lang w:eastAsia="pl-PL"/>
    </w:rPr>
  </w:style>
  <w:style w:type="paragraph" w:customStyle="1" w:styleId="StronaTytuowaTytu">
    <w:name w:val="Strona Tytułowa Tytuł"/>
    <w:qFormat/>
    <w:rsid w:val="00994664"/>
    <w:pPr>
      <w:suppressAutoHyphens/>
      <w:jc w:val="center"/>
    </w:pPr>
    <w:rPr>
      <w:rFonts w:ascii="Roboto" w:hAnsi="Roboto"/>
      <w:sz w:val="64"/>
      <w:szCs w:val="22"/>
      <w:lang w:eastAsia="en-US"/>
    </w:rPr>
  </w:style>
  <w:style w:type="character" w:styleId="Odwoaniedokomentarza">
    <w:name w:val="annotation reference"/>
    <w:uiPriority w:val="99"/>
    <w:unhideWhenUsed/>
    <w:rsid w:val="00BA1E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A1E56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BA1E56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1E5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A1E56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unhideWhenUsed/>
    <w:rsid w:val="00BA1E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BA1E56"/>
    <w:rPr>
      <w:rFonts w:ascii="Tahoma" w:hAnsi="Tahoma" w:cs="Tahoma"/>
      <w:sz w:val="16"/>
      <w:szCs w:val="16"/>
      <w:lang w:eastAsia="en-US"/>
    </w:rPr>
  </w:style>
  <w:style w:type="paragraph" w:styleId="Poprawka">
    <w:name w:val="Revision"/>
    <w:hidden/>
    <w:uiPriority w:val="99"/>
    <w:semiHidden/>
    <w:rsid w:val="00E2038F"/>
    <w:rPr>
      <w:sz w:val="22"/>
      <w:szCs w:val="22"/>
      <w:lang w:eastAsia="en-US"/>
    </w:rPr>
  </w:style>
  <w:style w:type="character" w:customStyle="1" w:styleId="attribute">
    <w:name w:val="attribute"/>
    <w:rsid w:val="00622C6C"/>
  </w:style>
  <w:style w:type="paragraph" w:styleId="Lista">
    <w:name w:val="List"/>
    <w:basedOn w:val="Normalny"/>
    <w:uiPriority w:val="99"/>
    <w:unhideWhenUsed/>
    <w:rsid w:val="001629DC"/>
    <w:pPr>
      <w:ind w:left="283" w:hanging="283"/>
      <w:contextualSpacing/>
    </w:pPr>
  </w:style>
  <w:style w:type="paragraph" w:styleId="Lista-kontynuacja">
    <w:name w:val="List Continue"/>
    <w:basedOn w:val="Normalny"/>
    <w:uiPriority w:val="99"/>
    <w:unhideWhenUsed/>
    <w:rsid w:val="001629DC"/>
    <w:pPr>
      <w:ind w:left="283"/>
      <w:contextualSpacing/>
    </w:pPr>
  </w:style>
  <w:style w:type="paragraph" w:styleId="Lista-kontynuacja2">
    <w:name w:val="List Continue 2"/>
    <w:basedOn w:val="Normalny"/>
    <w:uiPriority w:val="99"/>
    <w:unhideWhenUsed/>
    <w:rsid w:val="001629DC"/>
    <w:pPr>
      <w:ind w:left="566"/>
      <w:contextualSpacing/>
    </w:pPr>
  </w:style>
  <w:style w:type="paragraph" w:styleId="Lista-kontynuacja3">
    <w:name w:val="List Continue 3"/>
    <w:basedOn w:val="Normalny"/>
    <w:uiPriority w:val="99"/>
    <w:unhideWhenUsed/>
    <w:rsid w:val="001629DC"/>
    <w:pPr>
      <w:ind w:left="849"/>
      <w:contextualSpacing/>
    </w:pPr>
  </w:style>
  <w:style w:type="paragraph" w:styleId="Lista-kontynuacja4">
    <w:name w:val="List Continue 4"/>
    <w:basedOn w:val="Normalny"/>
    <w:uiPriority w:val="99"/>
    <w:unhideWhenUsed/>
    <w:rsid w:val="001629DC"/>
    <w:pPr>
      <w:ind w:left="1132"/>
      <w:contextualSpacing/>
    </w:pPr>
  </w:style>
  <w:style w:type="paragraph" w:styleId="Lista-kontynuacja5">
    <w:name w:val="List Continue 5"/>
    <w:basedOn w:val="Normalny"/>
    <w:uiPriority w:val="99"/>
    <w:unhideWhenUsed/>
    <w:rsid w:val="001629DC"/>
    <w:pPr>
      <w:ind w:left="1415"/>
      <w:contextualSpacing/>
    </w:pPr>
  </w:style>
  <w:style w:type="paragraph" w:styleId="Lista2">
    <w:name w:val="List 2"/>
    <w:basedOn w:val="Normalny"/>
    <w:uiPriority w:val="99"/>
    <w:unhideWhenUsed/>
    <w:rsid w:val="001629DC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1629DC"/>
    <w:pPr>
      <w:ind w:left="849" w:hanging="283"/>
      <w:contextualSpacing/>
    </w:pPr>
  </w:style>
  <w:style w:type="paragraph" w:styleId="Listanumerowana">
    <w:name w:val="List Number"/>
    <w:basedOn w:val="Normalny"/>
    <w:uiPriority w:val="99"/>
    <w:unhideWhenUsed/>
    <w:rsid w:val="00DD2A21"/>
    <w:pPr>
      <w:numPr>
        <w:numId w:val="1"/>
      </w:numPr>
      <w:tabs>
        <w:tab w:val="left" w:pos="397"/>
      </w:tabs>
      <w:ind w:left="340" w:hanging="340"/>
      <w:contextualSpacing/>
      <w:jc w:val="left"/>
    </w:pPr>
  </w:style>
  <w:style w:type="paragraph" w:styleId="Listanumerowana2">
    <w:name w:val="List Number 2"/>
    <w:basedOn w:val="Normalny"/>
    <w:uiPriority w:val="99"/>
    <w:unhideWhenUsed/>
    <w:rsid w:val="00227753"/>
    <w:pPr>
      <w:numPr>
        <w:numId w:val="2"/>
      </w:numPr>
      <w:tabs>
        <w:tab w:val="left" w:pos="680"/>
      </w:tabs>
      <w:contextualSpacing/>
    </w:pPr>
  </w:style>
  <w:style w:type="paragraph" w:styleId="Listapunktowana">
    <w:name w:val="List Bullet"/>
    <w:basedOn w:val="Normalny"/>
    <w:uiPriority w:val="99"/>
    <w:unhideWhenUsed/>
    <w:rsid w:val="00DD2A21"/>
    <w:pPr>
      <w:numPr>
        <w:numId w:val="4"/>
      </w:numPr>
      <w:ind w:left="340" w:hanging="340"/>
      <w:contextualSpacing/>
      <w:jc w:val="left"/>
    </w:pPr>
  </w:style>
  <w:style w:type="paragraph" w:styleId="Podpis">
    <w:name w:val="Signature"/>
    <w:basedOn w:val="Normalny"/>
    <w:link w:val="PodpisZnak"/>
    <w:uiPriority w:val="99"/>
    <w:unhideWhenUsed/>
    <w:rsid w:val="001E768D"/>
    <w:pPr>
      <w:ind w:left="4252"/>
    </w:pPr>
  </w:style>
  <w:style w:type="character" w:customStyle="1" w:styleId="PodpisZnak">
    <w:name w:val="Podpis Znak"/>
    <w:link w:val="Podpis"/>
    <w:uiPriority w:val="99"/>
    <w:rsid w:val="001E768D"/>
    <w:rPr>
      <w:sz w:val="22"/>
      <w:szCs w:val="22"/>
      <w:lang w:eastAsia="en-US"/>
    </w:rPr>
  </w:style>
  <w:style w:type="paragraph" w:styleId="Listanumerowana3">
    <w:name w:val="List Number 3"/>
    <w:basedOn w:val="Normalny"/>
    <w:uiPriority w:val="99"/>
    <w:unhideWhenUsed/>
    <w:rsid w:val="001E768D"/>
    <w:pPr>
      <w:numPr>
        <w:numId w:val="3"/>
      </w:numPr>
      <w:contextualSpacing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2B56C4"/>
    <w:pPr>
      <w:keepLines/>
      <w:spacing w:after="480"/>
      <w:outlineLvl w:val="9"/>
    </w:pPr>
    <w:rPr>
      <w:color w:val="365F91"/>
      <w:kern w:val="0"/>
      <w:szCs w:val="28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0B1523"/>
    <w:pPr>
      <w:tabs>
        <w:tab w:val="left" w:pos="440"/>
        <w:tab w:val="right" w:leader="dot" w:pos="9072"/>
      </w:tabs>
      <w:ind w:left="397" w:hanging="397"/>
      <w:jc w:val="left"/>
    </w:pPr>
    <w:rPr>
      <w:noProof/>
    </w:rPr>
  </w:style>
  <w:style w:type="character" w:styleId="Tytuksiki">
    <w:name w:val="Book Title"/>
    <w:uiPriority w:val="33"/>
    <w:qFormat/>
    <w:rsid w:val="00A82E23"/>
    <w:rPr>
      <w:rFonts w:ascii="Roboto Light" w:hAnsi="Roboto Light"/>
      <w:bCs/>
      <w:spacing w:val="5"/>
      <w:sz w:val="64"/>
      <w:szCs w:val="6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361DB"/>
    <w:pPr>
      <w:spacing w:after="60"/>
      <w:jc w:val="center"/>
      <w:outlineLvl w:val="1"/>
    </w:pPr>
    <w:rPr>
      <w:rFonts w:eastAsia="Times New Roman"/>
      <w:szCs w:val="24"/>
    </w:rPr>
  </w:style>
  <w:style w:type="character" w:customStyle="1" w:styleId="PodtytuZnak">
    <w:name w:val="Podtytuł Znak"/>
    <w:link w:val="Podtytu"/>
    <w:uiPriority w:val="11"/>
    <w:rsid w:val="00E361DB"/>
    <w:rPr>
      <w:rFonts w:ascii="Cambria" w:eastAsia="Times New Roman" w:hAnsi="Cambria" w:cs="Times New Roman"/>
      <w:sz w:val="24"/>
      <w:szCs w:val="24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E361DB"/>
    <w:pPr>
      <w:spacing w:before="240" w:after="60"/>
      <w:jc w:val="center"/>
      <w:outlineLvl w:val="0"/>
    </w:pPr>
    <w:rPr>
      <w:rFonts w:eastAsia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E361DB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Spistreci2">
    <w:name w:val="toc 2"/>
    <w:basedOn w:val="Normalny"/>
    <w:next w:val="Normalny"/>
    <w:autoRedefine/>
    <w:uiPriority w:val="39"/>
    <w:unhideWhenUsed/>
    <w:rsid w:val="000B1523"/>
    <w:pPr>
      <w:tabs>
        <w:tab w:val="right" w:leader="dot" w:pos="9072"/>
      </w:tabs>
      <w:ind w:left="794" w:hanging="397"/>
      <w:contextualSpacing/>
      <w:jc w:val="left"/>
    </w:pPr>
    <w:rPr>
      <w:noProof/>
    </w:rPr>
  </w:style>
  <w:style w:type="character" w:styleId="Odwoanieprzypisukocowego">
    <w:name w:val="endnote reference"/>
    <w:uiPriority w:val="99"/>
    <w:unhideWhenUsed/>
    <w:rsid w:val="00E361DB"/>
    <w:rPr>
      <w:vertAlign w:val="superscript"/>
    </w:rPr>
  </w:style>
  <w:style w:type="character" w:styleId="Tekstzastpczy">
    <w:name w:val="Placeholder Text"/>
    <w:uiPriority w:val="99"/>
    <w:semiHidden/>
    <w:rsid w:val="00E361DB"/>
    <w:rPr>
      <w:color w:val="808080"/>
    </w:rPr>
  </w:style>
  <w:style w:type="paragraph" w:styleId="Bezodstpw">
    <w:name w:val="No Spacing"/>
    <w:basedOn w:val="Normalny"/>
    <w:uiPriority w:val="1"/>
    <w:qFormat/>
    <w:rsid w:val="008F564B"/>
    <w:pPr>
      <w:spacing w:after="0"/>
    </w:pPr>
  </w:style>
  <w:style w:type="table" w:styleId="Tabela-Siatka">
    <w:name w:val="Table Grid"/>
    <w:basedOn w:val="Standardowy"/>
    <w:uiPriority w:val="59"/>
    <w:rsid w:val="001E79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">
    <w:name w:val="Light Shading"/>
    <w:basedOn w:val="Standardowy"/>
    <w:uiPriority w:val="60"/>
    <w:rsid w:val="001E7906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Jasnalistaakcent2">
    <w:name w:val="Light List Accent 2"/>
    <w:basedOn w:val="Standardowy"/>
    <w:uiPriority w:val="61"/>
    <w:rsid w:val="001E7906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paragraph" w:customStyle="1" w:styleId="Nazwiska">
    <w:name w:val="Nazwiska"/>
    <w:basedOn w:val="Normalny"/>
    <w:qFormat/>
    <w:rsid w:val="00971E83"/>
    <w:pPr>
      <w:spacing w:after="600" w:line="240" w:lineRule="auto"/>
      <w:contextualSpacing/>
      <w:jc w:val="center"/>
    </w:pPr>
    <w:rPr>
      <w:rFonts w:ascii="Roboto Light" w:hAnsi="Roboto Light"/>
      <w:color w:val="808080"/>
      <w:sz w:val="36"/>
      <w:szCs w:val="36"/>
    </w:rPr>
  </w:style>
  <w:style w:type="paragraph" w:customStyle="1" w:styleId="SpistreciNagwek">
    <w:name w:val="Spis treści Nagłówek"/>
    <w:qFormat/>
    <w:rsid w:val="005D5A2A"/>
    <w:pPr>
      <w:spacing w:before="480" w:after="240"/>
      <w:contextualSpacing/>
      <w:textboxTightWrap w:val="allLines"/>
    </w:pPr>
    <w:rPr>
      <w:rFonts w:ascii="Roboto" w:eastAsia="Times New Roman" w:hAnsi="Roboto"/>
      <w:b/>
      <w:bCs/>
      <w:color w:val="0B2B76"/>
      <w:kern w:val="32"/>
      <w:sz w:val="32"/>
      <w:szCs w:val="32"/>
      <w:lang w:eastAsia="en-US"/>
    </w:rPr>
  </w:style>
  <w:style w:type="paragraph" w:styleId="Listapunktowana2">
    <w:name w:val="List Bullet 2"/>
    <w:basedOn w:val="Normalny"/>
    <w:uiPriority w:val="99"/>
    <w:unhideWhenUsed/>
    <w:rsid w:val="00DD2A21"/>
    <w:pPr>
      <w:numPr>
        <w:numId w:val="5"/>
      </w:numPr>
      <w:tabs>
        <w:tab w:val="left" w:pos="765"/>
      </w:tabs>
      <w:ind w:left="567" w:hanging="227"/>
      <w:contextualSpacing/>
      <w:jc w:val="left"/>
    </w:pPr>
  </w:style>
  <w:style w:type="paragraph" w:customStyle="1" w:styleId="Nagwek1numerowny">
    <w:name w:val="Nagłówek 1 numerowny"/>
    <w:basedOn w:val="Nagwek1"/>
    <w:qFormat/>
    <w:rsid w:val="005D5A2A"/>
    <w:pPr>
      <w:numPr>
        <w:numId w:val="7"/>
      </w:numPr>
      <w:tabs>
        <w:tab w:val="left" w:pos="397"/>
      </w:tabs>
      <w:ind w:left="397" w:hanging="397"/>
    </w:pPr>
  </w:style>
  <w:style w:type="paragraph" w:customStyle="1" w:styleId="TabelaszerokaSzary">
    <w:name w:val="Tabela szeroka Szary"/>
    <w:basedOn w:val="Tekstpodstawowy"/>
    <w:qFormat/>
    <w:rsid w:val="00121C45"/>
    <w:pPr>
      <w:suppressAutoHyphens/>
      <w:spacing w:before="120"/>
    </w:pPr>
    <w:rPr>
      <w:b/>
      <w:color w:val="808080"/>
      <w:sz w:val="18"/>
      <w:szCs w:val="18"/>
    </w:rPr>
  </w:style>
  <w:style w:type="paragraph" w:customStyle="1" w:styleId="TabelaszerokaNagwek1">
    <w:name w:val="Tabela szeroka Nagłówek 1"/>
    <w:basedOn w:val="Tekstpodstawowy"/>
    <w:qFormat/>
    <w:rsid w:val="00192AC8"/>
    <w:rPr>
      <w:b/>
      <w:sz w:val="20"/>
      <w:szCs w:val="20"/>
    </w:rPr>
  </w:style>
  <w:style w:type="paragraph" w:customStyle="1" w:styleId="TabelaszerokaNormalny">
    <w:name w:val="Tabela szeroka Normalny"/>
    <w:basedOn w:val="Tekstpodstawowy"/>
    <w:qFormat/>
    <w:rsid w:val="00121C45"/>
    <w:pPr>
      <w:suppressAutoHyphens/>
    </w:pPr>
    <w:rPr>
      <w:sz w:val="20"/>
      <w:szCs w:val="20"/>
    </w:rPr>
  </w:style>
  <w:style w:type="paragraph" w:customStyle="1" w:styleId="Tabelaszerokalistapunktowana">
    <w:name w:val="Tabela szeroka lista punktowana"/>
    <w:basedOn w:val="Tekstpodstawowy"/>
    <w:qFormat/>
    <w:rsid w:val="00121C45"/>
    <w:pPr>
      <w:numPr>
        <w:numId w:val="6"/>
      </w:numPr>
      <w:suppressAutoHyphens/>
      <w:ind w:left="227" w:hanging="227"/>
    </w:pPr>
    <w:rPr>
      <w:sz w:val="20"/>
      <w:szCs w:val="20"/>
    </w:rPr>
  </w:style>
  <w:style w:type="paragraph" w:customStyle="1" w:styleId="StronaTytuowaAutorzy">
    <w:name w:val="Strona Tytułowa Autorzy"/>
    <w:qFormat/>
    <w:rsid w:val="00A7232D"/>
    <w:pPr>
      <w:jc w:val="center"/>
    </w:pPr>
    <w:rPr>
      <w:rFonts w:ascii="Roboto Light" w:hAnsi="Roboto Light"/>
      <w:color w:val="000000" w:themeColor="text1"/>
      <w:sz w:val="32"/>
      <w:szCs w:val="32"/>
      <w:lang w:eastAsia="en-US"/>
    </w:rPr>
  </w:style>
  <w:style w:type="paragraph" w:customStyle="1" w:styleId="StopkaCopyright">
    <w:name w:val="Stopka Copyright"/>
    <w:basedOn w:val="Normalny"/>
    <w:qFormat/>
    <w:rsid w:val="00D0787F"/>
    <w:pPr>
      <w:spacing w:after="0" w:line="240" w:lineRule="auto"/>
    </w:pPr>
    <w:rPr>
      <w:rFonts w:ascii="Roboto" w:hAnsi="Roboto"/>
      <w:color w:val="000000" w:themeColor="text1"/>
      <w:sz w:val="16"/>
      <w:szCs w:val="18"/>
    </w:rPr>
  </w:style>
  <w:style w:type="paragraph" w:customStyle="1" w:styleId="StronaTytuowaCopyright">
    <w:name w:val="Strona Tytułowa Copyright"/>
    <w:basedOn w:val="Normalny"/>
    <w:qFormat/>
    <w:rsid w:val="00570576"/>
    <w:pPr>
      <w:spacing w:after="0"/>
      <w:jc w:val="center"/>
    </w:pPr>
    <w:rPr>
      <w:rFonts w:ascii="Roboto Light" w:hAnsi="Roboto Light"/>
      <w:color w:val="000000"/>
      <w:sz w:val="20"/>
      <w:szCs w:val="20"/>
    </w:rPr>
  </w:style>
  <w:style w:type="paragraph" w:customStyle="1" w:styleId="TabeladuaNormalny">
    <w:name w:val="Tabela duża Normalny"/>
    <w:basedOn w:val="Tekstpodstawowy"/>
    <w:qFormat/>
    <w:rsid w:val="008E6979"/>
  </w:style>
  <w:style w:type="paragraph" w:customStyle="1" w:styleId="TabeladuaNagwek1">
    <w:name w:val="Tabela duża Nagłówek 1"/>
    <w:basedOn w:val="TabeladuaNormalny"/>
    <w:qFormat/>
    <w:rsid w:val="008E6979"/>
    <w:rPr>
      <w:b/>
    </w:rPr>
  </w:style>
  <w:style w:type="table" w:customStyle="1" w:styleId="Tabelapodstawowaszeroka">
    <w:name w:val="Tabela podstawowa szeroka"/>
    <w:basedOn w:val="Tabelapodstawowadua"/>
    <w:uiPriority w:val="99"/>
    <w:rsid w:val="00B028F1"/>
    <w:tblPr/>
    <w:tcPr>
      <w:shd w:val="clear" w:color="auto" w:fill="FFFFFF" w:themeFill="background1"/>
    </w:tcPr>
    <w:tblStylePr w:type="firstRow">
      <w:rPr>
        <w:rFonts w:asciiTheme="majorHAnsi" w:hAnsiTheme="majorHAnsi"/>
        <w:b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pct5" w:color="auto" w:fill="FFFFFF" w:themeFill="background1"/>
      </w:tcPr>
    </w:tblStylePr>
    <w:tblStylePr w:type="lastRow">
      <w:rPr>
        <w:rFonts w:ascii="Cambria" w:hAnsi="Cambria"/>
        <w:b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FFFFFF" w:themeFill="background1"/>
      </w:tcPr>
    </w:tblStylePr>
    <w:tblStylePr w:type="firstCol">
      <w:rPr>
        <w:rFonts w:ascii="Cambria" w:hAnsi="Cambria"/>
        <w:b/>
        <w:sz w:val="22"/>
      </w:rPr>
      <w:tblPr/>
      <w:trPr>
        <w:cantSplit w:val="0"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Col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</w:style>
  <w:style w:type="table" w:customStyle="1" w:styleId="Tabelapodstawowadua">
    <w:name w:val="Tabela podstawowa duża"/>
    <w:basedOn w:val="Standardowy"/>
    <w:uiPriority w:val="99"/>
    <w:rsid w:val="001D0E31"/>
    <w:rPr>
      <w:rFonts w:ascii="Cambria" w:hAnsi="Cambria"/>
      <w:sz w:val="22"/>
    </w:rPr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rPr>
      <w:cantSplit/>
    </w:trPr>
    <w:tcPr>
      <w:shd w:val="clear" w:color="auto" w:fill="FFFFFF" w:themeFill="background1"/>
    </w:tcPr>
    <w:tblStylePr w:type="firstRow">
      <w:rPr>
        <w:rFonts w:asciiTheme="majorHAnsi" w:hAnsiTheme="majorHAnsi"/>
        <w:b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pct5" w:color="auto" w:fill="FFFFFF" w:themeFill="background1"/>
      </w:tcPr>
    </w:tblStylePr>
    <w:tblStylePr w:type="lastRow">
      <w:rPr>
        <w:rFonts w:ascii="Cambria" w:hAnsi="Cambria"/>
        <w:b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FFFFFF" w:themeFill="background1"/>
      </w:tcPr>
    </w:tblStylePr>
    <w:tblStylePr w:type="firstCol">
      <w:rPr>
        <w:rFonts w:ascii="Cambria" w:hAnsi="Cambria"/>
        <w:b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FFFFFF" w:themeFill="background1"/>
      </w:tcPr>
    </w:tblStylePr>
    <w:tblStylePr w:type="lastCol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</w:style>
  <w:style w:type="numbering" w:customStyle="1" w:styleId="Bezlisty1">
    <w:name w:val="Bez listy1"/>
    <w:next w:val="Bezlisty"/>
    <w:uiPriority w:val="99"/>
    <w:semiHidden/>
    <w:unhideWhenUsed/>
    <w:rsid w:val="00845004"/>
  </w:style>
  <w:style w:type="table" w:customStyle="1" w:styleId="Tabela-Siatka1">
    <w:name w:val="Tabela - Siatka1"/>
    <w:basedOn w:val="Standardowy"/>
    <w:next w:val="Tabela-Siatka"/>
    <w:uiPriority w:val="59"/>
    <w:rsid w:val="00845004"/>
    <w:rPr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omylnaczcionkaakapitu"/>
    <w:rsid w:val="00845004"/>
  </w:style>
  <w:style w:type="paragraph" w:customStyle="1" w:styleId="makieta">
    <w:name w:val="makieta"/>
    <w:basedOn w:val="Normalny"/>
    <w:qFormat/>
    <w:rsid w:val="00845004"/>
    <w:pPr>
      <w:autoSpaceDE w:val="0"/>
      <w:autoSpaceDN w:val="0"/>
      <w:adjustRightInd w:val="0"/>
      <w:spacing w:after="0" w:line="240" w:lineRule="auto"/>
      <w:textboxTightWrap w:val="none"/>
    </w:pPr>
    <w:rPr>
      <w:rFonts w:ascii="Times New Roman" w:hAnsi="Times New Roman"/>
      <w:iCs w:val="0"/>
      <w:sz w:val="23"/>
      <w:szCs w:val="23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45004"/>
    <w:pPr>
      <w:spacing w:after="0" w:line="240" w:lineRule="auto"/>
      <w:jc w:val="left"/>
      <w:textboxTightWrap w:val="none"/>
    </w:pPr>
    <w:rPr>
      <w:rFonts w:ascii="Times New Roman" w:eastAsia="Times New Roman" w:hAnsi="Times New Roman"/>
      <w:iCs w:val="0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45004"/>
    <w:rPr>
      <w:rFonts w:ascii="Times New Roman" w:eastAsia="Times New Roman" w:hAnsi="Times New Roman"/>
    </w:rPr>
  </w:style>
  <w:style w:type="character" w:customStyle="1" w:styleId="markedcontent">
    <w:name w:val="markedcontent"/>
    <w:basedOn w:val="Domylnaczcionkaakapitu"/>
    <w:rsid w:val="000737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1CE4"/>
    <w:pPr>
      <w:spacing w:after="120" w:line="276" w:lineRule="auto"/>
      <w:jc w:val="both"/>
      <w:textboxTightWrap w:val="allLines"/>
    </w:pPr>
    <w:rPr>
      <w:rFonts w:ascii="Cambria" w:hAnsi="Cambria"/>
      <w:iCs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4F70F8"/>
    <w:pPr>
      <w:keepNext/>
      <w:suppressAutoHyphens/>
      <w:spacing w:before="480" w:after="240" w:line="240" w:lineRule="auto"/>
      <w:contextualSpacing/>
      <w:jc w:val="left"/>
      <w:outlineLvl w:val="0"/>
    </w:pPr>
    <w:rPr>
      <w:rFonts w:ascii="Roboto" w:eastAsia="Times New Roman" w:hAnsi="Roboto"/>
      <w:b/>
      <w:bCs/>
      <w:color w:val="0B2B76"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F70F8"/>
    <w:pPr>
      <w:keepNext/>
      <w:suppressAutoHyphens/>
      <w:spacing w:before="360" w:line="240" w:lineRule="auto"/>
      <w:contextualSpacing/>
      <w:outlineLvl w:val="1"/>
    </w:pPr>
    <w:rPr>
      <w:rFonts w:ascii="Roboto" w:eastAsia="Times New Roman" w:hAnsi="Roboto"/>
      <w:b/>
      <w:bCs/>
      <w:iCs w:val="0"/>
      <w:szCs w:val="24"/>
      <w:shd w:val="clear" w:color="auto" w:fill="FFFFFF"/>
    </w:rPr>
  </w:style>
  <w:style w:type="paragraph" w:styleId="Nagwek3">
    <w:name w:val="heading 3"/>
    <w:basedOn w:val="Normalny"/>
    <w:next w:val="Normalny"/>
    <w:link w:val="Nagwek3Znak"/>
    <w:qFormat/>
    <w:rsid w:val="00662578"/>
    <w:pPr>
      <w:keepNext/>
      <w:suppressAutoHyphens/>
      <w:spacing w:after="0" w:line="240" w:lineRule="auto"/>
      <w:outlineLvl w:val="2"/>
    </w:pPr>
    <w:rPr>
      <w:rFonts w:ascii="Times New Roman" w:eastAsia="Times New Roman" w:hAnsi="Times New Roman"/>
      <w:b/>
      <w:bCs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667A91"/>
    <w:pPr>
      <w:keepNext/>
      <w:spacing w:after="60" w:line="240" w:lineRule="auto"/>
      <w:jc w:val="center"/>
      <w:outlineLvl w:val="3"/>
    </w:pPr>
    <w:rPr>
      <w:rFonts w:ascii="Times New Roman" w:eastAsia="Times New Roman" w:hAnsi="Times New Roman"/>
      <w:b/>
      <w:bCs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nhideWhenUsed/>
    <w:qFormat/>
    <w:rsid w:val="00667A91"/>
    <w:pPr>
      <w:spacing w:before="240" w:after="60"/>
      <w:outlineLvl w:val="4"/>
    </w:pPr>
    <w:rPr>
      <w:rFonts w:ascii="Calibri" w:eastAsia="Times New Roman" w:hAnsi="Calibri"/>
      <w:b/>
      <w:bCs/>
      <w:i/>
      <w:iCs w:val="0"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667A91"/>
    <w:pPr>
      <w:keepNext/>
      <w:spacing w:after="60" w:line="240" w:lineRule="auto"/>
      <w:jc w:val="center"/>
      <w:outlineLvl w:val="5"/>
    </w:pPr>
    <w:rPr>
      <w:rFonts w:ascii="Times New Roman" w:eastAsia="Times New Roman" w:hAnsi="Times New Roman"/>
      <w:b/>
      <w:bCs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0">
    <w:name w:val="nagłówek2"/>
    <w:basedOn w:val="Normalny"/>
    <w:rsid w:val="00780661"/>
    <w:pPr>
      <w:suppressAutoHyphens/>
      <w:spacing w:line="240" w:lineRule="auto"/>
    </w:pPr>
    <w:rPr>
      <w:rFonts w:ascii="Times New Roman" w:eastAsia="Times New Roman" w:hAnsi="Times New Roman"/>
      <w:b/>
      <w:sz w:val="28"/>
      <w:szCs w:val="24"/>
      <w:lang w:eastAsia="ar-SA"/>
    </w:rPr>
  </w:style>
  <w:style w:type="paragraph" w:customStyle="1" w:styleId="Zawartotabeli">
    <w:name w:val="Zawartość tabeli"/>
    <w:basedOn w:val="Tekstpodstawowy"/>
    <w:rsid w:val="00780661"/>
    <w:pPr>
      <w:suppressLineNumbers/>
      <w:suppressAutoHyphens/>
      <w:spacing w:line="240" w:lineRule="auto"/>
      <w:textAlignment w:val="center"/>
    </w:pPr>
    <w:rPr>
      <w:rFonts w:ascii="Times New Roman" w:eastAsia="Times New Roman" w:hAnsi="Times New Roman"/>
      <w:szCs w:val="20"/>
      <w:lang w:eastAsia="ar-SA"/>
    </w:rPr>
  </w:style>
  <w:style w:type="paragraph" w:styleId="Tekstpodstawowy">
    <w:name w:val="Body Text"/>
    <w:basedOn w:val="Normalny"/>
    <w:link w:val="TekstpodstawowyZnak"/>
    <w:unhideWhenUsed/>
    <w:rsid w:val="00A774D4"/>
    <w:pPr>
      <w:spacing w:after="0"/>
      <w:jc w:val="left"/>
    </w:pPr>
  </w:style>
  <w:style w:type="character" w:customStyle="1" w:styleId="TekstpodstawowyZnak">
    <w:name w:val="Tekst podstawowy Znak"/>
    <w:link w:val="Tekstpodstawowy"/>
    <w:rsid w:val="00A774D4"/>
    <w:rPr>
      <w:rFonts w:ascii="Times New Roman" w:hAnsi="Times New Roman"/>
      <w:sz w:val="24"/>
      <w:szCs w:val="22"/>
      <w:lang w:eastAsia="en-US"/>
    </w:rPr>
  </w:style>
  <w:style w:type="character" w:customStyle="1" w:styleId="Znakiprzypiswdolnych">
    <w:name w:val="Znaki przypisów dolnych"/>
    <w:rsid w:val="00E15B67"/>
  </w:style>
  <w:style w:type="character" w:styleId="Odwoanieprzypisudolnego">
    <w:name w:val="footnote reference"/>
    <w:uiPriority w:val="99"/>
    <w:semiHidden/>
    <w:rsid w:val="00E15B67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62149"/>
    <w:pPr>
      <w:suppressAutoHyphens/>
      <w:spacing w:after="0" w:line="240" w:lineRule="auto"/>
      <w:textAlignment w:val="center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562149"/>
    <w:rPr>
      <w:rFonts w:ascii="Times New Roman" w:eastAsia="Times New Roman" w:hAnsi="Times New Roman"/>
      <w:lang w:eastAsia="ar-SA"/>
    </w:rPr>
  </w:style>
  <w:style w:type="character" w:styleId="Hipercze">
    <w:name w:val="Hyperlink"/>
    <w:uiPriority w:val="99"/>
    <w:unhideWhenUsed/>
    <w:rsid w:val="00AB7498"/>
    <w:rPr>
      <w:color w:val="1F497D"/>
      <w:u w:val="single"/>
    </w:rPr>
  </w:style>
  <w:style w:type="character" w:styleId="Pogrubienie">
    <w:name w:val="Strong"/>
    <w:uiPriority w:val="22"/>
    <w:qFormat/>
    <w:rsid w:val="00E15B67"/>
    <w:rPr>
      <w:b/>
      <w:bCs/>
    </w:rPr>
  </w:style>
  <w:style w:type="paragraph" w:customStyle="1" w:styleId="Normalnybezodstepu">
    <w:name w:val="Normalny bez odstepu"/>
    <w:basedOn w:val="Normalny"/>
    <w:qFormat/>
    <w:rsid w:val="00B24783"/>
    <w:pPr>
      <w:spacing w:after="0"/>
    </w:pPr>
  </w:style>
  <w:style w:type="paragraph" w:customStyle="1" w:styleId="Podpisilustracjii">
    <w:name w:val="Podpis ilustracjii"/>
    <w:basedOn w:val="Normalny"/>
    <w:qFormat/>
    <w:rsid w:val="00B028F1"/>
    <w:pPr>
      <w:suppressAutoHyphens/>
      <w:spacing w:before="120" w:after="360" w:line="240" w:lineRule="auto"/>
      <w:jc w:val="center"/>
    </w:pPr>
    <w:rPr>
      <w:sz w:val="20"/>
    </w:rPr>
  </w:style>
  <w:style w:type="paragraph" w:styleId="Tekstpodstawowywcity2">
    <w:name w:val="Body Text Indent 2"/>
    <w:basedOn w:val="Normalny"/>
    <w:link w:val="Tekstpodstawowywcity2Znak"/>
    <w:unhideWhenUsed/>
    <w:rsid w:val="00662578"/>
    <w:pPr>
      <w:spacing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662578"/>
    <w:rPr>
      <w:sz w:val="22"/>
      <w:szCs w:val="22"/>
      <w:lang w:eastAsia="en-US"/>
    </w:rPr>
  </w:style>
  <w:style w:type="character" w:customStyle="1" w:styleId="Nagwek3Znak">
    <w:name w:val="Nagłówek 3 Znak"/>
    <w:link w:val="Nagwek3"/>
    <w:rsid w:val="00662578"/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customStyle="1" w:styleId="nagwek10">
    <w:name w:val="nagłówek1"/>
    <w:basedOn w:val="Normalny"/>
    <w:rsid w:val="00662578"/>
    <w:pPr>
      <w:suppressAutoHyphens/>
      <w:spacing w:after="240" w:line="240" w:lineRule="auto"/>
    </w:pPr>
    <w:rPr>
      <w:rFonts w:ascii="Times New Roman" w:eastAsia="Times New Roman" w:hAnsi="Times New Roman"/>
      <w:b/>
      <w:sz w:val="32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30219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302193"/>
    <w:rPr>
      <w:sz w:val="22"/>
      <w:szCs w:val="22"/>
      <w:lang w:eastAsia="en-US"/>
    </w:rPr>
  </w:style>
  <w:style w:type="paragraph" w:styleId="Stopka">
    <w:name w:val="footer"/>
    <w:aliases w:val="Stopka numer strony"/>
    <w:basedOn w:val="Normalny"/>
    <w:next w:val="Normalny"/>
    <w:link w:val="StopkaZnak"/>
    <w:uiPriority w:val="99"/>
    <w:unhideWhenUsed/>
    <w:rsid w:val="004F70F8"/>
    <w:pPr>
      <w:spacing w:after="360" w:line="240" w:lineRule="auto"/>
      <w:jc w:val="right"/>
    </w:pPr>
    <w:rPr>
      <w:rFonts w:ascii="Roboto" w:hAnsi="Roboto"/>
      <w:b/>
      <w:noProof/>
    </w:rPr>
  </w:style>
  <w:style w:type="character" w:customStyle="1" w:styleId="StopkaZnak">
    <w:name w:val="Stopka Znak"/>
    <w:aliases w:val="Stopka numer strony Znak"/>
    <w:link w:val="Stopka"/>
    <w:uiPriority w:val="99"/>
    <w:rsid w:val="004F70F8"/>
    <w:rPr>
      <w:rFonts w:ascii="Roboto" w:hAnsi="Roboto"/>
      <w:b/>
      <w:iCs/>
      <w:noProof/>
      <w:sz w:val="22"/>
      <w:szCs w:val="22"/>
      <w:lang w:eastAsia="en-US"/>
    </w:rPr>
  </w:style>
  <w:style w:type="paragraph" w:customStyle="1" w:styleId="Default">
    <w:name w:val="Default"/>
    <w:rsid w:val="0064179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Nagwek1Znak">
    <w:name w:val="Nagłówek 1 Znak"/>
    <w:link w:val="Nagwek1"/>
    <w:rsid w:val="004F70F8"/>
    <w:rPr>
      <w:rFonts w:ascii="Roboto" w:eastAsia="Times New Roman" w:hAnsi="Roboto"/>
      <w:b/>
      <w:bCs/>
      <w:iCs/>
      <w:color w:val="0B2B76"/>
      <w:kern w:val="32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"/>
    <w:rsid w:val="004F70F8"/>
    <w:rPr>
      <w:rFonts w:ascii="Roboto" w:eastAsia="Times New Roman" w:hAnsi="Roboto"/>
      <w:b/>
      <w:bCs/>
      <w:sz w:val="22"/>
      <w:szCs w:val="24"/>
      <w:lang w:eastAsia="en-US"/>
    </w:rPr>
  </w:style>
  <w:style w:type="character" w:customStyle="1" w:styleId="Nagwek5Znak">
    <w:name w:val="Nagłówek 5 Znak"/>
    <w:link w:val="Nagwek5"/>
    <w:uiPriority w:val="9"/>
    <w:semiHidden/>
    <w:rsid w:val="00667A91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gwek4Znak">
    <w:name w:val="Nagłówek 4 Znak"/>
    <w:link w:val="Nagwek4"/>
    <w:rsid w:val="00667A9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Nagwek6Znak">
    <w:name w:val="Nagłówek 6 Znak"/>
    <w:link w:val="Nagwek6"/>
    <w:rsid w:val="00667A91"/>
    <w:rPr>
      <w:rFonts w:ascii="Times New Roman" w:eastAsia="Times New Roman" w:hAnsi="Times New Roman"/>
      <w:b/>
      <w:bCs/>
      <w:sz w:val="22"/>
      <w:szCs w:val="24"/>
    </w:rPr>
  </w:style>
  <w:style w:type="paragraph" w:styleId="Tekstpodstawowywcity">
    <w:name w:val="Body Text Indent"/>
    <w:basedOn w:val="Normalny"/>
    <w:link w:val="TekstpodstawowywcityZnak"/>
    <w:semiHidden/>
    <w:rsid w:val="00667A91"/>
    <w:pPr>
      <w:spacing w:after="0" w:line="240" w:lineRule="auto"/>
      <w:ind w:left="220"/>
    </w:pPr>
    <w:rPr>
      <w:rFonts w:ascii="Times New Roman" w:eastAsia="Times New Roman" w:hAnsi="Times New Roman"/>
      <w:sz w:val="20"/>
      <w:szCs w:val="16"/>
      <w:lang w:eastAsia="pl-PL"/>
    </w:rPr>
  </w:style>
  <w:style w:type="character" w:customStyle="1" w:styleId="TekstpodstawowywcityZnak">
    <w:name w:val="Tekst podstawowy wcięty Znak"/>
    <w:link w:val="Tekstpodstawowywcity"/>
    <w:semiHidden/>
    <w:rsid w:val="00667A91"/>
    <w:rPr>
      <w:rFonts w:ascii="Times New Roman" w:eastAsia="Times New Roman" w:hAnsi="Times New Roman"/>
      <w:szCs w:val="16"/>
    </w:rPr>
  </w:style>
  <w:style w:type="paragraph" w:styleId="Tekstpodstawowy2">
    <w:name w:val="Body Text 2"/>
    <w:basedOn w:val="Normalny"/>
    <w:link w:val="Tekstpodstawowy2Znak"/>
    <w:semiHidden/>
    <w:rsid w:val="00667A91"/>
    <w:pPr>
      <w:spacing w:after="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character" w:customStyle="1" w:styleId="Tekstpodstawowy2Znak">
    <w:name w:val="Tekst podstawowy 2 Znak"/>
    <w:link w:val="Tekstpodstawowy2"/>
    <w:semiHidden/>
    <w:rsid w:val="00667A91"/>
    <w:rPr>
      <w:rFonts w:ascii="Times New Roman" w:eastAsia="Times New Roman" w:hAnsi="Times New Roman"/>
      <w:szCs w:val="24"/>
    </w:rPr>
  </w:style>
  <w:style w:type="paragraph" w:styleId="Tekstpodstawowy3">
    <w:name w:val="Body Text 3"/>
    <w:basedOn w:val="Normalny"/>
    <w:link w:val="Tekstpodstawowy3Znak"/>
    <w:semiHidden/>
    <w:rsid w:val="00667A91"/>
    <w:pPr>
      <w:spacing w:after="0" w:line="240" w:lineRule="auto"/>
    </w:pPr>
    <w:rPr>
      <w:rFonts w:ascii="Times New Roman" w:eastAsia="Times New Roman" w:hAnsi="Times New Roman"/>
      <w:szCs w:val="24"/>
      <w:lang w:eastAsia="pl-PL"/>
    </w:rPr>
  </w:style>
  <w:style w:type="character" w:customStyle="1" w:styleId="Tekstpodstawowy3Znak">
    <w:name w:val="Tekst podstawowy 3 Znak"/>
    <w:link w:val="Tekstpodstawowy3"/>
    <w:semiHidden/>
    <w:rsid w:val="00667A91"/>
    <w:rPr>
      <w:rFonts w:ascii="Times New Roman" w:eastAsia="Times New Roman" w:hAnsi="Times New Roman"/>
      <w:sz w:val="22"/>
      <w:szCs w:val="24"/>
    </w:rPr>
  </w:style>
  <w:style w:type="character" w:styleId="Numerstrony">
    <w:name w:val="page number"/>
    <w:basedOn w:val="Domylnaczcionkaakapitu"/>
    <w:semiHidden/>
    <w:rsid w:val="00667A91"/>
  </w:style>
  <w:style w:type="paragraph" w:styleId="Tekstpodstawowywcity3">
    <w:name w:val="Body Text Indent 3"/>
    <w:basedOn w:val="Normalny"/>
    <w:link w:val="Tekstpodstawowywcity3Znak"/>
    <w:semiHidden/>
    <w:rsid w:val="00667A91"/>
    <w:pPr>
      <w:spacing w:after="60" w:line="240" w:lineRule="auto"/>
      <w:ind w:left="-42"/>
    </w:pPr>
    <w:rPr>
      <w:rFonts w:ascii="Times New Roman" w:eastAsia="Times New Roman" w:hAnsi="Times New Roman"/>
      <w:szCs w:val="16"/>
      <w:lang w:eastAsia="pl-PL"/>
    </w:rPr>
  </w:style>
  <w:style w:type="character" w:customStyle="1" w:styleId="Tekstpodstawowywcity3Znak">
    <w:name w:val="Tekst podstawowy wcięty 3 Znak"/>
    <w:link w:val="Tekstpodstawowywcity3"/>
    <w:semiHidden/>
    <w:rsid w:val="00667A91"/>
    <w:rPr>
      <w:rFonts w:ascii="Times New Roman" w:eastAsia="Times New Roman" w:hAnsi="Times New Roman"/>
      <w:sz w:val="22"/>
      <w:szCs w:val="16"/>
    </w:rPr>
  </w:style>
  <w:style w:type="paragraph" w:styleId="Akapitzlist">
    <w:name w:val="List Paragraph"/>
    <w:basedOn w:val="Normalny"/>
    <w:uiPriority w:val="34"/>
    <w:qFormat/>
    <w:rsid w:val="00667A91"/>
    <w:pPr>
      <w:spacing w:after="160" w:line="259" w:lineRule="auto"/>
      <w:ind w:left="720"/>
      <w:contextualSpacing/>
    </w:pPr>
  </w:style>
  <w:style w:type="paragraph" w:styleId="NormalnyWeb">
    <w:name w:val="Normal (Web)"/>
    <w:basedOn w:val="Normalny"/>
    <w:unhideWhenUsed/>
    <w:rsid w:val="00667A91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pl-PL"/>
    </w:rPr>
  </w:style>
  <w:style w:type="character" w:styleId="Uwydatnienie">
    <w:name w:val="Emphasis"/>
    <w:qFormat/>
    <w:rsid w:val="00E04D33"/>
    <w:rPr>
      <w:i/>
      <w:iCs/>
    </w:rPr>
  </w:style>
  <w:style w:type="paragraph" w:styleId="Legenda">
    <w:name w:val="caption"/>
    <w:basedOn w:val="Normalny"/>
    <w:next w:val="Normalny"/>
    <w:uiPriority w:val="35"/>
    <w:qFormat/>
    <w:rsid w:val="000A7E17"/>
    <w:pPr>
      <w:tabs>
        <w:tab w:val="center" w:pos="4896"/>
        <w:tab w:val="right" w:pos="9432"/>
      </w:tabs>
      <w:spacing w:after="60" w:line="240" w:lineRule="auto"/>
      <w:ind w:firstLine="340"/>
    </w:pPr>
    <w:rPr>
      <w:rFonts w:ascii="Times New Roman" w:eastAsia="Times New Roman" w:hAnsi="Times New Roman"/>
      <w:b/>
      <w:bCs/>
      <w:sz w:val="32"/>
      <w:szCs w:val="24"/>
      <w:lang w:eastAsia="pl-PL"/>
    </w:rPr>
  </w:style>
  <w:style w:type="paragraph" w:customStyle="1" w:styleId="StronaTytuowaTytu">
    <w:name w:val="Strona Tytułowa Tytuł"/>
    <w:qFormat/>
    <w:rsid w:val="00994664"/>
    <w:pPr>
      <w:suppressAutoHyphens/>
      <w:jc w:val="center"/>
    </w:pPr>
    <w:rPr>
      <w:rFonts w:ascii="Roboto" w:hAnsi="Roboto"/>
      <w:sz w:val="64"/>
      <w:szCs w:val="22"/>
      <w:lang w:eastAsia="en-US"/>
    </w:rPr>
  </w:style>
  <w:style w:type="character" w:styleId="Odwoaniedokomentarza">
    <w:name w:val="annotation reference"/>
    <w:uiPriority w:val="99"/>
    <w:unhideWhenUsed/>
    <w:rsid w:val="00BA1E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A1E56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BA1E56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1E5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A1E56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unhideWhenUsed/>
    <w:rsid w:val="00BA1E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BA1E56"/>
    <w:rPr>
      <w:rFonts w:ascii="Tahoma" w:hAnsi="Tahoma" w:cs="Tahoma"/>
      <w:sz w:val="16"/>
      <w:szCs w:val="16"/>
      <w:lang w:eastAsia="en-US"/>
    </w:rPr>
  </w:style>
  <w:style w:type="paragraph" w:styleId="Poprawka">
    <w:name w:val="Revision"/>
    <w:hidden/>
    <w:uiPriority w:val="99"/>
    <w:semiHidden/>
    <w:rsid w:val="00E2038F"/>
    <w:rPr>
      <w:sz w:val="22"/>
      <w:szCs w:val="22"/>
      <w:lang w:eastAsia="en-US"/>
    </w:rPr>
  </w:style>
  <w:style w:type="character" w:customStyle="1" w:styleId="attribute">
    <w:name w:val="attribute"/>
    <w:rsid w:val="00622C6C"/>
  </w:style>
  <w:style w:type="paragraph" w:styleId="Lista">
    <w:name w:val="List"/>
    <w:basedOn w:val="Normalny"/>
    <w:uiPriority w:val="99"/>
    <w:unhideWhenUsed/>
    <w:rsid w:val="001629DC"/>
    <w:pPr>
      <w:ind w:left="283" w:hanging="283"/>
      <w:contextualSpacing/>
    </w:pPr>
  </w:style>
  <w:style w:type="paragraph" w:styleId="Lista-kontynuacja">
    <w:name w:val="List Continue"/>
    <w:basedOn w:val="Normalny"/>
    <w:uiPriority w:val="99"/>
    <w:unhideWhenUsed/>
    <w:rsid w:val="001629DC"/>
    <w:pPr>
      <w:ind w:left="283"/>
      <w:contextualSpacing/>
    </w:pPr>
  </w:style>
  <w:style w:type="paragraph" w:styleId="Lista-kontynuacja2">
    <w:name w:val="List Continue 2"/>
    <w:basedOn w:val="Normalny"/>
    <w:uiPriority w:val="99"/>
    <w:unhideWhenUsed/>
    <w:rsid w:val="001629DC"/>
    <w:pPr>
      <w:ind w:left="566"/>
      <w:contextualSpacing/>
    </w:pPr>
  </w:style>
  <w:style w:type="paragraph" w:styleId="Lista-kontynuacja3">
    <w:name w:val="List Continue 3"/>
    <w:basedOn w:val="Normalny"/>
    <w:uiPriority w:val="99"/>
    <w:unhideWhenUsed/>
    <w:rsid w:val="001629DC"/>
    <w:pPr>
      <w:ind w:left="849"/>
      <w:contextualSpacing/>
    </w:pPr>
  </w:style>
  <w:style w:type="paragraph" w:styleId="Lista-kontynuacja4">
    <w:name w:val="List Continue 4"/>
    <w:basedOn w:val="Normalny"/>
    <w:uiPriority w:val="99"/>
    <w:unhideWhenUsed/>
    <w:rsid w:val="001629DC"/>
    <w:pPr>
      <w:ind w:left="1132"/>
      <w:contextualSpacing/>
    </w:pPr>
  </w:style>
  <w:style w:type="paragraph" w:styleId="Lista-kontynuacja5">
    <w:name w:val="List Continue 5"/>
    <w:basedOn w:val="Normalny"/>
    <w:uiPriority w:val="99"/>
    <w:unhideWhenUsed/>
    <w:rsid w:val="001629DC"/>
    <w:pPr>
      <w:ind w:left="1415"/>
      <w:contextualSpacing/>
    </w:pPr>
  </w:style>
  <w:style w:type="paragraph" w:styleId="Lista2">
    <w:name w:val="List 2"/>
    <w:basedOn w:val="Normalny"/>
    <w:uiPriority w:val="99"/>
    <w:unhideWhenUsed/>
    <w:rsid w:val="001629DC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1629DC"/>
    <w:pPr>
      <w:ind w:left="849" w:hanging="283"/>
      <w:contextualSpacing/>
    </w:pPr>
  </w:style>
  <w:style w:type="paragraph" w:styleId="Listanumerowana">
    <w:name w:val="List Number"/>
    <w:basedOn w:val="Normalny"/>
    <w:uiPriority w:val="99"/>
    <w:unhideWhenUsed/>
    <w:rsid w:val="00DD2A21"/>
    <w:pPr>
      <w:numPr>
        <w:numId w:val="1"/>
      </w:numPr>
      <w:tabs>
        <w:tab w:val="left" w:pos="397"/>
      </w:tabs>
      <w:ind w:left="340" w:hanging="340"/>
      <w:contextualSpacing/>
      <w:jc w:val="left"/>
    </w:pPr>
  </w:style>
  <w:style w:type="paragraph" w:styleId="Listanumerowana2">
    <w:name w:val="List Number 2"/>
    <w:basedOn w:val="Normalny"/>
    <w:uiPriority w:val="99"/>
    <w:unhideWhenUsed/>
    <w:rsid w:val="00227753"/>
    <w:pPr>
      <w:numPr>
        <w:numId w:val="2"/>
      </w:numPr>
      <w:tabs>
        <w:tab w:val="left" w:pos="680"/>
      </w:tabs>
      <w:contextualSpacing/>
    </w:pPr>
  </w:style>
  <w:style w:type="paragraph" w:styleId="Listapunktowana">
    <w:name w:val="List Bullet"/>
    <w:basedOn w:val="Normalny"/>
    <w:uiPriority w:val="99"/>
    <w:unhideWhenUsed/>
    <w:rsid w:val="00DD2A21"/>
    <w:pPr>
      <w:numPr>
        <w:numId w:val="4"/>
      </w:numPr>
      <w:ind w:left="340" w:hanging="340"/>
      <w:contextualSpacing/>
      <w:jc w:val="left"/>
    </w:pPr>
  </w:style>
  <w:style w:type="paragraph" w:styleId="Podpis">
    <w:name w:val="Signature"/>
    <w:basedOn w:val="Normalny"/>
    <w:link w:val="PodpisZnak"/>
    <w:uiPriority w:val="99"/>
    <w:unhideWhenUsed/>
    <w:rsid w:val="001E768D"/>
    <w:pPr>
      <w:ind w:left="4252"/>
    </w:pPr>
  </w:style>
  <w:style w:type="character" w:customStyle="1" w:styleId="PodpisZnak">
    <w:name w:val="Podpis Znak"/>
    <w:link w:val="Podpis"/>
    <w:uiPriority w:val="99"/>
    <w:rsid w:val="001E768D"/>
    <w:rPr>
      <w:sz w:val="22"/>
      <w:szCs w:val="22"/>
      <w:lang w:eastAsia="en-US"/>
    </w:rPr>
  </w:style>
  <w:style w:type="paragraph" w:styleId="Listanumerowana3">
    <w:name w:val="List Number 3"/>
    <w:basedOn w:val="Normalny"/>
    <w:uiPriority w:val="99"/>
    <w:unhideWhenUsed/>
    <w:rsid w:val="001E768D"/>
    <w:pPr>
      <w:numPr>
        <w:numId w:val="3"/>
      </w:numPr>
      <w:contextualSpacing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2B56C4"/>
    <w:pPr>
      <w:keepLines/>
      <w:spacing w:after="480"/>
      <w:outlineLvl w:val="9"/>
    </w:pPr>
    <w:rPr>
      <w:color w:val="365F91"/>
      <w:kern w:val="0"/>
      <w:szCs w:val="28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0B1523"/>
    <w:pPr>
      <w:tabs>
        <w:tab w:val="left" w:pos="440"/>
        <w:tab w:val="right" w:leader="dot" w:pos="9072"/>
      </w:tabs>
      <w:ind w:left="397" w:hanging="397"/>
      <w:jc w:val="left"/>
    </w:pPr>
    <w:rPr>
      <w:noProof/>
    </w:rPr>
  </w:style>
  <w:style w:type="character" w:styleId="Tytuksiki">
    <w:name w:val="Book Title"/>
    <w:uiPriority w:val="33"/>
    <w:qFormat/>
    <w:rsid w:val="00A82E23"/>
    <w:rPr>
      <w:rFonts w:ascii="Roboto Light" w:hAnsi="Roboto Light"/>
      <w:bCs/>
      <w:spacing w:val="5"/>
      <w:sz w:val="64"/>
      <w:szCs w:val="6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361DB"/>
    <w:pPr>
      <w:spacing w:after="60"/>
      <w:jc w:val="center"/>
      <w:outlineLvl w:val="1"/>
    </w:pPr>
    <w:rPr>
      <w:rFonts w:eastAsia="Times New Roman"/>
      <w:szCs w:val="24"/>
    </w:rPr>
  </w:style>
  <w:style w:type="character" w:customStyle="1" w:styleId="PodtytuZnak">
    <w:name w:val="Podtytuł Znak"/>
    <w:link w:val="Podtytu"/>
    <w:uiPriority w:val="11"/>
    <w:rsid w:val="00E361DB"/>
    <w:rPr>
      <w:rFonts w:ascii="Cambria" w:eastAsia="Times New Roman" w:hAnsi="Cambria" w:cs="Times New Roman"/>
      <w:sz w:val="24"/>
      <w:szCs w:val="24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E361DB"/>
    <w:pPr>
      <w:spacing w:before="240" w:after="60"/>
      <w:jc w:val="center"/>
      <w:outlineLvl w:val="0"/>
    </w:pPr>
    <w:rPr>
      <w:rFonts w:eastAsia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E361DB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Spistreci2">
    <w:name w:val="toc 2"/>
    <w:basedOn w:val="Normalny"/>
    <w:next w:val="Normalny"/>
    <w:autoRedefine/>
    <w:uiPriority w:val="39"/>
    <w:unhideWhenUsed/>
    <w:rsid w:val="000B1523"/>
    <w:pPr>
      <w:tabs>
        <w:tab w:val="right" w:leader="dot" w:pos="9072"/>
      </w:tabs>
      <w:ind w:left="794" w:hanging="397"/>
      <w:contextualSpacing/>
      <w:jc w:val="left"/>
    </w:pPr>
    <w:rPr>
      <w:noProof/>
    </w:rPr>
  </w:style>
  <w:style w:type="character" w:styleId="Odwoanieprzypisukocowego">
    <w:name w:val="endnote reference"/>
    <w:uiPriority w:val="99"/>
    <w:unhideWhenUsed/>
    <w:rsid w:val="00E361DB"/>
    <w:rPr>
      <w:vertAlign w:val="superscript"/>
    </w:rPr>
  </w:style>
  <w:style w:type="character" w:styleId="Tekstzastpczy">
    <w:name w:val="Placeholder Text"/>
    <w:uiPriority w:val="99"/>
    <w:semiHidden/>
    <w:rsid w:val="00E361DB"/>
    <w:rPr>
      <w:color w:val="808080"/>
    </w:rPr>
  </w:style>
  <w:style w:type="paragraph" w:styleId="Bezodstpw">
    <w:name w:val="No Spacing"/>
    <w:basedOn w:val="Normalny"/>
    <w:uiPriority w:val="1"/>
    <w:qFormat/>
    <w:rsid w:val="008F564B"/>
    <w:pPr>
      <w:spacing w:after="0"/>
    </w:pPr>
  </w:style>
  <w:style w:type="table" w:styleId="Tabela-Siatka">
    <w:name w:val="Table Grid"/>
    <w:basedOn w:val="Standardowy"/>
    <w:uiPriority w:val="59"/>
    <w:rsid w:val="001E79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">
    <w:name w:val="Light Shading"/>
    <w:basedOn w:val="Standardowy"/>
    <w:uiPriority w:val="60"/>
    <w:rsid w:val="001E7906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Jasnalistaakcent2">
    <w:name w:val="Light List Accent 2"/>
    <w:basedOn w:val="Standardowy"/>
    <w:uiPriority w:val="61"/>
    <w:rsid w:val="001E7906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paragraph" w:customStyle="1" w:styleId="Nazwiska">
    <w:name w:val="Nazwiska"/>
    <w:basedOn w:val="Normalny"/>
    <w:qFormat/>
    <w:rsid w:val="00971E83"/>
    <w:pPr>
      <w:spacing w:after="600" w:line="240" w:lineRule="auto"/>
      <w:contextualSpacing/>
      <w:jc w:val="center"/>
    </w:pPr>
    <w:rPr>
      <w:rFonts w:ascii="Roboto Light" w:hAnsi="Roboto Light"/>
      <w:color w:val="808080"/>
      <w:sz w:val="36"/>
      <w:szCs w:val="36"/>
    </w:rPr>
  </w:style>
  <w:style w:type="paragraph" w:customStyle="1" w:styleId="SpistreciNagwek">
    <w:name w:val="Spis treści Nagłówek"/>
    <w:qFormat/>
    <w:rsid w:val="005D5A2A"/>
    <w:pPr>
      <w:spacing w:before="480" w:after="240"/>
      <w:contextualSpacing/>
      <w:textboxTightWrap w:val="allLines"/>
    </w:pPr>
    <w:rPr>
      <w:rFonts w:ascii="Roboto" w:eastAsia="Times New Roman" w:hAnsi="Roboto"/>
      <w:b/>
      <w:bCs/>
      <w:color w:val="0B2B76"/>
      <w:kern w:val="32"/>
      <w:sz w:val="32"/>
      <w:szCs w:val="32"/>
      <w:lang w:eastAsia="en-US"/>
    </w:rPr>
  </w:style>
  <w:style w:type="paragraph" w:styleId="Listapunktowana2">
    <w:name w:val="List Bullet 2"/>
    <w:basedOn w:val="Normalny"/>
    <w:uiPriority w:val="99"/>
    <w:unhideWhenUsed/>
    <w:rsid w:val="00DD2A21"/>
    <w:pPr>
      <w:numPr>
        <w:numId w:val="5"/>
      </w:numPr>
      <w:tabs>
        <w:tab w:val="left" w:pos="765"/>
      </w:tabs>
      <w:ind w:left="567" w:hanging="227"/>
      <w:contextualSpacing/>
      <w:jc w:val="left"/>
    </w:pPr>
  </w:style>
  <w:style w:type="paragraph" w:customStyle="1" w:styleId="Nagwek1numerowny">
    <w:name w:val="Nagłówek 1 numerowny"/>
    <w:basedOn w:val="Nagwek1"/>
    <w:qFormat/>
    <w:rsid w:val="005D5A2A"/>
    <w:pPr>
      <w:numPr>
        <w:numId w:val="7"/>
      </w:numPr>
      <w:tabs>
        <w:tab w:val="left" w:pos="397"/>
      </w:tabs>
      <w:ind w:left="397" w:hanging="397"/>
    </w:pPr>
  </w:style>
  <w:style w:type="paragraph" w:customStyle="1" w:styleId="TabelaszerokaSzary">
    <w:name w:val="Tabela szeroka Szary"/>
    <w:basedOn w:val="Tekstpodstawowy"/>
    <w:qFormat/>
    <w:rsid w:val="00121C45"/>
    <w:pPr>
      <w:suppressAutoHyphens/>
      <w:spacing w:before="120"/>
    </w:pPr>
    <w:rPr>
      <w:b/>
      <w:color w:val="808080"/>
      <w:sz w:val="18"/>
      <w:szCs w:val="18"/>
    </w:rPr>
  </w:style>
  <w:style w:type="paragraph" w:customStyle="1" w:styleId="TabelaszerokaNagwek1">
    <w:name w:val="Tabela szeroka Nagłówek 1"/>
    <w:basedOn w:val="Tekstpodstawowy"/>
    <w:qFormat/>
    <w:rsid w:val="00192AC8"/>
    <w:rPr>
      <w:b/>
      <w:sz w:val="20"/>
      <w:szCs w:val="20"/>
    </w:rPr>
  </w:style>
  <w:style w:type="paragraph" w:customStyle="1" w:styleId="TabelaszerokaNormalny">
    <w:name w:val="Tabela szeroka Normalny"/>
    <w:basedOn w:val="Tekstpodstawowy"/>
    <w:qFormat/>
    <w:rsid w:val="00121C45"/>
    <w:pPr>
      <w:suppressAutoHyphens/>
    </w:pPr>
    <w:rPr>
      <w:sz w:val="20"/>
      <w:szCs w:val="20"/>
    </w:rPr>
  </w:style>
  <w:style w:type="paragraph" w:customStyle="1" w:styleId="Tabelaszerokalistapunktowana">
    <w:name w:val="Tabela szeroka lista punktowana"/>
    <w:basedOn w:val="Tekstpodstawowy"/>
    <w:qFormat/>
    <w:rsid w:val="00121C45"/>
    <w:pPr>
      <w:numPr>
        <w:numId w:val="6"/>
      </w:numPr>
      <w:suppressAutoHyphens/>
      <w:ind w:left="227" w:hanging="227"/>
    </w:pPr>
    <w:rPr>
      <w:sz w:val="20"/>
      <w:szCs w:val="20"/>
    </w:rPr>
  </w:style>
  <w:style w:type="paragraph" w:customStyle="1" w:styleId="StronaTytuowaAutorzy">
    <w:name w:val="Strona Tytułowa Autorzy"/>
    <w:qFormat/>
    <w:rsid w:val="00A7232D"/>
    <w:pPr>
      <w:jc w:val="center"/>
    </w:pPr>
    <w:rPr>
      <w:rFonts w:ascii="Roboto Light" w:hAnsi="Roboto Light"/>
      <w:color w:val="000000" w:themeColor="text1"/>
      <w:sz w:val="32"/>
      <w:szCs w:val="32"/>
      <w:lang w:eastAsia="en-US"/>
    </w:rPr>
  </w:style>
  <w:style w:type="paragraph" w:customStyle="1" w:styleId="StopkaCopyright">
    <w:name w:val="Stopka Copyright"/>
    <w:basedOn w:val="Normalny"/>
    <w:qFormat/>
    <w:rsid w:val="00D0787F"/>
    <w:pPr>
      <w:spacing w:after="0" w:line="240" w:lineRule="auto"/>
    </w:pPr>
    <w:rPr>
      <w:rFonts w:ascii="Roboto" w:hAnsi="Roboto"/>
      <w:color w:val="000000" w:themeColor="text1"/>
      <w:sz w:val="16"/>
      <w:szCs w:val="18"/>
    </w:rPr>
  </w:style>
  <w:style w:type="paragraph" w:customStyle="1" w:styleId="StronaTytuowaCopyright">
    <w:name w:val="Strona Tytułowa Copyright"/>
    <w:basedOn w:val="Normalny"/>
    <w:qFormat/>
    <w:rsid w:val="00570576"/>
    <w:pPr>
      <w:spacing w:after="0"/>
      <w:jc w:val="center"/>
    </w:pPr>
    <w:rPr>
      <w:rFonts w:ascii="Roboto Light" w:hAnsi="Roboto Light"/>
      <w:color w:val="000000"/>
      <w:sz w:val="20"/>
      <w:szCs w:val="20"/>
    </w:rPr>
  </w:style>
  <w:style w:type="paragraph" w:customStyle="1" w:styleId="TabeladuaNormalny">
    <w:name w:val="Tabela duża Normalny"/>
    <w:basedOn w:val="Tekstpodstawowy"/>
    <w:qFormat/>
    <w:rsid w:val="008E6979"/>
  </w:style>
  <w:style w:type="paragraph" w:customStyle="1" w:styleId="TabeladuaNagwek1">
    <w:name w:val="Tabela duża Nagłówek 1"/>
    <w:basedOn w:val="TabeladuaNormalny"/>
    <w:qFormat/>
    <w:rsid w:val="008E6979"/>
    <w:rPr>
      <w:b/>
    </w:rPr>
  </w:style>
  <w:style w:type="table" w:customStyle="1" w:styleId="Tabelapodstawowaszeroka">
    <w:name w:val="Tabela podstawowa szeroka"/>
    <w:basedOn w:val="Tabelapodstawowadua"/>
    <w:uiPriority w:val="99"/>
    <w:rsid w:val="00B028F1"/>
    <w:tblPr/>
    <w:tcPr>
      <w:shd w:val="clear" w:color="auto" w:fill="FFFFFF" w:themeFill="background1"/>
    </w:tcPr>
    <w:tblStylePr w:type="firstRow">
      <w:rPr>
        <w:rFonts w:asciiTheme="majorHAnsi" w:hAnsiTheme="majorHAnsi"/>
        <w:b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pct5" w:color="auto" w:fill="FFFFFF" w:themeFill="background1"/>
      </w:tcPr>
    </w:tblStylePr>
    <w:tblStylePr w:type="lastRow">
      <w:rPr>
        <w:rFonts w:ascii="Cambria" w:hAnsi="Cambria"/>
        <w:b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FFFFFF" w:themeFill="background1"/>
      </w:tcPr>
    </w:tblStylePr>
    <w:tblStylePr w:type="firstCol">
      <w:rPr>
        <w:rFonts w:ascii="Cambria" w:hAnsi="Cambria"/>
        <w:b/>
        <w:sz w:val="22"/>
      </w:rPr>
      <w:tblPr/>
      <w:trPr>
        <w:cantSplit w:val="0"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Col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</w:style>
  <w:style w:type="table" w:customStyle="1" w:styleId="Tabelapodstawowadua">
    <w:name w:val="Tabela podstawowa duża"/>
    <w:basedOn w:val="Standardowy"/>
    <w:uiPriority w:val="99"/>
    <w:rsid w:val="001D0E31"/>
    <w:rPr>
      <w:rFonts w:ascii="Cambria" w:hAnsi="Cambria"/>
      <w:sz w:val="22"/>
    </w:rPr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rPr>
      <w:cantSplit/>
    </w:trPr>
    <w:tcPr>
      <w:shd w:val="clear" w:color="auto" w:fill="FFFFFF" w:themeFill="background1"/>
    </w:tcPr>
    <w:tblStylePr w:type="firstRow">
      <w:rPr>
        <w:rFonts w:asciiTheme="majorHAnsi" w:hAnsiTheme="majorHAnsi"/>
        <w:b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pct5" w:color="auto" w:fill="FFFFFF" w:themeFill="background1"/>
      </w:tcPr>
    </w:tblStylePr>
    <w:tblStylePr w:type="lastRow">
      <w:rPr>
        <w:rFonts w:ascii="Cambria" w:hAnsi="Cambria"/>
        <w:b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FFFFFF" w:themeFill="background1"/>
      </w:tcPr>
    </w:tblStylePr>
    <w:tblStylePr w:type="firstCol">
      <w:rPr>
        <w:rFonts w:ascii="Cambria" w:hAnsi="Cambria"/>
        <w:b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FFFFFF" w:themeFill="background1"/>
      </w:tcPr>
    </w:tblStylePr>
    <w:tblStylePr w:type="lastCol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</w:style>
  <w:style w:type="numbering" w:customStyle="1" w:styleId="Bezlisty1">
    <w:name w:val="Bez listy1"/>
    <w:next w:val="Bezlisty"/>
    <w:uiPriority w:val="99"/>
    <w:semiHidden/>
    <w:unhideWhenUsed/>
    <w:rsid w:val="00845004"/>
  </w:style>
  <w:style w:type="table" w:customStyle="1" w:styleId="Tabela-Siatka1">
    <w:name w:val="Tabela - Siatka1"/>
    <w:basedOn w:val="Standardowy"/>
    <w:next w:val="Tabela-Siatka"/>
    <w:uiPriority w:val="59"/>
    <w:rsid w:val="00845004"/>
    <w:rPr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omylnaczcionkaakapitu"/>
    <w:rsid w:val="00845004"/>
  </w:style>
  <w:style w:type="paragraph" w:customStyle="1" w:styleId="makieta">
    <w:name w:val="makieta"/>
    <w:basedOn w:val="Normalny"/>
    <w:qFormat/>
    <w:rsid w:val="00845004"/>
    <w:pPr>
      <w:autoSpaceDE w:val="0"/>
      <w:autoSpaceDN w:val="0"/>
      <w:adjustRightInd w:val="0"/>
      <w:spacing w:after="0" w:line="240" w:lineRule="auto"/>
      <w:textboxTightWrap w:val="none"/>
    </w:pPr>
    <w:rPr>
      <w:rFonts w:ascii="Times New Roman" w:hAnsi="Times New Roman"/>
      <w:iCs w:val="0"/>
      <w:sz w:val="23"/>
      <w:szCs w:val="23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45004"/>
    <w:pPr>
      <w:spacing w:after="0" w:line="240" w:lineRule="auto"/>
      <w:jc w:val="left"/>
      <w:textboxTightWrap w:val="none"/>
    </w:pPr>
    <w:rPr>
      <w:rFonts w:ascii="Times New Roman" w:eastAsia="Times New Roman" w:hAnsi="Times New Roman"/>
      <w:iCs w:val="0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45004"/>
    <w:rPr>
      <w:rFonts w:ascii="Times New Roman" w:eastAsia="Times New Roman" w:hAnsi="Times New Roman"/>
    </w:rPr>
  </w:style>
  <w:style w:type="character" w:customStyle="1" w:styleId="markedcontent">
    <w:name w:val="markedcontent"/>
    <w:basedOn w:val="Domylnaczcionkaakapitu"/>
    <w:rsid w:val="000737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6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NOWA%20ERA\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9C3565-2E05-4227-BA0F-F00B93FDE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</Template>
  <TotalTime>0</TotalTime>
  <Pages>20</Pages>
  <Words>6083</Words>
  <Characters>36504</Characters>
  <Application>Microsoft Office Word</Application>
  <DocSecurity>0</DocSecurity>
  <Lines>304</Lines>
  <Paragraphs>85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</vt:lpstr>
    </vt:vector>
  </TitlesOfParts>
  <Company>Microsoft</Company>
  <LinksUpToDate>false</LinksUpToDate>
  <CharactersWithSpaces>42502</CharactersWithSpaces>
  <SharedDoc>false</SharedDoc>
  <HLinks>
    <vt:vector size="90" baseType="variant">
      <vt:variant>
        <vt:i4>1900596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_Toc517774189</vt:lpwstr>
      </vt:variant>
      <vt:variant>
        <vt:i4>1900596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_Toc517774188</vt:lpwstr>
      </vt:variant>
      <vt:variant>
        <vt:i4>1900596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_Toc517774187</vt:lpwstr>
      </vt:variant>
      <vt:variant>
        <vt:i4>1900596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_Toc517774186</vt:lpwstr>
      </vt:variant>
      <vt:variant>
        <vt:i4>1900596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_Toc517774185</vt:lpwstr>
      </vt:variant>
      <vt:variant>
        <vt:i4>1900596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_Toc517774184</vt:lpwstr>
      </vt:variant>
      <vt:variant>
        <vt:i4>1900596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_Toc517774183</vt:lpwstr>
      </vt:variant>
      <vt:variant>
        <vt:i4>1900596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_Toc517774182</vt:lpwstr>
      </vt:variant>
      <vt:variant>
        <vt:i4>1900596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_Toc517774181</vt:lpwstr>
      </vt:variant>
      <vt:variant>
        <vt:i4>1900596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_Toc517774180</vt:lpwstr>
      </vt:variant>
      <vt:variant>
        <vt:i4>1179700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_Toc517774179</vt:lpwstr>
      </vt:variant>
      <vt:variant>
        <vt:i4>1179700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_Toc517774178</vt:lpwstr>
      </vt:variant>
      <vt:variant>
        <vt:i4>1179700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_Toc517774177</vt:lpwstr>
      </vt:variant>
      <vt:variant>
        <vt:i4>1179700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_Toc517774176</vt:lpwstr>
      </vt:variant>
      <vt:variant>
        <vt:i4>1179700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_Toc517774175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</dc:title>
  <dc:creator>kindOF</dc:creator>
  <cp:lastModifiedBy>Kasia</cp:lastModifiedBy>
  <cp:revision>2</cp:revision>
  <cp:lastPrinted>2019-07-08T09:36:00Z</cp:lastPrinted>
  <dcterms:created xsi:type="dcterms:W3CDTF">2023-01-04T12:13:00Z</dcterms:created>
  <dcterms:modified xsi:type="dcterms:W3CDTF">2023-01-04T12:13:00Z</dcterms:modified>
</cp:coreProperties>
</file>